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B6470" w14:textId="77777777" w:rsidR="003630AF" w:rsidRDefault="003630AF" w:rsidP="0010136F">
      <w:pPr>
        <w:pStyle w:val="Titel"/>
      </w:pPr>
    </w:p>
    <w:p w14:paraId="2E7FB17A" w14:textId="2256E1AA" w:rsidR="005C327F" w:rsidRDefault="00EC4954" w:rsidP="0010136F">
      <w:pPr>
        <w:pStyle w:val="Titelverslag"/>
      </w:pPr>
      <w:r>
        <w:t>MODEL brief documentatie ABC</w:t>
      </w:r>
      <w:r w:rsidR="000D7175">
        <w:t xml:space="preserve"> &amp; HOC</w:t>
      </w:r>
    </w:p>
    <w:p w14:paraId="73C861F8" w14:textId="77777777" w:rsidR="0010136F" w:rsidRPr="0010136F" w:rsidRDefault="0010136F" w:rsidP="0010136F"/>
    <w:p w14:paraId="76490B74" w14:textId="77777777" w:rsidR="005C327F" w:rsidRDefault="005C327F" w:rsidP="00102106"/>
    <w:p w14:paraId="2F06B941" w14:textId="77777777" w:rsidR="00775FE9" w:rsidRPr="00775FE9" w:rsidRDefault="00775FE9" w:rsidP="00775FE9">
      <w:r w:rsidRPr="00775FE9">
        <w:t>Aan de afvaardiging van de Overheid</w:t>
      </w:r>
    </w:p>
    <w:p w14:paraId="2FFDD046" w14:textId="77777777" w:rsidR="00775FE9" w:rsidRPr="00775FE9" w:rsidRDefault="00775FE9" w:rsidP="00775FE9">
      <w:r w:rsidRPr="00775FE9">
        <w:t>Aan de afvaardiging van de representatieve vakorganisaties.</w:t>
      </w:r>
    </w:p>
    <w:p w14:paraId="372BE938" w14:textId="77777777" w:rsidR="00775FE9" w:rsidRPr="00775FE9" w:rsidRDefault="00775FE9" w:rsidP="00775FE9">
      <w:r w:rsidRPr="00775FE9">
        <w:t>Aan de representatieve vakorganisaties</w:t>
      </w:r>
    </w:p>
    <w:p w14:paraId="2A9ED061" w14:textId="77777777" w:rsidR="00775FE9" w:rsidRPr="00775FE9" w:rsidRDefault="00775FE9" w:rsidP="00775FE9"/>
    <w:p w14:paraId="29ACD435" w14:textId="77777777" w:rsidR="00775FE9" w:rsidRPr="00775FE9" w:rsidRDefault="00775FE9" w:rsidP="00775FE9"/>
    <w:p w14:paraId="6655CD38" w14:textId="77777777" w:rsidR="00775FE9" w:rsidRPr="00775FE9" w:rsidRDefault="00775FE9" w:rsidP="00775FE9"/>
    <w:p w14:paraId="04AEC0A1" w14:textId="77777777" w:rsidR="00775FE9" w:rsidRPr="00775FE9" w:rsidRDefault="00775FE9" w:rsidP="00775FE9">
      <w:pPr>
        <w:pStyle w:val="Tussentitel"/>
      </w:pPr>
      <w:r w:rsidRPr="00775FE9">
        <w:t>Documentatie syndicale onderhandeling en overleg</w:t>
      </w:r>
    </w:p>
    <w:p w14:paraId="3F208774" w14:textId="77777777" w:rsidR="00775FE9" w:rsidRPr="00775FE9" w:rsidRDefault="00775FE9" w:rsidP="00775FE9">
      <w:pPr>
        <w:rPr>
          <w:b/>
        </w:rPr>
      </w:pPr>
    </w:p>
    <w:p w14:paraId="5DF93200" w14:textId="77777777" w:rsidR="00775FE9" w:rsidRPr="00775FE9" w:rsidRDefault="00775FE9" w:rsidP="00775FE9"/>
    <w:p w14:paraId="3C000111" w14:textId="77777777" w:rsidR="00775FE9" w:rsidRPr="00775FE9" w:rsidRDefault="00775FE9" w:rsidP="00775FE9"/>
    <w:p w14:paraId="6735C58F" w14:textId="77777777" w:rsidR="00775FE9" w:rsidRPr="00775FE9" w:rsidRDefault="00775FE9" w:rsidP="00775FE9">
      <w:r w:rsidRPr="00775FE9">
        <w:t>Mevrouw, Mijnheer,</w:t>
      </w:r>
    </w:p>
    <w:p w14:paraId="14E8FDBB" w14:textId="77777777" w:rsidR="00775FE9" w:rsidRPr="00775FE9" w:rsidRDefault="00775FE9" w:rsidP="00775FE9"/>
    <w:p w14:paraId="495AAF4C" w14:textId="77777777" w:rsidR="00775FE9" w:rsidRPr="00775FE9" w:rsidRDefault="00775FE9" w:rsidP="00775FE9"/>
    <w:p w14:paraId="3703D193" w14:textId="77777777" w:rsidR="00775FE9" w:rsidRPr="00775FE9" w:rsidRDefault="00775FE9" w:rsidP="00775FE9">
      <w:r w:rsidRPr="00775FE9">
        <w:t>Aansluitend op ons schrijven van … (datum) met uitnodiging tot de vergadering van het afzonderlijk bijzonder comité en van het hoog overlegcomité voor het officieel gesubsidieerd onderwijs van …. (datum) om …. (uur), sturen wij u hierbij ter aanvulling de documentatie bij de dagorde.</w:t>
      </w:r>
    </w:p>
    <w:p w14:paraId="4CA18326" w14:textId="77777777" w:rsidR="0034349E" w:rsidRDefault="0034349E" w:rsidP="0010136F"/>
    <w:p w14:paraId="4849C74F" w14:textId="34F79F34" w:rsidR="00F70441" w:rsidRDefault="003347EC" w:rsidP="000D7175">
      <w:r>
        <w:softHyphen/>
      </w:r>
      <w:r>
        <w:softHyphen/>
      </w:r>
      <w:r>
        <w:softHyphen/>
      </w:r>
    </w:p>
    <w:p w14:paraId="516FFA90" w14:textId="77777777" w:rsidR="009E4FF9" w:rsidRPr="009E4FF9" w:rsidRDefault="009E4FF9" w:rsidP="0010136F"/>
    <w:sectPr w:rsidR="009E4FF9" w:rsidRPr="009E4FF9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D3F1A" w14:textId="77777777" w:rsidR="0076766E" w:rsidRDefault="0076766E" w:rsidP="0010136F">
      <w:r>
        <w:separator/>
      </w:r>
    </w:p>
  </w:endnote>
  <w:endnote w:type="continuationSeparator" w:id="0">
    <w:p w14:paraId="690BA572" w14:textId="77777777" w:rsidR="0076766E" w:rsidRDefault="0076766E" w:rsidP="0010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48855518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507EA31" w14:textId="77777777" w:rsidR="003630AF" w:rsidRDefault="003630AF" w:rsidP="0010136F">
        <w:pPr>
          <w:pStyle w:val="Voettekst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BB06192" w14:textId="77777777" w:rsidR="003630AF" w:rsidRDefault="003630AF" w:rsidP="0010136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4BB9E" w14:textId="77777777" w:rsidR="003630AF" w:rsidRPr="009E4FF9" w:rsidRDefault="003630AF" w:rsidP="0010136F">
    <w:pPr>
      <w:pStyle w:val="Voettekst"/>
      <w:rPr>
        <w:rStyle w:val="Paginanummer"/>
        <w:color w:val="1D3159"/>
        <w:vertAlign w:val="subscript"/>
      </w:rPr>
    </w:pPr>
  </w:p>
  <w:p w14:paraId="1EDE6A1A" w14:textId="77777777" w:rsidR="00E469C0" w:rsidRPr="006A5319" w:rsidRDefault="00E469C0" w:rsidP="00E469C0">
    <w:pPr>
      <w:pStyle w:val="Voettekst"/>
      <w:framePr w:w="556" w:h="203" w:hRule="exact" w:wrap="notBeside" w:vAnchor="text" w:hAnchor="page" w:x="10877" w:y="292"/>
      <w:jc w:val="center"/>
      <w:rPr>
        <w:rStyle w:val="Paginanummer"/>
        <w:color w:val="12326E" w:themeColor="accent1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BD3ED4" wp14:editId="61205029">
              <wp:simplePos x="0" y="0"/>
              <wp:positionH relativeFrom="column">
                <wp:posOffset>6854190</wp:posOffset>
              </wp:positionH>
              <wp:positionV relativeFrom="paragraph">
                <wp:posOffset>10380345</wp:posOffset>
              </wp:positionV>
              <wp:extent cx="410817" cy="303327"/>
              <wp:effectExtent l="0" t="0" r="8890" b="1905"/>
              <wp:wrapNone/>
              <wp:docPr id="1488614137" name="Rechthoe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0817" cy="303327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A10B10" id="Rechthoek 11" o:spid="_x0000_s1026" style="position:absolute;margin-left:539.7pt;margin-top:817.35pt;width:32.35pt;height:23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" fillcolor="#12326e [3204]" stroked="f" strokeweight="1pt"/>
          </w:pict>
        </mc:Fallback>
      </mc:AlternateContent>
    </w:r>
    <w:r>
      <w:rPr>
        <w:rStyle w:val="Paginanummer"/>
        <w:sz w:val="16"/>
        <w:szCs w:val="16"/>
      </w:rPr>
      <w:t xml:space="preserve"> </w:t>
    </w:r>
    <w:sdt>
      <w:sdtPr>
        <w:rPr>
          <w:rStyle w:val="Paginanummer"/>
          <w:sz w:val="16"/>
          <w:szCs w:val="16"/>
        </w:rPr>
        <w:id w:val="-1160005684"/>
        <w:docPartObj>
          <w:docPartGallery w:val="Page Numbers (Bottom of Page)"/>
          <w:docPartUnique/>
        </w:docPartObj>
      </w:sdtPr>
      <w:sdtEndPr>
        <w:rPr>
          <w:rStyle w:val="Paginanummer"/>
          <w:color w:val="12326E" w:themeColor="accent1"/>
        </w:rPr>
      </w:sdtEndPr>
      <w:sdtContent>
        <w:r w:rsidRPr="006A5319">
          <w:rPr>
            <w:rStyle w:val="Paginanummer"/>
            <w:color w:val="12326E" w:themeColor="accent1"/>
            <w:sz w:val="16"/>
            <w:szCs w:val="16"/>
          </w:rPr>
          <w:fldChar w:fldCharType="begin"/>
        </w:r>
        <w:r w:rsidRPr="006A5319">
          <w:rPr>
            <w:rStyle w:val="Paginanummer"/>
            <w:color w:val="12326E" w:themeColor="accent1"/>
            <w:sz w:val="16"/>
            <w:szCs w:val="16"/>
          </w:rPr>
          <w:instrText xml:space="preserve"> PAGE </w:instrText>
        </w:r>
        <w:r w:rsidRPr="006A5319">
          <w:rPr>
            <w:rStyle w:val="Paginanummer"/>
            <w:color w:val="12326E" w:themeColor="accent1"/>
            <w:sz w:val="16"/>
            <w:szCs w:val="16"/>
          </w:rPr>
          <w:fldChar w:fldCharType="separate"/>
        </w:r>
        <w:r>
          <w:rPr>
            <w:rStyle w:val="Paginanummer"/>
            <w:color w:val="12326E" w:themeColor="accent1"/>
            <w:sz w:val="16"/>
            <w:szCs w:val="16"/>
          </w:rPr>
          <w:t>1</w:t>
        </w:r>
        <w:r w:rsidRPr="006A5319">
          <w:rPr>
            <w:rStyle w:val="Paginanummer"/>
            <w:color w:val="12326E" w:themeColor="accent1"/>
            <w:sz w:val="16"/>
            <w:szCs w:val="16"/>
          </w:rPr>
          <w:fldChar w:fldCharType="end"/>
        </w:r>
      </w:sdtContent>
    </w:sdt>
  </w:p>
  <w:p w14:paraId="559928C8" w14:textId="77777777" w:rsidR="000B5B15" w:rsidRDefault="000B5B15" w:rsidP="001013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6F6CB" w14:textId="77777777" w:rsidR="0076766E" w:rsidRDefault="0076766E" w:rsidP="0010136F">
      <w:r>
        <w:separator/>
      </w:r>
    </w:p>
  </w:footnote>
  <w:footnote w:type="continuationSeparator" w:id="0">
    <w:p w14:paraId="7C3D24BB" w14:textId="77777777" w:rsidR="0076766E" w:rsidRDefault="0076766E" w:rsidP="00101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E7E59" w14:textId="77777777" w:rsidR="00576223" w:rsidRDefault="00E469C0" w:rsidP="0010136F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DD17DF" wp14:editId="59E9A073">
              <wp:simplePos x="0" y="0"/>
              <wp:positionH relativeFrom="column">
                <wp:posOffset>-838200</wp:posOffset>
              </wp:positionH>
              <wp:positionV relativeFrom="paragraph">
                <wp:posOffset>-336550</wp:posOffset>
              </wp:positionV>
              <wp:extent cx="7564120" cy="10458673"/>
              <wp:effectExtent l="0" t="0" r="0" b="0"/>
              <wp:wrapNone/>
              <wp:docPr id="1273763827" name="Groe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4120" cy="10458673"/>
                        <a:chOff x="0" y="0"/>
                        <a:chExt cx="7564120" cy="10458673"/>
                      </a:xfrm>
                    </wpg:grpSpPr>
                    <wpg:grpSp>
                      <wpg:cNvPr id="28084847" name="Groep 8"/>
                      <wpg:cNvGrpSpPr/>
                      <wpg:grpSpPr>
                        <a:xfrm>
                          <a:off x="219807" y="9847384"/>
                          <a:ext cx="6927456" cy="43180"/>
                          <a:chOff x="0" y="0"/>
                          <a:chExt cx="6927456" cy="43180"/>
                        </a:xfrm>
                      </wpg:grpSpPr>
                      <wps:wsp>
                        <wps:cNvPr id="2107916056" name="Ovaal 5"/>
                        <wps:cNvSpPr/>
                        <wps:spPr>
                          <a:xfrm rot="10800000">
                            <a:off x="0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672204" name="Ovaal 5"/>
                        <wps:cNvSpPr/>
                        <wps:spPr>
                          <a:xfrm rot="10800000">
                            <a:off x="17604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0119717" name="Ovaal 5"/>
                        <wps:cNvSpPr/>
                        <wps:spPr>
                          <a:xfrm rot="10800000">
                            <a:off x="35209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764437" name="Ovaal 5"/>
                        <wps:cNvSpPr/>
                        <wps:spPr>
                          <a:xfrm rot="10800000">
                            <a:off x="53077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9170580" name="Ovaal 5"/>
                        <wps:cNvSpPr/>
                        <wps:spPr>
                          <a:xfrm rot="10800000">
                            <a:off x="70682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206755" name="Ovaal 5"/>
                        <wps:cNvSpPr/>
                        <wps:spPr>
                          <a:xfrm rot="10800000">
                            <a:off x="88286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42950" name="Ovaal 5"/>
                        <wps:cNvSpPr/>
                        <wps:spPr>
                          <a:xfrm rot="10800000">
                            <a:off x="105891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157431" name="Ovaal 5"/>
                        <wps:cNvSpPr/>
                        <wps:spPr>
                          <a:xfrm rot="10800000">
                            <a:off x="123496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601617" name="Ovaal 5"/>
                        <wps:cNvSpPr/>
                        <wps:spPr>
                          <a:xfrm rot="10800000">
                            <a:off x="141101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609373" name="Ovaal 5"/>
                        <wps:cNvSpPr/>
                        <wps:spPr>
                          <a:xfrm rot="10800000">
                            <a:off x="158706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5208618" name="Ovaal 5"/>
                        <wps:cNvSpPr/>
                        <wps:spPr>
                          <a:xfrm rot="10800000">
                            <a:off x="176573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496991" name="Ovaal 5"/>
                        <wps:cNvSpPr/>
                        <wps:spPr>
                          <a:xfrm rot="10800000">
                            <a:off x="194178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856903" name="Ovaal 5"/>
                        <wps:cNvSpPr/>
                        <wps:spPr>
                          <a:xfrm rot="10800000">
                            <a:off x="211783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686104" name="Ovaal 5"/>
                        <wps:cNvSpPr/>
                        <wps:spPr>
                          <a:xfrm rot="10800000">
                            <a:off x="2293883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1723010" name="Ovaal 5"/>
                        <wps:cNvSpPr/>
                        <wps:spPr>
                          <a:xfrm rot="10800000">
                            <a:off x="247255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75996" name="Ovaal 5"/>
                        <wps:cNvSpPr/>
                        <wps:spPr>
                          <a:xfrm rot="10800000">
                            <a:off x="264860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181948" name="Ovaal 5"/>
                        <wps:cNvSpPr/>
                        <wps:spPr>
                          <a:xfrm rot="10800000">
                            <a:off x="282465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2311409" name="Ovaal 5"/>
                        <wps:cNvSpPr/>
                        <wps:spPr>
                          <a:xfrm rot="10800000">
                            <a:off x="3000703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4646521" name="Ovaal 5"/>
                        <wps:cNvSpPr/>
                        <wps:spPr>
                          <a:xfrm rot="10800000">
                            <a:off x="317675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1761376" name="Ovaal 5"/>
                        <wps:cNvSpPr/>
                        <wps:spPr>
                          <a:xfrm rot="10800000">
                            <a:off x="335542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07065" name="Ovaal 5"/>
                        <wps:cNvSpPr/>
                        <wps:spPr>
                          <a:xfrm rot="10800000">
                            <a:off x="353147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829838" name="Ovaal 5"/>
                        <wps:cNvSpPr/>
                        <wps:spPr>
                          <a:xfrm rot="10800000">
                            <a:off x="370752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8669340" name="Ovaal 5"/>
                        <wps:cNvSpPr/>
                        <wps:spPr>
                          <a:xfrm rot="10800000">
                            <a:off x="388357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783526" name="Ovaal 5"/>
                        <wps:cNvSpPr/>
                        <wps:spPr>
                          <a:xfrm rot="10800000">
                            <a:off x="405962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750774" name="Ovaal 5"/>
                        <wps:cNvSpPr/>
                        <wps:spPr>
                          <a:xfrm rot="10800000">
                            <a:off x="423566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250996" name="Ovaal 5"/>
                        <wps:cNvSpPr/>
                        <wps:spPr>
                          <a:xfrm rot="10800000">
                            <a:off x="441434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967177" name="Ovaal 5"/>
                        <wps:cNvSpPr/>
                        <wps:spPr>
                          <a:xfrm rot="10800000">
                            <a:off x="4590393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245057" name="Ovaal 5"/>
                        <wps:cNvSpPr/>
                        <wps:spPr>
                          <a:xfrm rot="10800000">
                            <a:off x="476644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2580730" name="Ovaal 5"/>
                        <wps:cNvSpPr/>
                        <wps:spPr>
                          <a:xfrm rot="10800000">
                            <a:off x="494248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6266539" name="Ovaal 5"/>
                        <wps:cNvSpPr/>
                        <wps:spPr>
                          <a:xfrm rot="10800000">
                            <a:off x="511853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468370" name="Ovaal 5"/>
                        <wps:cNvSpPr/>
                        <wps:spPr>
                          <a:xfrm rot="10800000">
                            <a:off x="529721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2150551" name="Ovaal 5"/>
                        <wps:cNvSpPr/>
                        <wps:spPr>
                          <a:xfrm rot="10800000">
                            <a:off x="547326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857591" name="Ovaal 5"/>
                        <wps:cNvSpPr/>
                        <wps:spPr>
                          <a:xfrm rot="10800000">
                            <a:off x="5649310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2321807" name="Ovaal 5"/>
                        <wps:cNvSpPr/>
                        <wps:spPr>
                          <a:xfrm rot="10800000">
                            <a:off x="582535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985940" name="Ovaal 5"/>
                        <wps:cNvSpPr/>
                        <wps:spPr>
                          <a:xfrm rot="10800000">
                            <a:off x="600140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5438744" name="Ovaal 5"/>
                        <wps:cNvSpPr/>
                        <wps:spPr>
                          <a:xfrm rot="10800000">
                            <a:off x="617745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556384" name="Ovaal 5"/>
                        <wps:cNvSpPr/>
                        <wps:spPr>
                          <a:xfrm rot="10800000">
                            <a:off x="635613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3186412" name="Ovaal 5"/>
                        <wps:cNvSpPr/>
                        <wps:spPr>
                          <a:xfrm rot="10800000">
                            <a:off x="653217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100751" name="Ovaal 5"/>
                        <wps:cNvSpPr/>
                        <wps:spPr>
                          <a:xfrm rot="10800000">
                            <a:off x="670822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712664" name="Ovaal 5"/>
                        <wps:cNvSpPr/>
                        <wps:spPr>
                          <a:xfrm rot="10800000">
                            <a:off x="688427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875595134" name="Groep 2"/>
                      <wpg:cNvGrpSpPr/>
                      <wpg:grpSpPr>
                        <a:xfrm>
                          <a:off x="0" y="9988061"/>
                          <a:ext cx="7564120" cy="470612"/>
                          <a:chOff x="0" y="0"/>
                          <a:chExt cx="7564120" cy="470612"/>
                        </a:xfrm>
                      </wpg:grpSpPr>
                      <wps:wsp>
                        <wps:cNvPr id="962089264" name="Tekstvak 1"/>
                        <wps:cNvSpPr txBox="1"/>
                        <wps:spPr>
                          <a:xfrm>
                            <a:off x="0" y="76912"/>
                            <a:ext cx="7564120" cy="393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EFADD1" w14:textId="77777777" w:rsidR="00E469C0" w:rsidRPr="00EC4954" w:rsidRDefault="00E469C0" w:rsidP="00E469C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 w:rsidRPr="00EC4954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OVSG </w:t>
                              </w:r>
                              <w:proofErr w:type="spellStart"/>
                              <w:r w:rsidRPr="00EC4954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>vzw</w:t>
                              </w:r>
                              <w:proofErr w:type="spellEnd"/>
                              <w:r w:rsidRPr="00EC4954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</w:t>
                              </w:r>
                              <w:r w:rsidRPr="00EC4954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 xml:space="preserve">• </w:t>
                              </w:r>
                              <w:proofErr w:type="spellStart"/>
                              <w:r w:rsidRPr="00EC4954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>Bischoffsheimlaan</w:t>
                              </w:r>
                              <w:proofErr w:type="spellEnd"/>
                              <w:r w:rsidRPr="00EC4954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1-8, 1000 </w:t>
                              </w:r>
                              <w:proofErr w:type="spellStart"/>
                              <w:r w:rsidRPr="00EC4954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>Brussel</w:t>
                              </w:r>
                              <w:proofErr w:type="spellEnd"/>
                              <w:r w:rsidRPr="00EC4954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</w:t>
                              </w:r>
                              <w:r w:rsidRPr="00EC4954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>•</w:t>
                              </w:r>
                              <w:r w:rsidRPr="00EC4954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02 506 41 50 </w:t>
                              </w:r>
                              <w:r w:rsidRPr="00EC4954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>•</w:t>
                              </w:r>
                              <w:r w:rsidRPr="00EC4954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info@ovsg.be </w:t>
                              </w:r>
                              <w:r w:rsidRPr="00EC4954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>•</w:t>
                              </w:r>
                              <w:r w:rsidRPr="00EC4954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www.ovsg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0133021" name="Ruit 4"/>
                        <wps:cNvSpPr/>
                        <wps:spPr>
                          <a:xfrm>
                            <a:off x="1107075" y="0"/>
                            <a:ext cx="179705" cy="179705"/>
                          </a:xfrm>
                          <a:prstGeom prst="diamond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881186" name="Ovaal 5"/>
                        <wps:cNvSpPr/>
                        <wps:spPr>
                          <a:xfrm>
                            <a:off x="225870" y="179461"/>
                            <a:ext cx="161925" cy="161925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0401820" name="Gelijkbenige driehoek 6"/>
                        <wps:cNvSpPr/>
                        <wps:spPr>
                          <a:xfrm>
                            <a:off x="6297726" y="145278"/>
                            <a:ext cx="169545" cy="175260"/>
                          </a:xfrm>
                          <a:prstGeom prst="triangle">
                            <a:avLst/>
                          </a:prstGeom>
                          <a:solidFill>
                            <a:schemeClr val="accent3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855004659" name="Afbeelding 9" descr="Afbeelding met tekst, Lettertype, schermopname, logo&#10;&#10;Automatisch gegenereerde beschrijvi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7923" y="0"/>
                          <a:ext cx="2070735" cy="965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1DD17DF" id="Groep 10" o:spid="_x0000_s1026" style="position:absolute;margin-left:-66pt;margin-top:-26.5pt;width:595.6pt;height:823.5pt;z-index:251659264" coordsize="75641,104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">
              <v:group id="Groep 8" o:spid="_x0000_s1027" style="position:absolute;left:2198;top:98473;width:69274;height:432" coordsize="69274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">
                <v:oval id="Ovaal 5" o:spid="_x0000_s1028" style="position:absolute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" fillcolor="#c2e6eb [1301]" stroked="f" strokeweight="1pt">
                  <v:stroke joinstyle="miter"/>
                </v:oval>
                <v:oval id="Ovaal 5" o:spid="_x0000_s1029" style="position:absolute;left:176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30" style="position:absolute;left:352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31" style="position:absolute;left:530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32" style="position:absolute;left:706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" fillcolor="#c2e6eb [1301]" stroked="f" strokeweight="1pt">
                  <v:stroke joinstyle="miter"/>
                </v:oval>
                <v:oval id="Ovaal 5" o:spid="_x0000_s1033" style="position:absolute;left:882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" fillcolor="#c2e6eb [1301]" stroked="f" strokeweight="1pt">
                  <v:stroke joinstyle="miter"/>
                </v:oval>
                <v:oval id="Ovaal 5" o:spid="_x0000_s1034" style="position:absolute;left:10589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35" style="position:absolute;left:12349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36" style="position:absolute;left:14110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37" style="position:absolute;left:1587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" fillcolor="#c2e6eb [1301]" stroked="f" strokeweight="1pt">
                  <v:stroke joinstyle="miter"/>
                </v:oval>
                <v:oval id="Ovaal 5" o:spid="_x0000_s1038" style="position:absolute;left:1765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39" style="position:absolute;left:1941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40" style="position:absolute;left:2117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" fillcolor="#c2e6eb [1301]" stroked="f" strokeweight="1pt">
                  <v:stroke joinstyle="miter"/>
                </v:oval>
                <v:oval id="Ovaal 5" o:spid="_x0000_s1041" style="position:absolute;left:2293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" fillcolor="#c2e6eb [1301]" stroked="f" strokeweight="1pt">
                  <v:stroke joinstyle="miter"/>
                </v:oval>
                <v:oval id="Ovaal 5" o:spid="_x0000_s1042" style="position:absolute;left:2472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43" style="position:absolute;left:26486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" fillcolor="#c2e6eb [1301]" stroked="f" strokeweight="1pt">
                  <v:stroke joinstyle="miter"/>
                </v:oval>
                <v:oval id="Ovaal 5" o:spid="_x0000_s1044" style="position:absolute;left:2824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45" style="position:absolute;left:30007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46" style="position:absolute;left:3176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" fillcolor="#c2e6eb [1301]" stroked="f" strokeweight="1pt">
                  <v:stroke joinstyle="miter"/>
                </v:oval>
                <v:oval id="Ovaal 5" o:spid="_x0000_s1047" style="position:absolute;left:3355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48" style="position:absolute;left:3531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49" style="position:absolute;left:3707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" fillcolor="#c2e6eb [1301]" stroked="f" strokeweight="1pt">
                  <v:stroke joinstyle="miter"/>
                </v:oval>
                <v:oval id="Ovaal 5" o:spid="_x0000_s1050" style="position:absolute;left:3883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" fillcolor="#c2e6eb [1301]" stroked="f" strokeweight="1pt">
                  <v:stroke joinstyle="miter"/>
                </v:oval>
                <v:oval id="Ovaal 5" o:spid="_x0000_s1051" style="position:absolute;left:4059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2" style="position:absolute;left:4235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3" style="position:absolute;left:44143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4" style="position:absolute;left:45903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5" style="position:absolute;left:4766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6" style="position:absolute;left:4942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" fillcolor="#c2e6eb [1301]" stroked="f" strokeweight="1pt">
                  <v:stroke joinstyle="miter"/>
                </v:oval>
                <v:oval id="Ovaal 5" o:spid="_x0000_s1057" style="position:absolute;left:5118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58" style="position:absolute;left:52972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" fillcolor="#c2e6eb [1301]" stroked="f" strokeweight="1pt">
                  <v:stroke joinstyle="miter"/>
                </v:oval>
                <v:oval id="Ovaal 5" o:spid="_x0000_s1059" style="position:absolute;left:5473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0" style="position:absolute;left:56493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61" style="position:absolute;left:58253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2" style="position:absolute;left:60014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3" style="position:absolute;left:6177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64" style="position:absolute;left:63561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" fillcolor="#c2e6eb [1301]" stroked="f" strokeweight="1pt">
                  <v:stroke joinstyle="miter"/>
                </v:oval>
                <v:oval id="Ovaal 5" o:spid="_x0000_s1065" style="position:absolute;left:65321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6" style="position:absolute;left:6708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" fillcolor="#c2e6eb [1301]" stroked="f" strokeweight="1pt">
                  <v:stroke joinstyle="miter"/>
                </v:oval>
                <v:oval id="Ovaal 5" o:spid="_x0000_s1067" style="position:absolute;left:6884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" fillcolor="#c2e6eb [1301]" stroked="f" strokeweight="1pt">
                  <v:stroke joinstyle="miter"/>
                </v:oval>
              </v:group>
              <v:group id="Groep 2" o:spid="_x0000_s1068" style="position:absolute;top:99880;width:75641;height:4706" coordsize="75641,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1" o:spid="_x0000_s1069" type="#_x0000_t202" style="position:absolute;top:769;width:75641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" filled="f" stroked="f" strokeweight=".5pt">
                  <v:textbox>
                    <w:txbxContent>
                      <w:p w14:paraId="1CEFADD1" w14:textId="77777777" w:rsidR="00E469C0" w:rsidRPr="00EC4954" w:rsidRDefault="00E469C0" w:rsidP="00E469C0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  <w:r w:rsidRPr="00EC4954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OVSG </w:t>
                        </w:r>
                        <w:proofErr w:type="spellStart"/>
                        <w:r w:rsidRPr="00EC4954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>vzw</w:t>
                        </w:r>
                        <w:proofErr w:type="spellEnd"/>
                        <w:r w:rsidRPr="00EC4954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EC4954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 xml:space="preserve">• </w:t>
                        </w:r>
                        <w:proofErr w:type="spellStart"/>
                        <w:r w:rsidRPr="00EC4954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>Bischoffsheimlaan</w:t>
                        </w:r>
                        <w:proofErr w:type="spellEnd"/>
                        <w:r w:rsidRPr="00EC4954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1-8, 1000 </w:t>
                        </w:r>
                        <w:proofErr w:type="spellStart"/>
                        <w:r w:rsidRPr="00EC4954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>Brussel</w:t>
                        </w:r>
                        <w:proofErr w:type="spellEnd"/>
                        <w:r w:rsidRPr="00EC4954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EC4954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>•</w:t>
                        </w:r>
                        <w:r w:rsidRPr="00EC4954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02 506 41 50 </w:t>
                        </w:r>
                        <w:r w:rsidRPr="00EC4954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>•</w:t>
                        </w:r>
                        <w:r w:rsidRPr="00EC4954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info@ovsg.be </w:t>
                        </w:r>
                        <w:r w:rsidRPr="00EC4954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>•</w:t>
                        </w:r>
                        <w:r w:rsidRPr="00EC4954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www.ovsg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Ruit 4" o:spid="_x0000_s1070" type="#_x0000_t4" style="position:absolute;left:1107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" fillcolor="#62bc62 [3207]" stroked="f" strokeweight="1pt"/>
                <v:oval id="Ovaal 5" o:spid="_x0000_s1071" style="position:absolute;left:2258;top:1794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" fillcolor="#68c3cd [3209]" stroked="f" strokeweight="1pt">
                  <v:stroke joinstyle="miter"/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6" o:spid="_x0000_s1072" type="#_x0000_t5" style="position:absolute;left:62977;top:1452;width:1695;height:1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" fillcolor="#f7b81e [3206]" stroked="f" strokeweight=".25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9" o:spid="_x0000_s1073" type="#_x0000_t75" alt="Afbeelding met tekst, Lettertype, schermopname, logo&#10;&#10;Automatisch gegenereerde beschrijving" style="position:absolute;left:879;width:20707;height:9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">
                <v:imagedata r:id="rId2" o:title="Afbeelding met tekst, Lettertype, schermopname, logo&#10;&#10;Automatisch gegenereerde beschrijving"/>
              </v:shape>
            </v:group>
          </w:pict>
        </mc:Fallback>
      </mc:AlternateContent>
    </w:r>
  </w:p>
  <w:p w14:paraId="13A1CCAA" w14:textId="77777777" w:rsidR="006A5EEC" w:rsidRDefault="006A5EEC" w:rsidP="0010136F">
    <w:pPr>
      <w:pStyle w:val="Koptekst"/>
    </w:pPr>
  </w:p>
  <w:p w14:paraId="41354F4E" w14:textId="77777777" w:rsidR="00C9760D" w:rsidRDefault="00C9760D" w:rsidP="0010136F">
    <w:pPr>
      <w:pStyle w:val="Koptekst"/>
    </w:pPr>
  </w:p>
  <w:p w14:paraId="353029FF" w14:textId="77777777" w:rsidR="00C9760D" w:rsidRDefault="00C9760D" w:rsidP="0010136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6FCC"/>
    <w:multiLevelType w:val="hybridMultilevel"/>
    <w:tmpl w:val="8A02FE26"/>
    <w:lvl w:ilvl="0" w:tplc="C44ADB26">
      <w:start w:val="1"/>
      <w:numFmt w:val="bullet"/>
      <w:pStyle w:val="Ruit"/>
      <w:lvlText w:val=""/>
      <w:lvlJc w:val="left"/>
      <w:pPr>
        <w:ind w:left="644" w:hanging="360"/>
      </w:pPr>
      <w:rPr>
        <w:rFonts w:ascii="Wingdings 2" w:hAnsi="Wingdings 2" w:hint="default"/>
        <w:color w:val="62BC62" w:themeColor="accent4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7634C1"/>
    <w:multiLevelType w:val="hybridMultilevel"/>
    <w:tmpl w:val="CBEA5458"/>
    <w:lvl w:ilvl="0" w:tplc="652239D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74421"/>
    <w:multiLevelType w:val="hybridMultilevel"/>
    <w:tmpl w:val="7560738E"/>
    <w:lvl w:ilvl="0" w:tplc="B3881E94">
      <w:start w:val="1"/>
      <w:numFmt w:val="bullet"/>
      <w:pStyle w:val="Driehoek"/>
      <w:lvlText w:val=""/>
      <w:lvlJc w:val="left"/>
      <w:pPr>
        <w:ind w:left="644" w:hanging="360"/>
      </w:pPr>
      <w:rPr>
        <w:rFonts w:ascii="Wingdings 3" w:hAnsi="Wingdings 3" w:hint="default"/>
        <w:color w:val="F7B81E" w:themeColor="accent3"/>
      </w:rPr>
    </w:lvl>
    <w:lvl w:ilvl="1" w:tplc="081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0446835"/>
    <w:multiLevelType w:val="hybridMultilevel"/>
    <w:tmpl w:val="D4FC4C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377E5"/>
    <w:multiLevelType w:val="hybridMultilevel"/>
    <w:tmpl w:val="BB4E1330"/>
    <w:lvl w:ilvl="0" w:tplc="599E6644">
      <w:start w:val="1"/>
      <w:numFmt w:val="bullet"/>
      <w:pStyle w:val="Opsomming"/>
      <w:lvlText w:val=""/>
      <w:lvlJc w:val="left"/>
      <w:pPr>
        <w:ind w:left="45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E7E3D"/>
    <w:multiLevelType w:val="hybridMultilevel"/>
    <w:tmpl w:val="FD5EC256"/>
    <w:lvl w:ilvl="0" w:tplc="10B2D2D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64A97"/>
    <w:multiLevelType w:val="hybridMultilevel"/>
    <w:tmpl w:val="FBE29AE0"/>
    <w:lvl w:ilvl="0" w:tplc="014AB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56C19"/>
    <w:multiLevelType w:val="hybridMultilevel"/>
    <w:tmpl w:val="98B834F8"/>
    <w:lvl w:ilvl="0" w:tplc="74E600CA">
      <w:start w:val="1"/>
      <w:numFmt w:val="bullet"/>
      <w:pStyle w:val="Bol"/>
      <w:lvlText w:val=""/>
      <w:lvlJc w:val="left"/>
      <w:pPr>
        <w:ind w:left="644" w:hanging="360"/>
      </w:pPr>
      <w:rPr>
        <w:rFonts w:ascii="Wingdings" w:hAnsi="Wingdings" w:hint="default"/>
        <w:color w:val="68C3CD" w:themeColor="accent6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C29743A"/>
    <w:multiLevelType w:val="hybridMultilevel"/>
    <w:tmpl w:val="B164B878"/>
    <w:lvl w:ilvl="0" w:tplc="6C28A4B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389948">
    <w:abstractNumId w:val="1"/>
  </w:num>
  <w:num w:numId="2" w16cid:durableId="1723214376">
    <w:abstractNumId w:val="6"/>
  </w:num>
  <w:num w:numId="3" w16cid:durableId="1437409498">
    <w:abstractNumId w:val="5"/>
  </w:num>
  <w:num w:numId="4" w16cid:durableId="2095084864">
    <w:abstractNumId w:val="3"/>
  </w:num>
  <w:num w:numId="5" w16cid:durableId="1831864248">
    <w:abstractNumId w:val="4"/>
  </w:num>
  <w:num w:numId="6" w16cid:durableId="1317228450">
    <w:abstractNumId w:val="8"/>
  </w:num>
  <w:num w:numId="7" w16cid:durableId="1670400158">
    <w:abstractNumId w:val="2"/>
  </w:num>
  <w:num w:numId="8" w16cid:durableId="996999208">
    <w:abstractNumId w:val="7"/>
  </w:num>
  <w:num w:numId="9" w16cid:durableId="1128281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6E"/>
    <w:rsid w:val="000030B4"/>
    <w:rsid w:val="00075428"/>
    <w:rsid w:val="000B5B15"/>
    <w:rsid w:val="000D7175"/>
    <w:rsid w:val="0010136F"/>
    <w:rsid w:val="00102106"/>
    <w:rsid w:val="0014256E"/>
    <w:rsid w:val="002165B0"/>
    <w:rsid w:val="002F0DCC"/>
    <w:rsid w:val="003347EC"/>
    <w:rsid w:val="0034349E"/>
    <w:rsid w:val="003630AF"/>
    <w:rsid w:val="003856F9"/>
    <w:rsid w:val="0039237E"/>
    <w:rsid w:val="003B5311"/>
    <w:rsid w:val="003B576D"/>
    <w:rsid w:val="00407443"/>
    <w:rsid w:val="004705CE"/>
    <w:rsid w:val="004817A7"/>
    <w:rsid w:val="005547D7"/>
    <w:rsid w:val="00576223"/>
    <w:rsid w:val="005C327F"/>
    <w:rsid w:val="0062065F"/>
    <w:rsid w:val="00643E37"/>
    <w:rsid w:val="00664DA7"/>
    <w:rsid w:val="006771AB"/>
    <w:rsid w:val="00690695"/>
    <w:rsid w:val="006A5EEC"/>
    <w:rsid w:val="0073662B"/>
    <w:rsid w:val="0076766E"/>
    <w:rsid w:val="00775FE9"/>
    <w:rsid w:val="00793966"/>
    <w:rsid w:val="007D0072"/>
    <w:rsid w:val="008020AC"/>
    <w:rsid w:val="0087099E"/>
    <w:rsid w:val="0089315F"/>
    <w:rsid w:val="008E5004"/>
    <w:rsid w:val="0093583F"/>
    <w:rsid w:val="00987C32"/>
    <w:rsid w:val="009E4FF9"/>
    <w:rsid w:val="009F5ACC"/>
    <w:rsid w:val="00A55C70"/>
    <w:rsid w:val="00A60E93"/>
    <w:rsid w:val="00A84AD3"/>
    <w:rsid w:val="00AC7221"/>
    <w:rsid w:val="00B276EE"/>
    <w:rsid w:val="00B66A13"/>
    <w:rsid w:val="00BC1082"/>
    <w:rsid w:val="00BC796C"/>
    <w:rsid w:val="00C9760D"/>
    <w:rsid w:val="00CC5CC4"/>
    <w:rsid w:val="00CD4C54"/>
    <w:rsid w:val="00D556B6"/>
    <w:rsid w:val="00DF3DEF"/>
    <w:rsid w:val="00E469C0"/>
    <w:rsid w:val="00E51270"/>
    <w:rsid w:val="00E52027"/>
    <w:rsid w:val="00EB6CE0"/>
    <w:rsid w:val="00EC4954"/>
    <w:rsid w:val="00EE3F13"/>
    <w:rsid w:val="00F116E6"/>
    <w:rsid w:val="00F70441"/>
    <w:rsid w:val="00F9041F"/>
    <w:rsid w:val="00FA12A2"/>
    <w:rsid w:val="00FD3FF7"/>
    <w:rsid w:val="00FE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10BB0"/>
  <w15:chartTrackingRefBased/>
  <w15:docId w15:val="{4A42715E-BB9D-4210-96BC-396ADB6C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rieftekst"/>
    <w:qFormat/>
    <w:rsid w:val="00DF3DEF"/>
    <w:pPr>
      <w:tabs>
        <w:tab w:val="left" w:pos="2060"/>
      </w:tabs>
    </w:pPr>
    <w:rPr>
      <w:rFonts w:ascii="Calibri" w:hAnsi="Calibri" w:cs="Calibri Light"/>
      <w:color w:val="000000" w:themeColor="text1"/>
      <w:sz w:val="22"/>
      <w:szCs w:val="22"/>
      <w:lang w:val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D4C5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D4C54"/>
  </w:style>
  <w:style w:type="paragraph" w:styleId="Voettekst">
    <w:name w:val="footer"/>
    <w:basedOn w:val="Standaard"/>
    <w:link w:val="VoettekstChar"/>
    <w:uiPriority w:val="99"/>
    <w:unhideWhenUsed/>
    <w:rsid w:val="00CD4C5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4C54"/>
  </w:style>
  <w:style w:type="paragraph" w:styleId="Titel">
    <w:name w:val="Title"/>
    <w:aliases w:val="Ontvanger en onderwerp,Hoofdtitel"/>
    <w:next w:val="Standaard"/>
    <w:link w:val="TitelChar"/>
    <w:uiPriority w:val="10"/>
    <w:qFormat/>
    <w:rsid w:val="0010136F"/>
    <w:rPr>
      <w:rFonts w:ascii="Calibri" w:hAnsi="Calibri" w:cs="Calibri Light"/>
      <w:b/>
      <w:bCs/>
      <w:color w:val="1D3159"/>
      <w:lang w:val="nl-NL"/>
    </w:rPr>
  </w:style>
  <w:style w:type="character" w:customStyle="1" w:styleId="TitelChar">
    <w:name w:val="Titel Char"/>
    <w:aliases w:val="Ontvanger en onderwerp Char,Hoofdtitel Char"/>
    <w:basedOn w:val="Standaardalinea-lettertype"/>
    <w:link w:val="Titel"/>
    <w:uiPriority w:val="10"/>
    <w:rsid w:val="0010136F"/>
    <w:rPr>
      <w:rFonts w:ascii="Calibri" w:hAnsi="Calibri" w:cs="Calibri Light"/>
      <w:b/>
      <w:bCs/>
      <w:color w:val="1D3159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rsid w:val="0089315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315F"/>
    <w:rPr>
      <w:rFonts w:eastAsiaTheme="minorEastAsia"/>
      <w:color w:val="5A5A5A" w:themeColor="text1" w:themeTint="A5"/>
      <w:spacing w:val="15"/>
      <w:sz w:val="22"/>
      <w:szCs w:val="22"/>
      <w:lang w:val="nl-NL"/>
    </w:rPr>
  </w:style>
  <w:style w:type="character" w:styleId="Zwaar">
    <w:name w:val="Strong"/>
    <w:basedOn w:val="Standaardalinea-lettertype"/>
    <w:uiPriority w:val="22"/>
    <w:rsid w:val="0089315F"/>
    <w:rPr>
      <w:b/>
      <w:bCs/>
    </w:rPr>
  </w:style>
  <w:style w:type="character" w:styleId="Intensievebenadrukking">
    <w:name w:val="Intense Emphasis"/>
    <w:basedOn w:val="Standaardalinea-lettertype"/>
    <w:uiPriority w:val="21"/>
    <w:rsid w:val="0089315F"/>
    <w:rPr>
      <w:i/>
      <w:iCs/>
      <w:color w:val="12326E" w:themeColor="accent1"/>
    </w:rPr>
  </w:style>
  <w:style w:type="character" w:styleId="Nadruk">
    <w:name w:val="Emphasis"/>
    <w:basedOn w:val="Standaardalinea-lettertype"/>
    <w:uiPriority w:val="20"/>
    <w:rsid w:val="0089315F"/>
    <w:rPr>
      <w:i/>
      <w:iCs/>
    </w:rPr>
  </w:style>
  <w:style w:type="character" w:styleId="Subtielebenadrukking">
    <w:name w:val="Subtle Emphasis"/>
    <w:basedOn w:val="Standaardalinea-lettertype"/>
    <w:uiPriority w:val="19"/>
    <w:rsid w:val="0089315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rsid w:val="0089315F"/>
    <w:pPr>
      <w:ind w:left="720"/>
      <w:contextualSpacing/>
    </w:pPr>
  </w:style>
  <w:style w:type="table" w:styleId="Tabelraster">
    <w:name w:val="Table Grid"/>
    <w:basedOn w:val="Standaardtabel"/>
    <w:uiPriority w:val="39"/>
    <w:rsid w:val="00C97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nspreking">
    <w:name w:val="Aanspreking"/>
    <w:qFormat/>
    <w:rsid w:val="00DF3DEF"/>
    <w:rPr>
      <w:rFonts w:ascii="Calibri" w:hAnsi="Calibri" w:cs="Calibri"/>
      <w:color w:val="000000" w:themeColor="text1"/>
      <w:sz w:val="22"/>
      <w:szCs w:val="22"/>
      <w:lang w:val="nl-NL"/>
    </w:rPr>
  </w:style>
  <w:style w:type="paragraph" w:customStyle="1" w:styleId="Titelverslag">
    <w:name w:val="Titel verslag"/>
    <w:qFormat/>
    <w:rsid w:val="003630AF"/>
    <w:rPr>
      <w:rFonts w:ascii="Calibri" w:hAnsi="Calibri" w:cs="Calibri"/>
      <w:b/>
      <w:bCs/>
      <w:color w:val="1D3159"/>
      <w:sz w:val="32"/>
      <w:szCs w:val="32"/>
      <w:lang w:val="nl-NL"/>
    </w:rPr>
  </w:style>
  <w:style w:type="paragraph" w:customStyle="1" w:styleId="Datumnota">
    <w:name w:val="Datum nota"/>
    <w:basedOn w:val="Titel"/>
    <w:qFormat/>
    <w:rsid w:val="009E4FF9"/>
    <w:rPr>
      <w:color w:val="5EBEBE"/>
      <w:sz w:val="22"/>
      <w:szCs w:val="22"/>
    </w:rPr>
  </w:style>
  <w:style w:type="paragraph" w:customStyle="1" w:styleId="Opsomming">
    <w:name w:val="Opsomming"/>
    <w:basedOn w:val="Titel"/>
    <w:qFormat/>
    <w:rsid w:val="00DF3DEF"/>
    <w:pPr>
      <w:numPr>
        <w:numId w:val="5"/>
      </w:numPr>
    </w:pPr>
    <w:rPr>
      <w:b w:val="0"/>
      <w:bCs w:val="0"/>
      <w:color w:val="000000" w:themeColor="text1"/>
      <w:sz w:val="22"/>
    </w:rPr>
  </w:style>
  <w:style w:type="paragraph" w:customStyle="1" w:styleId="Tussentitel">
    <w:name w:val="Tussentitel"/>
    <w:qFormat/>
    <w:rsid w:val="003347EC"/>
    <w:rPr>
      <w:rFonts w:ascii="Calibri" w:hAnsi="Calibri" w:cs="Calibri"/>
      <w:b/>
      <w:bCs/>
      <w:color w:val="5EBEBE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3630AF"/>
  </w:style>
  <w:style w:type="paragraph" w:customStyle="1" w:styleId="Driehoek">
    <w:name w:val="Driehoek"/>
    <w:basedOn w:val="Opsomming"/>
    <w:qFormat/>
    <w:rsid w:val="00E469C0"/>
    <w:pPr>
      <w:numPr>
        <w:numId w:val="7"/>
      </w:numPr>
      <w:tabs>
        <w:tab w:val="left" w:pos="284"/>
      </w:tabs>
    </w:pPr>
    <w:rPr>
      <w:rFonts w:asciiTheme="minorHAnsi" w:hAnsiTheme="minorHAnsi" w:cstheme="minorHAnsi"/>
      <w:szCs w:val="22"/>
    </w:rPr>
  </w:style>
  <w:style w:type="paragraph" w:customStyle="1" w:styleId="Bol">
    <w:name w:val="Bol"/>
    <w:basedOn w:val="Driehoek"/>
    <w:qFormat/>
    <w:rsid w:val="00E469C0"/>
    <w:pPr>
      <w:numPr>
        <w:numId w:val="8"/>
      </w:numPr>
    </w:pPr>
  </w:style>
  <w:style w:type="paragraph" w:customStyle="1" w:styleId="Ruit">
    <w:name w:val="Ruit"/>
    <w:basedOn w:val="Bol"/>
    <w:qFormat/>
    <w:rsid w:val="00E469C0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a%20Auwerx\Downloads\Sjabloon%20Informatieve%20nota.dotx" TargetMode="External"/></Relationships>
</file>

<file path=word/theme/theme1.xml><?xml version="1.0" encoding="utf-8"?>
<a:theme xmlns:a="http://schemas.openxmlformats.org/drawingml/2006/main" name="Kantoorthema">
  <a:themeElements>
    <a:clrScheme name="OVS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2326E"/>
      </a:accent1>
      <a:accent2>
        <a:srgbClr val="68C3CD"/>
      </a:accent2>
      <a:accent3>
        <a:srgbClr val="F7B81E"/>
      </a:accent3>
      <a:accent4>
        <a:srgbClr val="62BC62"/>
      </a:accent4>
      <a:accent5>
        <a:srgbClr val="B42B55"/>
      </a:accent5>
      <a:accent6>
        <a:srgbClr val="68C3CD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2490EA464B243A42DFF4E9B7C565D" ma:contentTypeVersion="16" ma:contentTypeDescription="Een nieuw document maken." ma:contentTypeScope="" ma:versionID="7af539039067eed8c13f4bffba0b8b52">
  <xsd:schema xmlns:xsd="http://www.w3.org/2001/XMLSchema" xmlns:xs="http://www.w3.org/2001/XMLSchema" xmlns:p="http://schemas.microsoft.com/office/2006/metadata/properties" xmlns:ns2="08098b2e-42bf-4be5-ad54-b358918381c6" xmlns:ns3="34824430-cd15-4c20-b473-45ebd8dc7a2e" targetNamespace="http://schemas.microsoft.com/office/2006/metadata/properties" ma:root="true" ma:fieldsID="d6142fc36eba6fab10ecbb4445d37edd" ns2:_="" ns3:_="">
    <xsd:import namespace="08098b2e-42bf-4be5-ad54-b358918381c6"/>
    <xsd:import namespace="34824430-cd15-4c20-b473-45ebd8dc7a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98b2e-42bf-4be5-ad54-b358918381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b29acf94-71e1-49e9-a7f1-26517aebf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24430-cd15-4c20-b473-45ebd8dc7a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88e116c-640d-4bfe-bf6f-2f6d921aea8d}" ma:internalName="TaxCatchAll" ma:showField="CatchAllData" ma:web="34824430-cd15-4c20-b473-45ebd8dc7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824430-cd15-4c20-b473-45ebd8dc7a2e" xsi:nil="true"/>
    <lcf76f155ced4ddcb4097134ff3c332f xmlns="08098b2e-42bf-4be5-ad54-b358918381c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4F5F52-3F09-4148-8400-F3B71E054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98b2e-42bf-4be5-ad54-b358918381c6"/>
    <ds:schemaRef ds:uri="34824430-cd15-4c20-b473-45ebd8dc7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E816A-D234-47C9-8097-6AECF39175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B6466F-C70F-48A8-A51F-CE44DF491532}">
  <ds:schemaRefs>
    <ds:schemaRef ds:uri="http://schemas.microsoft.com/office/2006/metadata/properties"/>
    <ds:schemaRef ds:uri="http://schemas.microsoft.com/office/infopath/2007/PartnerControls"/>
    <ds:schemaRef ds:uri="34824430-cd15-4c20-b473-45ebd8dc7a2e"/>
    <ds:schemaRef ds:uri="08098b2e-42bf-4be5-ad54-b358918381c6"/>
  </ds:schemaRefs>
</ds:datastoreItem>
</file>

<file path=customXml/itemProps4.xml><?xml version="1.0" encoding="utf-8"?>
<ds:datastoreItem xmlns:ds="http://schemas.openxmlformats.org/officeDocument/2006/customXml" ds:itemID="{756B1D97-5A08-6844-9A4B-3A320D5C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Informatieve nota</Template>
  <TotalTime>0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Auwerx</dc:creator>
  <cp:keywords/>
  <dc:description/>
  <cp:lastModifiedBy>Nina Auwerx</cp:lastModifiedBy>
  <cp:revision>4</cp:revision>
  <cp:lastPrinted>2023-02-08T16:43:00Z</cp:lastPrinted>
  <dcterms:created xsi:type="dcterms:W3CDTF">2024-08-26T07:07:00Z</dcterms:created>
  <dcterms:modified xsi:type="dcterms:W3CDTF">2024-08-26T07:09:00Z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0x0101009B72490EA464B243A42DFF4E9B7C565D</vt:lpwstr>
  </property>
  <property fmtid="{D5CDD505-2E9C-101B-9397-08002B2CF9AE}" pid="3" name="MediaServiceImageTags">
    <vt:lpwstr/>
  </property>
  <property fmtid="{D5CDD505-2E9C-101B-9397-08002B2CF9AE}" pid="4" name="Trefwoorden_x0020_van_x0020_OVSG">
    <vt:lpwstr/>
  </property>
  <property fmtid="{D5CDD505-2E9C-101B-9397-08002B2CF9AE}" pid="5" name="Trefwoorden van OVSG">
    <vt:lpwstr/>
  </property>
</Properties>
</file>