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astertabel4-Accent2"/>
        <w:tblW w:w="0" w:type="auto"/>
        <w:tblLook w:val="0420" w:firstRow="1" w:lastRow="0" w:firstColumn="0" w:lastColumn="0" w:noHBand="0" w:noVBand="1"/>
      </w:tblPr>
      <w:tblGrid>
        <w:gridCol w:w="4531"/>
        <w:gridCol w:w="4531"/>
      </w:tblGrid>
      <w:tr w:rsidR="002A57F8" w14:paraId="63D9131B" w14:textId="77777777" w:rsidTr="00052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gridSpan w:val="2"/>
          </w:tcPr>
          <w:p w14:paraId="20259D2C" w14:textId="13BC1F1F" w:rsidR="00055DD8" w:rsidRDefault="00055DD8" w:rsidP="008529FB">
            <w:pPr>
              <w:tabs>
                <w:tab w:val="left" w:leader="dot" w:pos="6804"/>
                <w:tab w:val="left" w:leader="dot" w:pos="6915"/>
              </w:tabs>
              <w:spacing w:before="240" w:after="60"/>
              <w:jc w:val="center"/>
              <w:rPr>
                <w:rFonts w:cs="Calibri"/>
                <w:b w:val="0"/>
                <w:color w:val="1D3159"/>
                <w:sz w:val="32"/>
                <w:szCs w:val="32"/>
              </w:rPr>
            </w:pPr>
            <w:r w:rsidRPr="00055DD8">
              <w:rPr>
                <w:rFonts w:cs="Calibri"/>
                <w:bCs w:val="0"/>
                <w:color w:val="1D3159"/>
                <w:sz w:val="32"/>
                <w:szCs w:val="32"/>
              </w:rPr>
              <w:t>Functiebeschrijving voor het ambt van verpleger in het buitengewoon secundair onderwijs</w:t>
            </w:r>
          </w:p>
          <w:p w14:paraId="5E2D98BF" w14:textId="350FB5C3" w:rsidR="006B5650" w:rsidRPr="006B5650" w:rsidRDefault="006B5650" w:rsidP="00C861CD">
            <w:pPr>
              <w:tabs>
                <w:tab w:val="left" w:leader="dot" w:pos="6804"/>
                <w:tab w:val="left" w:leader="dot" w:pos="6915"/>
              </w:tabs>
              <w:spacing w:before="24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 w:rsidRPr="006B5650">
              <w:rPr>
                <w:rFonts w:asciiTheme="majorHAnsi" w:hAnsiTheme="majorHAnsi" w:cstheme="majorHAnsi"/>
                <w:color w:val="FFFFFF" w:themeColor="background1"/>
              </w:rPr>
              <w:t>Onderwijsinstelling</w:t>
            </w:r>
            <w:r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1649BCD8" w14:textId="2647438C" w:rsidR="006B5650" w:rsidRPr="006B5650" w:rsidRDefault="006B5650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 w:rsidRPr="006B5650">
              <w:rPr>
                <w:rFonts w:asciiTheme="majorHAnsi" w:hAnsiTheme="majorHAnsi" w:cstheme="majorHAnsi"/>
                <w:color w:val="FFFFFF" w:themeColor="background1"/>
              </w:rPr>
              <w:t>Instellingsnummer</w:t>
            </w:r>
            <w:r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  <w:r w:rsidR="00926153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25DE5BB3" w14:textId="4906604F" w:rsidR="006B5650" w:rsidRPr="006B5650" w:rsidRDefault="006B5650" w:rsidP="00BC5311">
            <w:pPr>
              <w:tabs>
                <w:tab w:val="left" w:leader="dot" w:pos="6810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 w:rsidRPr="006B5650">
              <w:rPr>
                <w:rFonts w:asciiTheme="majorHAnsi" w:hAnsiTheme="majorHAnsi" w:cstheme="majorHAnsi"/>
                <w:color w:val="FFFFFF" w:themeColor="background1"/>
              </w:rPr>
              <w:t xml:space="preserve">Schoolbestuur </w:t>
            </w:r>
            <w:r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3C0072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6D2DC294" w14:textId="77777777" w:rsidR="00052FB6" w:rsidRDefault="00F24DCF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 xml:space="preserve">(Eerste) </w:t>
            </w:r>
            <w:r w:rsidR="000D7FFD">
              <w:rPr>
                <w:rFonts w:asciiTheme="majorHAnsi" w:hAnsiTheme="majorHAnsi" w:cstheme="majorHAnsi"/>
                <w:color w:val="FFFFFF" w:themeColor="background1"/>
              </w:rPr>
              <w:t>E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>valuator</w:t>
            </w:r>
            <w:r w:rsidR="006B5650" w:rsidRPr="006B5650">
              <w:rPr>
                <w:rFonts w:asciiTheme="majorHAnsi" w:hAnsiTheme="majorHAnsi" w:cstheme="majorHAnsi"/>
                <w:color w:val="FFFFFF" w:themeColor="background1"/>
              </w:rPr>
              <w:tab/>
              <w:t xml:space="preserve">: </w:t>
            </w:r>
            <w:r w:rsidR="00BC5311">
              <w:rPr>
                <w:rFonts w:asciiTheme="majorHAnsi" w:hAnsiTheme="majorHAnsi" w:cstheme="majorHAnsi"/>
                <w:color w:val="FFFFFF" w:themeColor="background1"/>
              </w:rPr>
              <w:tab/>
            </w:r>
          </w:p>
          <w:p w14:paraId="37C035B4" w14:textId="3A13F62E" w:rsidR="00F24DCF" w:rsidRPr="00BC5311" w:rsidRDefault="00F24DCF" w:rsidP="00BC5311">
            <w:pPr>
              <w:tabs>
                <w:tab w:val="left" w:leader="dot" w:pos="6826"/>
              </w:tabs>
              <w:spacing w:before="120" w:after="60"/>
              <w:rPr>
                <w:rFonts w:asciiTheme="majorHAnsi" w:hAnsiTheme="majorHAnsi" w:cstheme="majorHAnsi"/>
                <w:b w:val="0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(Tweede</w:t>
            </w:r>
            <w:r w:rsidR="00A155A4">
              <w:rPr>
                <w:rFonts w:asciiTheme="majorHAnsi" w:hAnsiTheme="majorHAnsi" w:cstheme="majorHAnsi"/>
                <w:color w:val="FFFFFF" w:themeColor="background1"/>
              </w:rPr>
              <w:t xml:space="preserve"> evaluator)</w:t>
            </w:r>
            <w:r w:rsidR="007C6CDE">
              <w:rPr>
                <w:rFonts w:asciiTheme="majorHAnsi" w:hAnsiTheme="majorHAnsi" w:cstheme="majorHAnsi"/>
                <w:color w:val="FFFFFF" w:themeColor="background1"/>
              </w:rPr>
              <w:t xml:space="preserve">     :</w:t>
            </w:r>
            <w:r w:rsidR="00DC1CD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r w:rsidR="007C6CDE">
              <w:rPr>
                <w:rFonts w:asciiTheme="majorHAnsi" w:hAnsiTheme="majorHAnsi" w:cstheme="majorHAnsi"/>
                <w:color w:val="FFFFFF" w:themeColor="background1"/>
              </w:rPr>
              <w:t>………………………………………………………………………………</w:t>
            </w:r>
          </w:p>
        </w:tc>
      </w:tr>
      <w:tr w:rsidR="002A57F8" w14:paraId="4819C9D7" w14:textId="77777777" w:rsidTr="00052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</w:tcPr>
          <w:p w14:paraId="19BECF0C" w14:textId="0578FE78" w:rsidR="002A57F8" w:rsidRPr="002A7AE0" w:rsidRDefault="002A7AE0" w:rsidP="002A7AE0">
            <w:pPr>
              <w:pStyle w:val="Tussentitel"/>
              <w:numPr>
                <w:ilvl w:val="0"/>
                <w:numId w:val="10"/>
              </w:numPr>
              <w:rPr>
                <w:color w:val="auto"/>
              </w:rPr>
            </w:pPr>
            <w:r w:rsidRPr="002A7AE0">
              <w:rPr>
                <w:color w:val="auto"/>
              </w:rPr>
              <w:t>Taken eigen aan de functie</w:t>
            </w:r>
          </w:p>
        </w:tc>
      </w:tr>
      <w:tr w:rsidR="002A57F8" w14:paraId="4524F155" w14:textId="77777777" w:rsidTr="00052FB6">
        <w:tc>
          <w:tcPr>
            <w:tcW w:w="9062" w:type="dxa"/>
            <w:gridSpan w:val="2"/>
          </w:tcPr>
          <w:p w14:paraId="25E3F5B5" w14:textId="5BD2A43D" w:rsidR="002A57F8" w:rsidRDefault="00D030D2" w:rsidP="002A7AE0">
            <w:pPr>
              <w:pStyle w:val="Tussentitel"/>
              <w:spacing w:before="120"/>
              <w:rPr>
                <w:color w:val="auto"/>
                <w:sz w:val="22"/>
                <w:szCs w:val="22"/>
              </w:rPr>
            </w:pPr>
            <w:r w:rsidRPr="00D030D2">
              <w:rPr>
                <w:color w:val="auto"/>
                <w:sz w:val="22"/>
                <w:szCs w:val="22"/>
              </w:rPr>
              <w:t>A.1 Ondersteuning van het cyclisch proces van</w:t>
            </w:r>
            <w:r w:rsidR="00E349E0">
              <w:rPr>
                <w:color w:val="auto"/>
                <w:sz w:val="22"/>
                <w:szCs w:val="22"/>
              </w:rPr>
              <w:t xml:space="preserve"> </w:t>
            </w:r>
            <w:r w:rsidR="0036681A" w:rsidRPr="0036681A">
              <w:rPr>
                <w:color w:val="auto"/>
                <w:sz w:val="22"/>
                <w:szCs w:val="22"/>
              </w:rPr>
              <w:t>handelingsplanning</w:t>
            </w:r>
          </w:p>
          <w:p w14:paraId="6C01B9C2" w14:textId="77777777" w:rsidR="00206260" w:rsidRDefault="00206260" w:rsidP="00206260">
            <w:pPr>
              <w:pStyle w:val="Tussentitel"/>
              <w:spacing w:before="120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206260">
              <w:rPr>
                <w:b w:val="0"/>
                <w:bCs w:val="0"/>
                <w:color w:val="auto"/>
                <w:sz w:val="22"/>
                <w:szCs w:val="22"/>
              </w:rPr>
              <w:t>De verpleger:</w:t>
            </w:r>
          </w:p>
          <w:p w14:paraId="4084C449" w14:textId="77777777" w:rsidR="004E6E8D" w:rsidRDefault="00206260" w:rsidP="00206260">
            <w:pPr>
              <w:pStyle w:val="Tussentitel"/>
              <w:numPr>
                <w:ilvl w:val="0"/>
                <w:numId w:val="18"/>
              </w:numPr>
              <w:spacing w:before="120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206260">
              <w:rPr>
                <w:b w:val="0"/>
                <w:bCs w:val="0"/>
                <w:color w:val="auto"/>
                <w:sz w:val="22"/>
                <w:szCs w:val="22"/>
              </w:rPr>
              <w:t>ondersteunt het geïntegreerd beleid op leerlingenbegeleiding, in functie van lichamelijk, psychisch en sociaal functioneren en preventieve gezondheidszorg.</w:t>
            </w:r>
          </w:p>
          <w:p w14:paraId="0172AC72" w14:textId="2E63AA30" w:rsidR="00206260" w:rsidRPr="004E6E8D" w:rsidRDefault="00206260" w:rsidP="00206260">
            <w:pPr>
              <w:pStyle w:val="Tussentitel"/>
              <w:numPr>
                <w:ilvl w:val="0"/>
                <w:numId w:val="18"/>
              </w:numPr>
              <w:spacing w:before="120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E6E8D">
              <w:rPr>
                <w:b w:val="0"/>
                <w:bCs w:val="0"/>
                <w:color w:val="auto"/>
                <w:sz w:val="22"/>
                <w:szCs w:val="22"/>
              </w:rPr>
              <w:t>geeft het beleid op handelingsplanning mee vorm vanuit een gedragen visie en systematiek en ondersteunt vanuit die expertise de verschillende fases.</w:t>
            </w:r>
          </w:p>
          <w:p w14:paraId="206105B7" w14:textId="0EF78C50" w:rsidR="002A7AE0" w:rsidRPr="00B87CD5" w:rsidRDefault="00B87CD5" w:rsidP="00D030D2">
            <w:pPr>
              <w:tabs>
                <w:tab w:val="clear" w:pos="2060"/>
              </w:tabs>
              <w:spacing w:after="120"/>
              <w:ind w:left="284"/>
              <w:rPr>
                <w:rFonts w:asciiTheme="majorHAnsi" w:hAnsiTheme="majorHAnsi" w:cstheme="majorHAnsi"/>
              </w:rPr>
            </w:pPr>
            <w:r w:rsidRPr="00B87CD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2A57F8" w14:paraId="1CE5AFB1" w14:textId="77777777" w:rsidTr="00A10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auto"/>
          </w:tcPr>
          <w:p w14:paraId="4498C1AA" w14:textId="77777777" w:rsidR="002A57F8" w:rsidRDefault="00C13669" w:rsidP="00AC7CFC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C13669">
              <w:rPr>
                <w:rFonts w:asciiTheme="majorHAnsi" w:hAnsiTheme="majorHAnsi" w:cstheme="majorHAnsi"/>
                <w:b/>
                <w:i/>
                <w:iCs/>
              </w:rPr>
              <w:t xml:space="preserve">A.2 </w:t>
            </w:r>
            <w:r w:rsidR="00C06724" w:rsidRPr="00C06724">
              <w:rPr>
                <w:rFonts w:asciiTheme="majorHAnsi" w:hAnsiTheme="majorHAnsi" w:cstheme="majorHAnsi"/>
                <w:b/>
                <w:i/>
                <w:iCs/>
              </w:rPr>
              <w:t>Ondersteuning van de leerkracht</w:t>
            </w:r>
          </w:p>
          <w:p w14:paraId="1BECF670" w14:textId="77777777" w:rsidR="00AC7CFC" w:rsidRDefault="00AC7CFC" w:rsidP="00AC7CFC">
            <w:pPr>
              <w:spacing w:before="120" w:after="60"/>
              <w:rPr>
                <w:rFonts w:asciiTheme="majorHAnsi" w:hAnsiTheme="majorHAnsi" w:cstheme="majorHAnsi"/>
                <w:bCs/>
              </w:rPr>
            </w:pPr>
            <w:r w:rsidRPr="00AC7CFC">
              <w:rPr>
                <w:rFonts w:asciiTheme="majorHAnsi" w:hAnsiTheme="majorHAnsi" w:cstheme="majorHAnsi"/>
                <w:bCs/>
              </w:rPr>
              <w:t>De verpleger:</w:t>
            </w:r>
          </w:p>
          <w:p w14:paraId="354B1808" w14:textId="069B2DC2" w:rsidR="00AC7CFC" w:rsidRPr="00AC7CFC" w:rsidRDefault="00AC7CFC" w:rsidP="00AC7CFC">
            <w:pPr>
              <w:pStyle w:val="Lijstalinea"/>
              <w:numPr>
                <w:ilvl w:val="0"/>
                <w:numId w:val="18"/>
              </w:numPr>
              <w:spacing w:before="120" w:after="60"/>
              <w:rPr>
                <w:rFonts w:asciiTheme="majorHAnsi" w:hAnsiTheme="majorHAnsi" w:cstheme="majorHAnsi"/>
                <w:bCs/>
              </w:rPr>
            </w:pPr>
            <w:r w:rsidRPr="00AC7CFC">
              <w:rPr>
                <w:rFonts w:asciiTheme="majorHAnsi" w:hAnsiTheme="majorHAnsi" w:cstheme="majorHAnsi"/>
                <w:bCs/>
              </w:rPr>
              <w:t>ondersteunt de leraar in de klas vanuit de specifieke expertise om een aangepaste leer- en klasomgeving te creëren voor de leerling(en).</w:t>
            </w:r>
          </w:p>
        </w:tc>
      </w:tr>
      <w:tr w:rsidR="0061714C" w14:paraId="22B3CE90" w14:textId="77777777" w:rsidTr="00052FB6">
        <w:tc>
          <w:tcPr>
            <w:tcW w:w="9062" w:type="dxa"/>
            <w:gridSpan w:val="2"/>
          </w:tcPr>
          <w:p w14:paraId="4486D9A3" w14:textId="4F3FD088" w:rsidR="0061714C" w:rsidRDefault="0061714C" w:rsidP="0061714C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1714C">
              <w:rPr>
                <w:rFonts w:asciiTheme="majorHAnsi" w:hAnsiTheme="majorHAnsi" w:cstheme="majorHAnsi"/>
                <w:b/>
                <w:i/>
                <w:iCs/>
              </w:rPr>
              <w:t xml:space="preserve">A.3 </w:t>
            </w:r>
            <w:r w:rsidR="000F3EF2" w:rsidRPr="000F3EF2">
              <w:rPr>
                <w:rFonts w:asciiTheme="majorHAnsi" w:hAnsiTheme="majorHAnsi" w:cstheme="majorHAnsi"/>
                <w:b/>
                <w:i/>
                <w:iCs/>
              </w:rPr>
              <w:t>Ondersteuning van de leerlingen</w:t>
            </w:r>
          </w:p>
          <w:p w14:paraId="6AFDEFBD" w14:textId="77777777" w:rsidR="004B5CAC" w:rsidRDefault="004B5CAC" w:rsidP="004B5CAC">
            <w:pPr>
              <w:spacing w:before="120" w:after="60"/>
              <w:rPr>
                <w:rFonts w:asciiTheme="majorHAnsi" w:hAnsiTheme="majorHAnsi" w:cstheme="majorHAnsi"/>
                <w:bCs/>
              </w:rPr>
            </w:pPr>
            <w:r w:rsidRPr="004B5CAC">
              <w:rPr>
                <w:rFonts w:asciiTheme="majorHAnsi" w:hAnsiTheme="majorHAnsi" w:cstheme="majorHAnsi"/>
                <w:bCs/>
              </w:rPr>
              <w:t>De verpleger:</w:t>
            </w:r>
          </w:p>
          <w:p w14:paraId="68B23392" w14:textId="0AE4C7AA" w:rsidR="000F3EF2" w:rsidRPr="004B5CAC" w:rsidRDefault="004B5CAC" w:rsidP="004B5CAC">
            <w:pPr>
              <w:pStyle w:val="Lijstalinea"/>
              <w:numPr>
                <w:ilvl w:val="0"/>
                <w:numId w:val="18"/>
              </w:numPr>
              <w:spacing w:before="120" w:after="60"/>
              <w:rPr>
                <w:rFonts w:asciiTheme="majorHAnsi" w:hAnsiTheme="majorHAnsi" w:cstheme="majorHAnsi"/>
                <w:bCs/>
              </w:rPr>
            </w:pPr>
            <w:r w:rsidRPr="004B5CAC">
              <w:rPr>
                <w:rFonts w:asciiTheme="majorHAnsi" w:hAnsiTheme="majorHAnsi" w:cstheme="majorHAnsi"/>
                <w:bCs/>
              </w:rPr>
              <w:t>streeft naar kennis, vaardigheden en attitudes met het oog op persoonlijkheidsontwikkeling en maximale zelfstandigheid bij elke leerling.</w:t>
            </w:r>
          </w:p>
          <w:p w14:paraId="3291E966" w14:textId="661EBA13" w:rsidR="0061714C" w:rsidRPr="00D529AB" w:rsidRDefault="0061714C" w:rsidP="000F3EF2">
            <w:pPr>
              <w:tabs>
                <w:tab w:val="clear" w:pos="2060"/>
              </w:tabs>
              <w:spacing w:after="120"/>
              <w:ind w:left="284"/>
              <w:rPr>
                <w:rFonts w:asciiTheme="majorHAnsi" w:hAnsiTheme="majorHAnsi" w:cstheme="majorHAnsi"/>
              </w:rPr>
            </w:pPr>
          </w:p>
        </w:tc>
      </w:tr>
      <w:tr w:rsidR="0061714C" w14:paraId="42E660F2" w14:textId="77777777" w:rsidTr="0058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auto"/>
          </w:tcPr>
          <w:p w14:paraId="0A7940D7" w14:textId="77777777" w:rsidR="0061714C" w:rsidRDefault="0061714C" w:rsidP="00FD6F3D">
            <w:pPr>
              <w:spacing w:before="120" w:after="60"/>
              <w:rPr>
                <w:rFonts w:asciiTheme="majorHAnsi" w:hAnsiTheme="majorHAnsi" w:cstheme="majorHAnsi"/>
                <w:b/>
                <w:i/>
                <w:iCs/>
              </w:rPr>
            </w:pPr>
            <w:r w:rsidRPr="0061714C">
              <w:rPr>
                <w:rFonts w:asciiTheme="majorHAnsi" w:hAnsiTheme="majorHAnsi" w:cstheme="majorHAnsi"/>
                <w:b/>
                <w:i/>
                <w:iCs/>
              </w:rPr>
              <w:t xml:space="preserve">A.4 </w:t>
            </w:r>
            <w:r w:rsidR="00FD6F3D" w:rsidRPr="00FD6F3D">
              <w:rPr>
                <w:rFonts w:asciiTheme="majorHAnsi" w:hAnsiTheme="majorHAnsi" w:cstheme="majorHAnsi"/>
                <w:b/>
                <w:i/>
                <w:iCs/>
              </w:rPr>
              <w:t>De evaluatie van de werkwijze en de resultaten</w:t>
            </w:r>
          </w:p>
          <w:p w14:paraId="0DFC1C50" w14:textId="77777777" w:rsidR="00C31DB5" w:rsidRDefault="00C31DB5" w:rsidP="00C31DB5">
            <w:pPr>
              <w:spacing w:before="120" w:after="60"/>
              <w:rPr>
                <w:rFonts w:asciiTheme="majorHAnsi" w:hAnsiTheme="majorHAnsi" w:cstheme="majorHAnsi"/>
                <w:bCs/>
              </w:rPr>
            </w:pPr>
            <w:r w:rsidRPr="00C31DB5">
              <w:rPr>
                <w:rFonts w:asciiTheme="majorHAnsi" w:hAnsiTheme="majorHAnsi" w:cstheme="majorHAnsi"/>
                <w:bCs/>
              </w:rPr>
              <w:t>De verpleger:</w:t>
            </w:r>
          </w:p>
          <w:p w14:paraId="52528B45" w14:textId="77777777" w:rsidR="00C31DB5" w:rsidRDefault="00C31DB5" w:rsidP="00C31DB5">
            <w:pPr>
              <w:pStyle w:val="Lijstalinea"/>
              <w:numPr>
                <w:ilvl w:val="0"/>
                <w:numId w:val="18"/>
              </w:numPr>
              <w:spacing w:before="120" w:after="60"/>
              <w:rPr>
                <w:rFonts w:asciiTheme="majorHAnsi" w:hAnsiTheme="majorHAnsi" w:cstheme="majorHAnsi"/>
                <w:bCs/>
              </w:rPr>
            </w:pPr>
            <w:r w:rsidRPr="00C31DB5">
              <w:rPr>
                <w:rFonts w:asciiTheme="majorHAnsi" w:hAnsiTheme="majorHAnsi" w:cstheme="majorHAnsi"/>
                <w:bCs/>
              </w:rPr>
              <w:t>stuurt de discipline-eigen aspecten in het proces van handelingsplanning bij.</w:t>
            </w:r>
          </w:p>
          <w:p w14:paraId="291256FD" w14:textId="77777777" w:rsidR="00C31DB5" w:rsidRDefault="00C31DB5" w:rsidP="00C31DB5">
            <w:pPr>
              <w:pStyle w:val="Lijstalinea"/>
              <w:numPr>
                <w:ilvl w:val="0"/>
                <w:numId w:val="18"/>
              </w:numPr>
              <w:spacing w:before="120" w:after="60"/>
              <w:rPr>
                <w:rFonts w:asciiTheme="majorHAnsi" w:hAnsiTheme="majorHAnsi" w:cstheme="majorHAnsi"/>
                <w:bCs/>
              </w:rPr>
            </w:pPr>
            <w:r w:rsidRPr="00C31DB5">
              <w:rPr>
                <w:rFonts w:asciiTheme="majorHAnsi" w:hAnsiTheme="majorHAnsi" w:cstheme="majorHAnsi"/>
                <w:bCs/>
              </w:rPr>
              <w:t>evalueert mee de schooleigen kwaliteitszorg.</w:t>
            </w:r>
          </w:p>
          <w:p w14:paraId="6708425A" w14:textId="7A6251C4" w:rsidR="00FD6F3D" w:rsidRPr="00C31DB5" w:rsidRDefault="00C31DB5" w:rsidP="00C31DB5">
            <w:pPr>
              <w:pStyle w:val="Lijstalinea"/>
              <w:numPr>
                <w:ilvl w:val="0"/>
                <w:numId w:val="18"/>
              </w:numPr>
              <w:spacing w:before="120" w:after="60"/>
              <w:rPr>
                <w:rFonts w:asciiTheme="majorHAnsi" w:hAnsiTheme="majorHAnsi" w:cstheme="majorHAnsi"/>
                <w:bCs/>
              </w:rPr>
            </w:pPr>
            <w:r w:rsidRPr="00C31DB5">
              <w:rPr>
                <w:rFonts w:asciiTheme="majorHAnsi" w:hAnsiTheme="majorHAnsi" w:cstheme="majorHAnsi"/>
                <w:bCs/>
              </w:rPr>
              <w:t>detecteert binnen zijn vakgebied ondersteuningsnoden van leraren</w:t>
            </w:r>
            <w:r w:rsidRPr="00C31DB5">
              <w:rPr>
                <w:rFonts w:asciiTheme="majorHAnsi" w:hAnsiTheme="majorHAnsi" w:cstheme="majorHAnsi"/>
                <w:bCs/>
                <w:color w:val="FF0000"/>
              </w:rPr>
              <w:t>.</w:t>
            </w:r>
            <w:r w:rsidR="007E5259">
              <w:rPr>
                <w:rFonts w:asciiTheme="majorHAnsi" w:hAnsiTheme="majorHAnsi" w:cstheme="majorHAnsi"/>
                <w:bCs/>
                <w:color w:val="FF0000"/>
              </w:rPr>
              <w:br/>
            </w:r>
          </w:p>
        </w:tc>
      </w:tr>
      <w:tr w:rsidR="002A57F8" w14:paraId="41FB6B6E" w14:textId="77777777" w:rsidTr="00134431">
        <w:tc>
          <w:tcPr>
            <w:tcW w:w="9062" w:type="dxa"/>
            <w:gridSpan w:val="2"/>
            <w:shd w:val="clear" w:color="auto" w:fill="E0F2F5" w:themeFill="accent6" w:themeFillTint="33"/>
          </w:tcPr>
          <w:p w14:paraId="32CB72AF" w14:textId="221C1E03" w:rsidR="002A57F8" w:rsidRDefault="008A42FF" w:rsidP="00134431">
            <w:pPr>
              <w:pStyle w:val="Tussentitel"/>
              <w:numPr>
                <w:ilvl w:val="0"/>
                <w:numId w:val="10"/>
              </w:numPr>
            </w:pPr>
            <w:r w:rsidRPr="008A42FF">
              <w:rPr>
                <w:color w:val="auto"/>
              </w:rPr>
              <w:t>De professionalisering</w:t>
            </w:r>
          </w:p>
        </w:tc>
      </w:tr>
      <w:tr w:rsidR="008A42FF" w14:paraId="224C31E9" w14:textId="77777777" w:rsidTr="008A4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FFFFFF" w:themeFill="background1"/>
          </w:tcPr>
          <w:p w14:paraId="3156B39C" w14:textId="77777777" w:rsidR="00676F4A" w:rsidRDefault="00676F4A" w:rsidP="00676F4A">
            <w:pPr>
              <w:tabs>
                <w:tab w:val="clear" w:pos="206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676F4A">
              <w:rPr>
                <w:rFonts w:asciiTheme="majorHAnsi" w:hAnsiTheme="majorHAnsi" w:cstheme="majorHAnsi"/>
              </w:rPr>
              <w:t>De verpleger:</w:t>
            </w:r>
          </w:p>
          <w:p w14:paraId="073375B9" w14:textId="77777777" w:rsidR="00676F4A" w:rsidRDefault="00676F4A" w:rsidP="00676F4A">
            <w:pPr>
              <w:pStyle w:val="Lijstalinea"/>
              <w:numPr>
                <w:ilvl w:val="0"/>
                <w:numId w:val="18"/>
              </w:numPr>
              <w:tabs>
                <w:tab w:val="clear" w:pos="206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676F4A">
              <w:rPr>
                <w:rFonts w:asciiTheme="majorHAnsi" w:hAnsiTheme="majorHAnsi" w:cstheme="majorHAnsi"/>
              </w:rPr>
              <w:t>professionaliseert zich in het cyclisch proces van handelingsplanning en in de type-specifieke noden van de doelgroep.</w:t>
            </w:r>
          </w:p>
          <w:p w14:paraId="19C82C90" w14:textId="77777777" w:rsidR="00676F4A" w:rsidRDefault="00676F4A" w:rsidP="00676F4A">
            <w:pPr>
              <w:pStyle w:val="Lijstalinea"/>
              <w:numPr>
                <w:ilvl w:val="0"/>
                <w:numId w:val="18"/>
              </w:numPr>
              <w:tabs>
                <w:tab w:val="clear" w:pos="206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676F4A">
              <w:rPr>
                <w:rFonts w:asciiTheme="majorHAnsi" w:hAnsiTheme="majorHAnsi" w:cstheme="majorHAnsi"/>
              </w:rPr>
              <w:t>professionaliseert zich in zijn eigen vakgebied en transfereert dit naar het team.</w:t>
            </w:r>
          </w:p>
          <w:p w14:paraId="7217895D" w14:textId="77777777" w:rsidR="00676F4A" w:rsidRDefault="00676F4A" w:rsidP="00676F4A">
            <w:pPr>
              <w:pStyle w:val="Lijstalinea"/>
              <w:numPr>
                <w:ilvl w:val="0"/>
                <w:numId w:val="18"/>
              </w:numPr>
              <w:tabs>
                <w:tab w:val="clear" w:pos="206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676F4A">
              <w:rPr>
                <w:rFonts w:asciiTheme="majorHAnsi" w:hAnsiTheme="majorHAnsi" w:cstheme="majorHAnsi"/>
              </w:rPr>
              <w:t>neemt kennis van en introduceert onderwijsonderzoeken en vernieuwingen in de school- en klaspraktijk in functie van het vakgebied</w:t>
            </w:r>
          </w:p>
          <w:p w14:paraId="5A9250BF" w14:textId="77777777" w:rsidR="00676F4A" w:rsidRDefault="00676F4A" w:rsidP="00676F4A">
            <w:pPr>
              <w:pStyle w:val="Lijstalinea"/>
              <w:numPr>
                <w:ilvl w:val="0"/>
                <w:numId w:val="18"/>
              </w:numPr>
              <w:tabs>
                <w:tab w:val="clear" w:pos="206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676F4A">
              <w:rPr>
                <w:rFonts w:asciiTheme="majorHAnsi" w:hAnsiTheme="majorHAnsi" w:cstheme="majorHAnsi"/>
              </w:rPr>
              <w:lastRenderedPageBreak/>
              <w:t xml:space="preserve">reflecteert op het eigen functioneren en stuurt bij. </w:t>
            </w:r>
          </w:p>
          <w:p w14:paraId="4E8D6AEF" w14:textId="4FA07AC2" w:rsidR="008A42FF" w:rsidRPr="00676F4A" w:rsidRDefault="00676F4A" w:rsidP="00676F4A">
            <w:pPr>
              <w:pStyle w:val="Lijstalinea"/>
              <w:numPr>
                <w:ilvl w:val="0"/>
                <w:numId w:val="18"/>
              </w:numPr>
              <w:tabs>
                <w:tab w:val="clear" w:pos="2060"/>
              </w:tabs>
              <w:spacing w:before="120" w:after="120"/>
              <w:rPr>
                <w:rFonts w:asciiTheme="majorHAnsi" w:hAnsiTheme="majorHAnsi" w:cstheme="majorHAnsi"/>
              </w:rPr>
            </w:pPr>
            <w:r w:rsidRPr="00676F4A">
              <w:rPr>
                <w:rFonts w:asciiTheme="majorHAnsi" w:hAnsiTheme="majorHAnsi" w:cstheme="majorHAnsi"/>
              </w:rPr>
              <w:t>professionaliseert zich in coachende en gespreksvaardigheden.</w:t>
            </w:r>
          </w:p>
        </w:tc>
      </w:tr>
      <w:tr w:rsidR="008A42FF" w14:paraId="338AD91D" w14:textId="77777777" w:rsidTr="00134431">
        <w:tc>
          <w:tcPr>
            <w:tcW w:w="9062" w:type="dxa"/>
            <w:gridSpan w:val="2"/>
            <w:shd w:val="clear" w:color="auto" w:fill="E0F2F5" w:themeFill="accent6" w:themeFillTint="33"/>
          </w:tcPr>
          <w:p w14:paraId="4CB414B2" w14:textId="39F47305" w:rsidR="008A42FF" w:rsidRPr="008A42FF" w:rsidRDefault="00E20653" w:rsidP="00134431">
            <w:pPr>
              <w:pStyle w:val="Tussentitel"/>
              <w:numPr>
                <w:ilvl w:val="0"/>
                <w:numId w:val="10"/>
              </w:numPr>
              <w:rPr>
                <w:color w:val="auto"/>
              </w:rPr>
            </w:pPr>
            <w:r w:rsidRPr="00E20653">
              <w:rPr>
                <w:color w:val="auto"/>
              </w:rPr>
              <w:lastRenderedPageBreak/>
              <w:t>Het overleg en de samenwerking met directie, collega’s, ouders, CLB en eventuele externe actoren</w:t>
            </w:r>
          </w:p>
        </w:tc>
      </w:tr>
      <w:tr w:rsidR="008A42FF" w14:paraId="3D8C0FA9" w14:textId="77777777" w:rsidTr="00437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2" w:type="dxa"/>
            <w:gridSpan w:val="2"/>
            <w:shd w:val="clear" w:color="auto" w:fill="FFFFFF" w:themeFill="background1"/>
          </w:tcPr>
          <w:p w14:paraId="2292A968" w14:textId="77777777" w:rsidR="005633AF" w:rsidRPr="005633AF" w:rsidRDefault="005633AF" w:rsidP="005633AF">
            <w:pPr>
              <w:tabs>
                <w:tab w:val="clear" w:pos="2060"/>
              </w:tabs>
              <w:spacing w:after="120"/>
              <w:rPr>
                <w:color w:val="auto"/>
              </w:rPr>
            </w:pPr>
            <w:r w:rsidRPr="005633AF">
              <w:rPr>
                <w:color w:val="auto"/>
              </w:rPr>
              <w:t>De verpleger:</w:t>
            </w:r>
          </w:p>
          <w:p w14:paraId="6F79C28F" w14:textId="77777777" w:rsidR="005633AF" w:rsidRPr="005633AF" w:rsidRDefault="005633AF" w:rsidP="005633AF">
            <w:pPr>
              <w:tabs>
                <w:tab w:val="clear" w:pos="2060"/>
              </w:tabs>
              <w:spacing w:after="120"/>
              <w:ind w:left="360"/>
              <w:rPr>
                <w:color w:val="auto"/>
              </w:rPr>
            </w:pPr>
            <w:r w:rsidRPr="005633AF">
              <w:rPr>
                <w:color w:val="auto"/>
              </w:rPr>
              <w:t>­</w:t>
            </w:r>
            <w:r w:rsidRPr="005633AF">
              <w:rPr>
                <w:color w:val="auto"/>
              </w:rPr>
              <w:tab/>
              <w:t xml:space="preserve">bouwt samenwerkingsverbanden uit. </w:t>
            </w:r>
          </w:p>
          <w:p w14:paraId="603071D6" w14:textId="2D29E89A" w:rsidR="008A42FF" w:rsidRPr="008A42FF" w:rsidRDefault="005633AF" w:rsidP="005633AF">
            <w:pPr>
              <w:tabs>
                <w:tab w:val="clear" w:pos="2060"/>
              </w:tabs>
              <w:spacing w:after="120"/>
              <w:ind w:left="360"/>
              <w:rPr>
                <w:color w:val="auto"/>
              </w:rPr>
            </w:pPr>
            <w:r w:rsidRPr="005633AF">
              <w:rPr>
                <w:color w:val="auto"/>
              </w:rPr>
              <w:t>­</w:t>
            </w:r>
            <w:r w:rsidRPr="005633AF">
              <w:rPr>
                <w:color w:val="auto"/>
              </w:rPr>
              <w:tab/>
              <w:t>werkt multidisciplinair samen en overlegt met de directeur, het paramedisch team, de leraren, de CLB-medewerker, de ouder(s) en andere externe partners.</w:t>
            </w:r>
          </w:p>
        </w:tc>
      </w:tr>
      <w:tr w:rsidR="00355333" w14:paraId="3B3F45CE" w14:textId="77777777" w:rsidTr="00437C85">
        <w:tc>
          <w:tcPr>
            <w:tcW w:w="9062" w:type="dxa"/>
            <w:gridSpan w:val="2"/>
            <w:shd w:val="clear" w:color="auto" w:fill="FFFFFF" w:themeFill="background1"/>
          </w:tcPr>
          <w:p w14:paraId="36F6F5C5" w14:textId="70627D53" w:rsidR="00355333" w:rsidRPr="00355333" w:rsidRDefault="00355333" w:rsidP="00355333">
            <w:pPr>
              <w:pStyle w:val="Tussentitel"/>
              <w:spacing w:before="60" w:after="60"/>
              <w:ind w:left="306"/>
              <w:rPr>
                <w:color w:val="auto"/>
                <w:sz w:val="22"/>
                <w:szCs w:val="22"/>
              </w:rPr>
            </w:pPr>
            <w:r w:rsidRPr="00355333">
              <w:rPr>
                <w:color w:val="auto"/>
              </w:rPr>
              <w:t>ONDERTEKENING</w:t>
            </w:r>
          </w:p>
        </w:tc>
      </w:tr>
      <w:tr w:rsidR="00954FB2" w14:paraId="6FB92CFE" w14:textId="77777777" w:rsidTr="001D6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1" w:type="dxa"/>
            <w:shd w:val="clear" w:color="auto" w:fill="FFFFFF" w:themeFill="background1"/>
          </w:tcPr>
          <w:p w14:paraId="74607EDF" w14:textId="77777777" w:rsidR="00954FB2" w:rsidRPr="00954FB2" w:rsidRDefault="00954FB2" w:rsidP="00876016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 w:rsidRPr="00954FB2">
              <w:rPr>
                <w:rFonts w:asciiTheme="majorHAnsi" w:hAnsiTheme="majorHAnsi" w:cstheme="majorHAnsi"/>
              </w:rPr>
              <w:t xml:space="preserve">Handtekening personeelslid </w:t>
            </w:r>
            <w:r w:rsidRPr="00954FB2">
              <w:rPr>
                <w:rFonts w:asciiTheme="majorHAnsi" w:hAnsiTheme="majorHAnsi" w:cstheme="majorHAnsi"/>
              </w:rPr>
              <w:br/>
              <w:t xml:space="preserve">voor kennisneming  </w:t>
            </w:r>
          </w:p>
          <w:p w14:paraId="34F02274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B669647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29A00F57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C7945A8" w14:textId="77777777" w:rsidR="00954FB2" w:rsidRPr="00954FB2" w:rsidRDefault="00954FB2" w:rsidP="00954FB2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6E87C5F4" w14:textId="77777777" w:rsidR="008D55DD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Naam:</w:t>
            </w:r>
            <w:r w:rsidRPr="00954FB2">
              <w:rPr>
                <w:rFonts w:asciiTheme="majorHAnsi" w:hAnsiTheme="majorHAnsi" w:cstheme="majorHAnsi"/>
              </w:rPr>
              <w:t xml:space="preserve"> </w:t>
            </w:r>
          </w:p>
          <w:p w14:paraId="69C211A8" w14:textId="77777777" w:rsidR="008D55DD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954FB2">
              <w:rPr>
                <w:rFonts w:asciiTheme="majorHAnsi" w:hAnsiTheme="majorHAnsi" w:cstheme="majorHAnsi"/>
              </w:rPr>
              <w:t>tamboeknummer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3DF54F18" w14:textId="03F87718" w:rsidR="00954FB2" w:rsidRPr="00954FB2" w:rsidRDefault="008D55DD" w:rsidP="008D55DD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954FB2">
              <w:rPr>
                <w:rFonts w:asciiTheme="majorHAnsi" w:hAnsiTheme="majorHAnsi" w:cstheme="majorHAnsi"/>
              </w:rPr>
              <w:t>atum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  <w:shd w:val="clear" w:color="auto" w:fill="FFFFFF" w:themeFill="background1"/>
          </w:tcPr>
          <w:p w14:paraId="33B720AF" w14:textId="6835044F" w:rsidR="00876016" w:rsidRPr="00876016" w:rsidRDefault="00876016" w:rsidP="00876016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 w:rsidRPr="00876016">
              <w:rPr>
                <w:rFonts w:asciiTheme="majorHAnsi" w:hAnsiTheme="majorHAnsi" w:cstheme="majorHAnsi"/>
              </w:rPr>
              <w:t xml:space="preserve">Handtekening </w:t>
            </w:r>
            <w:r w:rsidR="005633AF">
              <w:rPr>
                <w:rFonts w:asciiTheme="majorHAnsi" w:hAnsiTheme="majorHAnsi" w:cstheme="majorHAnsi"/>
              </w:rPr>
              <w:t>(</w:t>
            </w:r>
            <w:r w:rsidR="005633AF" w:rsidRPr="00EC47EC">
              <w:rPr>
                <w:rFonts w:asciiTheme="majorHAnsi" w:hAnsiTheme="majorHAnsi" w:cstheme="majorHAnsi"/>
                <w:highlight w:val="yellow"/>
              </w:rPr>
              <w:t>eerste</w:t>
            </w:r>
            <w:r w:rsidR="00EC47EC">
              <w:rPr>
                <w:rFonts w:asciiTheme="majorHAnsi" w:hAnsiTheme="majorHAnsi" w:cstheme="majorHAnsi"/>
              </w:rPr>
              <w:t xml:space="preserve">) </w:t>
            </w:r>
            <w:r w:rsidRPr="00876016">
              <w:rPr>
                <w:rFonts w:asciiTheme="majorHAnsi" w:hAnsiTheme="majorHAnsi" w:cstheme="majorHAnsi"/>
              </w:rPr>
              <w:t xml:space="preserve">evaluator </w:t>
            </w:r>
          </w:p>
          <w:p w14:paraId="136D97D8" w14:textId="77777777" w:rsidR="00876016" w:rsidRPr="00876016" w:rsidRDefault="00876016" w:rsidP="00876016">
            <w:pPr>
              <w:tabs>
                <w:tab w:val="left" w:pos="8100"/>
              </w:tabs>
              <w:rPr>
                <w:rFonts w:asciiTheme="majorHAnsi" w:hAnsiTheme="majorHAnsi" w:cstheme="majorHAnsi"/>
                <w:color w:val="000000"/>
              </w:rPr>
            </w:pPr>
          </w:p>
          <w:p w14:paraId="6E66EAC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7D49755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06274222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2B20B665" w14:textId="77777777" w:rsidR="00876016" w:rsidRPr="00876016" w:rsidRDefault="00876016" w:rsidP="00876016">
            <w:pPr>
              <w:widowControl w:val="0"/>
              <w:tabs>
                <w:tab w:val="left" w:pos="4860"/>
              </w:tabs>
              <w:rPr>
                <w:rFonts w:asciiTheme="majorHAnsi" w:hAnsiTheme="majorHAnsi" w:cstheme="majorHAnsi"/>
              </w:rPr>
            </w:pPr>
          </w:p>
          <w:p w14:paraId="4E51A445" w14:textId="77777777" w:rsidR="00860F83" w:rsidRPr="00876016" w:rsidRDefault="00860F83" w:rsidP="00860F83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Pr="00876016">
              <w:rPr>
                <w:rFonts w:asciiTheme="majorHAnsi" w:hAnsiTheme="majorHAnsi" w:cstheme="majorHAnsi"/>
              </w:rPr>
              <w:t>aam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2D17DA7C" w14:textId="77777777" w:rsidR="00860F83" w:rsidRPr="00876016" w:rsidRDefault="00860F83" w:rsidP="00860F83">
            <w:pPr>
              <w:widowControl w:val="0"/>
              <w:tabs>
                <w:tab w:val="left" w:pos="4860"/>
              </w:tabs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Pr="00876016">
              <w:rPr>
                <w:rFonts w:asciiTheme="majorHAnsi" w:hAnsiTheme="majorHAnsi" w:cstheme="majorHAnsi"/>
              </w:rPr>
              <w:t>atum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6D36F09A" w14:textId="191461B6" w:rsidR="00954FB2" w:rsidRPr="00355333" w:rsidRDefault="00954FB2" w:rsidP="00355333">
            <w:pPr>
              <w:pStyle w:val="Tussentitel"/>
              <w:spacing w:before="60" w:after="60"/>
              <w:ind w:left="306"/>
              <w:rPr>
                <w:color w:val="auto"/>
              </w:rPr>
            </w:pPr>
          </w:p>
        </w:tc>
      </w:tr>
    </w:tbl>
    <w:p w14:paraId="227E7B78" w14:textId="77777777" w:rsidR="005C327F" w:rsidRPr="005C327F" w:rsidRDefault="005C327F" w:rsidP="006771AB">
      <w:pPr>
        <w:pStyle w:val="Opsomming"/>
        <w:numPr>
          <w:ilvl w:val="0"/>
          <w:numId w:val="0"/>
        </w:numPr>
        <w:ind w:left="454" w:hanging="397"/>
      </w:pPr>
    </w:p>
    <w:p w14:paraId="69535EE4" w14:textId="77777777" w:rsidR="00C9760D" w:rsidRDefault="00C9760D" w:rsidP="0010136F"/>
    <w:p w14:paraId="2ACA3AE4" w14:textId="22FCBF16" w:rsidR="009E4FF9" w:rsidRPr="009E4FF9" w:rsidRDefault="009E4FF9" w:rsidP="0010136F"/>
    <w:sectPr w:rsidR="009E4FF9" w:rsidRPr="009E4FF9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CF75B" w14:textId="77777777" w:rsidR="00675B5D" w:rsidRDefault="00675B5D" w:rsidP="0010136F">
      <w:r>
        <w:separator/>
      </w:r>
    </w:p>
  </w:endnote>
  <w:endnote w:type="continuationSeparator" w:id="0">
    <w:p w14:paraId="34502C6E" w14:textId="77777777" w:rsidR="00675B5D" w:rsidRDefault="00675B5D" w:rsidP="0010136F">
      <w:r>
        <w:continuationSeparator/>
      </w:r>
    </w:p>
  </w:endnote>
  <w:endnote w:type="continuationNotice" w:id="1">
    <w:p w14:paraId="5C8BFFA9" w14:textId="77777777" w:rsidR="00E86F2F" w:rsidRDefault="00E86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488555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40702ED" w14:textId="77777777" w:rsidR="003630AF" w:rsidRDefault="003630AF" w:rsidP="0010136F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C083696" w14:textId="77777777" w:rsidR="003630AF" w:rsidRDefault="003630AF" w:rsidP="001013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0DC3" w14:textId="77777777" w:rsidR="003630AF" w:rsidRPr="009E4FF9" w:rsidRDefault="003630AF" w:rsidP="0010136F">
    <w:pPr>
      <w:pStyle w:val="Voettekst"/>
      <w:rPr>
        <w:rStyle w:val="Paginanummer"/>
        <w:color w:val="1D3159"/>
        <w:vertAlign w:val="subscript"/>
      </w:rPr>
    </w:pPr>
  </w:p>
  <w:p w14:paraId="117CBCB2" w14:textId="77777777" w:rsidR="00E469C0" w:rsidRPr="006A5319" w:rsidRDefault="00E469C0" w:rsidP="00E469C0">
    <w:pPr>
      <w:pStyle w:val="Voettekst"/>
      <w:framePr w:w="556" w:h="203" w:hRule="exact" w:wrap="notBeside" w:vAnchor="text" w:hAnchor="page" w:x="10877" w:y="292"/>
      <w:jc w:val="center"/>
      <w:rPr>
        <w:rStyle w:val="Paginanummer"/>
        <w:color w:val="12326E" w:themeColor="accent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FC7D8D" wp14:editId="6369536D">
              <wp:simplePos x="0" y="0"/>
              <wp:positionH relativeFrom="column">
                <wp:posOffset>6854190</wp:posOffset>
              </wp:positionH>
              <wp:positionV relativeFrom="paragraph">
                <wp:posOffset>10380345</wp:posOffset>
              </wp:positionV>
              <wp:extent cx="410817" cy="303327"/>
              <wp:effectExtent l="0" t="0" r="8890" b="1905"/>
              <wp:wrapNone/>
              <wp:docPr id="1488614137" name="Rechthoe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817" cy="30332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B4512F" id="Rechthoek 11" o:spid="_x0000_s1026" style="position:absolute;margin-left:539.7pt;margin-top:817.35pt;width:32.35pt;height:23.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" fillcolor="#12326e [3204]" stroked="f" strokeweight="1pt"/>
          </w:pict>
        </mc:Fallback>
      </mc:AlternateContent>
    </w:r>
    <w:r>
      <w:rPr>
        <w:rStyle w:val="Paginanummer"/>
        <w:sz w:val="16"/>
        <w:szCs w:val="16"/>
      </w:rPr>
      <w:t xml:space="preserve"> </w:t>
    </w:r>
    <w:sdt>
      <w:sdtPr>
        <w:rPr>
          <w:rStyle w:val="Paginanummer"/>
          <w:sz w:val="16"/>
          <w:szCs w:val="16"/>
        </w:rPr>
        <w:id w:val="-1160005684"/>
        <w:docPartObj>
          <w:docPartGallery w:val="Page Numbers (Bottom of Page)"/>
          <w:docPartUnique/>
        </w:docPartObj>
      </w:sdtPr>
      <w:sdtEndPr>
        <w:rPr>
          <w:rStyle w:val="Paginanummer"/>
          <w:color w:val="12326E" w:themeColor="accent1"/>
        </w:rPr>
      </w:sdtEndPr>
      <w:sdtContent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begin"/>
        </w:r>
        <w:r w:rsidRPr="006A5319">
          <w:rPr>
            <w:rStyle w:val="Paginanummer"/>
            <w:color w:val="12326E" w:themeColor="accent1"/>
            <w:sz w:val="16"/>
            <w:szCs w:val="16"/>
          </w:rPr>
          <w:instrText xml:space="preserve"> PAGE </w:instrTex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separate"/>
        </w:r>
        <w:r>
          <w:rPr>
            <w:rStyle w:val="Paginanummer"/>
            <w:color w:val="12326E" w:themeColor="accent1"/>
            <w:sz w:val="16"/>
            <w:szCs w:val="16"/>
          </w:rPr>
          <w:t>1</w:t>
        </w:r>
        <w:r w:rsidRPr="006A5319">
          <w:rPr>
            <w:rStyle w:val="Paginanummer"/>
            <w:color w:val="12326E" w:themeColor="accent1"/>
            <w:sz w:val="16"/>
            <w:szCs w:val="16"/>
          </w:rPr>
          <w:fldChar w:fldCharType="end"/>
        </w:r>
      </w:sdtContent>
    </w:sdt>
  </w:p>
  <w:p w14:paraId="795FBDBF" w14:textId="77777777" w:rsidR="000B5B15" w:rsidRDefault="000B5B15" w:rsidP="001013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4C6B5" w14:textId="77777777" w:rsidR="00675B5D" w:rsidRDefault="00675B5D" w:rsidP="0010136F">
      <w:r>
        <w:separator/>
      </w:r>
    </w:p>
  </w:footnote>
  <w:footnote w:type="continuationSeparator" w:id="0">
    <w:p w14:paraId="12A60BB6" w14:textId="77777777" w:rsidR="00675B5D" w:rsidRDefault="00675B5D" w:rsidP="0010136F">
      <w:r>
        <w:continuationSeparator/>
      </w:r>
    </w:p>
  </w:footnote>
  <w:footnote w:type="continuationNotice" w:id="1">
    <w:p w14:paraId="16D2D8D6" w14:textId="77777777" w:rsidR="00E86F2F" w:rsidRDefault="00E86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1C02A" w14:textId="77777777" w:rsidR="00576223" w:rsidRDefault="00E469C0" w:rsidP="0010136F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4437D4" wp14:editId="301E71B2">
              <wp:simplePos x="0" y="0"/>
              <wp:positionH relativeFrom="column">
                <wp:posOffset>-838200</wp:posOffset>
              </wp:positionH>
              <wp:positionV relativeFrom="paragraph">
                <wp:posOffset>-336550</wp:posOffset>
              </wp:positionV>
              <wp:extent cx="7564120" cy="10458673"/>
              <wp:effectExtent l="0" t="0" r="0" b="0"/>
              <wp:wrapNone/>
              <wp:docPr id="1273763827" name="Groe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120" cy="10458673"/>
                        <a:chOff x="0" y="0"/>
                        <a:chExt cx="7564120" cy="10458673"/>
                      </a:xfrm>
                    </wpg:grpSpPr>
                    <wpg:grpSp>
                      <wpg:cNvPr id="28084847" name="Groep 8"/>
                      <wpg:cNvGrpSpPr/>
                      <wpg:grpSpPr>
                        <a:xfrm>
                          <a:off x="219807" y="9847384"/>
                          <a:ext cx="6927456" cy="43180"/>
                          <a:chOff x="0" y="0"/>
                          <a:chExt cx="6927456" cy="43180"/>
                        </a:xfrm>
                      </wpg:grpSpPr>
                      <wps:wsp>
                        <wps:cNvPr id="2107916056" name="Ovaal 5"/>
                        <wps:cNvSpPr/>
                        <wps:spPr>
                          <a:xfrm rot="10800000">
                            <a:off x="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672204" name="Ovaal 5"/>
                        <wps:cNvSpPr/>
                        <wps:spPr>
                          <a:xfrm rot="10800000">
                            <a:off x="17604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119717" name="Ovaal 5"/>
                        <wps:cNvSpPr/>
                        <wps:spPr>
                          <a:xfrm rot="10800000">
                            <a:off x="35209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764437" name="Ovaal 5"/>
                        <wps:cNvSpPr/>
                        <wps:spPr>
                          <a:xfrm rot="10800000">
                            <a:off x="5307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170580" name="Ovaal 5"/>
                        <wps:cNvSpPr/>
                        <wps:spPr>
                          <a:xfrm rot="10800000">
                            <a:off x="7068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206755" name="Ovaal 5"/>
                        <wps:cNvSpPr/>
                        <wps:spPr>
                          <a:xfrm rot="10800000">
                            <a:off x="8828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42950" name="Ovaal 5"/>
                        <wps:cNvSpPr/>
                        <wps:spPr>
                          <a:xfrm rot="10800000">
                            <a:off x="105891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157431" name="Ovaal 5"/>
                        <wps:cNvSpPr/>
                        <wps:spPr>
                          <a:xfrm rot="10800000">
                            <a:off x="123496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601617" name="Ovaal 5"/>
                        <wps:cNvSpPr/>
                        <wps:spPr>
                          <a:xfrm rot="10800000">
                            <a:off x="14110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609373" name="Ovaal 5"/>
                        <wps:cNvSpPr/>
                        <wps:spPr>
                          <a:xfrm rot="10800000">
                            <a:off x="15870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208618" name="Ovaal 5"/>
                        <wps:cNvSpPr/>
                        <wps:spPr>
                          <a:xfrm rot="10800000">
                            <a:off x="17657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496991" name="Ovaal 5"/>
                        <wps:cNvSpPr/>
                        <wps:spPr>
                          <a:xfrm rot="10800000">
                            <a:off x="194178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6856903" name="Ovaal 5"/>
                        <wps:cNvSpPr/>
                        <wps:spPr>
                          <a:xfrm rot="10800000">
                            <a:off x="211783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686104" name="Ovaal 5"/>
                        <wps:cNvSpPr/>
                        <wps:spPr>
                          <a:xfrm rot="10800000">
                            <a:off x="229388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1723010" name="Ovaal 5"/>
                        <wps:cNvSpPr/>
                        <wps:spPr>
                          <a:xfrm rot="10800000">
                            <a:off x="24725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75996" name="Ovaal 5"/>
                        <wps:cNvSpPr/>
                        <wps:spPr>
                          <a:xfrm rot="10800000">
                            <a:off x="26486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181948" name="Ovaal 5"/>
                        <wps:cNvSpPr/>
                        <wps:spPr>
                          <a:xfrm rot="10800000">
                            <a:off x="28246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2311409" name="Ovaal 5"/>
                        <wps:cNvSpPr/>
                        <wps:spPr>
                          <a:xfrm rot="10800000">
                            <a:off x="300070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646521" name="Ovaal 5"/>
                        <wps:cNvSpPr/>
                        <wps:spPr>
                          <a:xfrm rot="10800000">
                            <a:off x="317675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761376" name="Ovaal 5"/>
                        <wps:cNvSpPr/>
                        <wps:spPr>
                          <a:xfrm rot="10800000">
                            <a:off x="33554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07065" name="Ovaal 5"/>
                        <wps:cNvSpPr/>
                        <wps:spPr>
                          <a:xfrm rot="10800000">
                            <a:off x="35314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829838" name="Ovaal 5"/>
                        <wps:cNvSpPr/>
                        <wps:spPr>
                          <a:xfrm rot="10800000">
                            <a:off x="370752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8669340" name="Ovaal 5"/>
                        <wps:cNvSpPr/>
                        <wps:spPr>
                          <a:xfrm rot="10800000">
                            <a:off x="388357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783526" name="Ovaal 5"/>
                        <wps:cNvSpPr/>
                        <wps:spPr>
                          <a:xfrm rot="10800000">
                            <a:off x="405962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750774" name="Ovaal 5"/>
                        <wps:cNvSpPr/>
                        <wps:spPr>
                          <a:xfrm rot="10800000">
                            <a:off x="423566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250996" name="Ovaal 5"/>
                        <wps:cNvSpPr/>
                        <wps:spPr>
                          <a:xfrm rot="10800000">
                            <a:off x="441434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967177" name="Ovaal 5"/>
                        <wps:cNvSpPr/>
                        <wps:spPr>
                          <a:xfrm rot="10800000">
                            <a:off x="4590393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245057" name="Ovaal 5"/>
                        <wps:cNvSpPr/>
                        <wps:spPr>
                          <a:xfrm rot="10800000">
                            <a:off x="476644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580730" name="Ovaal 5"/>
                        <wps:cNvSpPr/>
                        <wps:spPr>
                          <a:xfrm rot="10800000">
                            <a:off x="494248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6266539" name="Ovaal 5"/>
                        <wps:cNvSpPr/>
                        <wps:spPr>
                          <a:xfrm rot="10800000">
                            <a:off x="511853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468370" name="Ovaal 5"/>
                        <wps:cNvSpPr/>
                        <wps:spPr>
                          <a:xfrm rot="10800000">
                            <a:off x="5297214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2150551" name="Ovaal 5"/>
                        <wps:cNvSpPr/>
                        <wps:spPr>
                          <a:xfrm rot="10800000">
                            <a:off x="5473262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857591" name="Ovaal 5"/>
                        <wps:cNvSpPr/>
                        <wps:spPr>
                          <a:xfrm rot="10800000">
                            <a:off x="5649310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2321807" name="Ovaal 5"/>
                        <wps:cNvSpPr/>
                        <wps:spPr>
                          <a:xfrm rot="10800000">
                            <a:off x="5825358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985940" name="Ovaal 5"/>
                        <wps:cNvSpPr/>
                        <wps:spPr>
                          <a:xfrm rot="10800000">
                            <a:off x="600140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438744" name="Ovaal 5"/>
                        <wps:cNvSpPr/>
                        <wps:spPr>
                          <a:xfrm rot="10800000">
                            <a:off x="6177455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56384" name="Ovaal 5"/>
                        <wps:cNvSpPr/>
                        <wps:spPr>
                          <a:xfrm rot="10800000">
                            <a:off x="6356131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3186412" name="Ovaal 5"/>
                        <wps:cNvSpPr/>
                        <wps:spPr>
                          <a:xfrm rot="10800000">
                            <a:off x="6532179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100751" name="Ovaal 5"/>
                        <wps:cNvSpPr/>
                        <wps:spPr>
                          <a:xfrm rot="10800000">
                            <a:off x="6708227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712664" name="Ovaal 5"/>
                        <wps:cNvSpPr/>
                        <wps:spPr>
                          <a:xfrm rot="10800000">
                            <a:off x="6884276" y="0"/>
                            <a:ext cx="43180" cy="4318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875595134" name="Groep 2"/>
                      <wpg:cNvGrpSpPr/>
                      <wpg:grpSpPr>
                        <a:xfrm>
                          <a:off x="0" y="9988061"/>
                          <a:ext cx="7564120" cy="470612"/>
                          <a:chOff x="0" y="0"/>
                          <a:chExt cx="7564120" cy="470612"/>
                        </a:xfrm>
                      </wpg:grpSpPr>
                      <wps:wsp>
                        <wps:cNvPr id="962089264" name="Tekstvak 1"/>
                        <wps:cNvSpPr txBox="1"/>
                        <wps:spPr>
                          <a:xfrm>
                            <a:off x="0" y="76912"/>
                            <a:ext cx="7564120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BF0B78" w14:textId="77777777" w:rsidR="00E469C0" w:rsidRPr="00055DD8" w:rsidRDefault="00E469C0" w:rsidP="00E469C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OVSG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vzw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 xml:space="preserve">•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Bischoffsheimlaan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1-8, 1000 </w:t>
                              </w:r>
                              <w:proofErr w:type="spellStart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>Brussel</w:t>
                              </w:r>
                              <w:proofErr w:type="spellEnd"/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02 506 41 50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info@ovsg.be </w:t>
                              </w:r>
                              <w:r w:rsidRPr="00055DD8">
                                <w:rPr>
                                  <w:color w:val="68C3CD" w:themeColor="accent2"/>
                                  <w:sz w:val="18"/>
                                  <w:szCs w:val="18"/>
                                  <w:lang w:val="de-DE"/>
                                </w:rPr>
                                <w:t>•</w:t>
                              </w:r>
                              <w:r w:rsidRPr="00055DD8">
                                <w:rPr>
                                  <w:color w:val="12326E" w:themeColor="accent1"/>
                                  <w:sz w:val="18"/>
                                  <w:szCs w:val="18"/>
                                  <w:lang w:val="de-DE"/>
                                </w:rPr>
                                <w:t xml:space="preserve"> www.ovsg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0133021" name="Ruit 4"/>
                        <wps:cNvSpPr/>
                        <wps:spPr>
                          <a:xfrm>
                            <a:off x="1107075" y="0"/>
                            <a:ext cx="179705" cy="179705"/>
                          </a:xfrm>
                          <a:prstGeom prst="diamond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881186" name="Ovaal 5"/>
                        <wps:cNvSpPr/>
                        <wps:spPr>
                          <a:xfrm>
                            <a:off x="225870" y="179461"/>
                            <a:ext cx="161925" cy="161925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0401820" name="Gelijkbenige driehoek 6"/>
                        <wps:cNvSpPr/>
                        <wps:spPr>
                          <a:xfrm>
                            <a:off x="6297726" y="145278"/>
                            <a:ext cx="169545" cy="175260"/>
                          </a:xfrm>
                          <a:prstGeom prst="triangle">
                            <a:avLst/>
                          </a:prstGeom>
                          <a:solidFill>
                            <a:schemeClr val="accent3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55004659" name="Afbeelding 9" descr="Afbeelding met tekst, Lettertype, schermopname, logo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7923" y="0"/>
                          <a:ext cx="2070735" cy="9658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4437D4" id="Groep 10" o:spid="_x0000_s1026" style="position:absolute;margin-left:-66pt;margin-top:-26.5pt;width:595.6pt;height:823.5pt;z-index:251658240" coordsize="75641,104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">
              <v:group id="Groep 8" o:spid="_x0000_s1027" style="position:absolute;left:2198;top:98473;width:69274;height:432" coordsize="69274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">
                <v:oval id="Ovaal 5" o:spid="_x0000_s1028" style="position:absolute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" fillcolor="#c2e6eb [1301]" stroked="f" strokeweight="1pt">
                  <v:stroke joinstyle="miter"/>
                </v:oval>
                <v:oval id="Ovaal 5" o:spid="_x0000_s1029" style="position:absolute;left:176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0" style="position:absolute;left:352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1" style="position:absolute;left:530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2" style="position:absolute;left:706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33" style="position:absolute;left:882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" fillcolor="#c2e6eb [1301]" stroked="f" strokeweight="1pt">
                  <v:stroke joinstyle="miter"/>
                </v:oval>
                <v:oval id="Ovaal 5" o:spid="_x0000_s1034" style="position:absolute;left:10589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35" style="position:absolute;left:12349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6" style="position:absolute;left:14110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37" style="position:absolute;left:15870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" fillcolor="#c2e6eb [1301]" stroked="f" strokeweight="1pt">
                  <v:stroke joinstyle="miter"/>
                </v:oval>
                <v:oval id="Ovaal 5" o:spid="_x0000_s1038" style="position:absolute;left:1765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39" style="position:absolute;left:1941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40" style="position:absolute;left:2117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1" style="position:absolute;left:22938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2" style="position:absolute;left:2472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3" style="position:absolute;left:26486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" fillcolor="#c2e6eb [1301]" stroked="f" strokeweight="1pt">
                  <v:stroke joinstyle="miter"/>
                </v:oval>
                <v:oval id="Ovaal 5" o:spid="_x0000_s1044" style="position:absolute;left:2824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5" style="position:absolute;left:30007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6" style="position:absolute;left:31767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" fillcolor="#c2e6eb [1301]" stroked="f" strokeweight="1pt">
                  <v:stroke joinstyle="miter"/>
                </v:oval>
                <v:oval id="Ovaal 5" o:spid="_x0000_s1047" style="position:absolute;left:3355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48" style="position:absolute;left:3531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49" style="position:absolute;left:3707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50" style="position:absolute;left:3883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" fillcolor="#c2e6eb [1301]" stroked="f" strokeweight="1pt">
                  <v:stroke joinstyle="miter"/>
                </v:oval>
                <v:oval id="Ovaal 5" o:spid="_x0000_s1051" style="position:absolute;left:4059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2" style="position:absolute;left:42356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3" style="position:absolute;left:4414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4" style="position:absolute;left:4590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5" style="position:absolute;left:4766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56" style="position:absolute;left:4942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" fillcolor="#c2e6eb [1301]" stroked="f" strokeweight="1pt">
                  <v:stroke joinstyle="miter"/>
                </v:oval>
                <v:oval id="Ovaal 5" o:spid="_x0000_s1057" style="position:absolute;left:51185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58" style="position:absolute;left:52972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59" style="position:absolute;left:5473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0" style="position:absolute;left:56493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" fillcolor="#c2e6eb [1301]" stroked="f" strokeweight="1pt">
                  <v:stroke joinstyle="miter"/>
                </v:oval>
                <v:oval id="Ovaal 5" o:spid="_x0000_s1061" style="position:absolute;left:58253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2" style="position:absolute;left:60014;width:431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3" style="position:absolute;left:61774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" fillcolor="#c2e6eb [1301]" stroked="f" strokeweight="1pt">
                  <v:stroke joinstyle="miter"/>
                </v:oval>
                <v:oval id="Ovaal 5" o:spid="_x0000_s1064" style="position:absolute;left:6356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" fillcolor="#c2e6eb [1301]" stroked="f" strokeweight="1pt">
                  <v:stroke joinstyle="miter"/>
                </v:oval>
                <v:oval id="Ovaal 5" o:spid="_x0000_s1065" style="position:absolute;left:65321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" fillcolor="#c2e6eb [1301]" stroked="f" strokeweight="1pt">
                  <v:stroke joinstyle="miter"/>
                </v:oval>
                <v:oval id="Ovaal 5" o:spid="_x0000_s1066" style="position:absolute;left:6708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" fillcolor="#c2e6eb [1301]" stroked="f" strokeweight="1pt">
                  <v:stroke joinstyle="miter"/>
                </v:oval>
                <v:oval id="Ovaal 5" o:spid="_x0000_s1067" style="position:absolute;left:68842;width:432;height:4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" fillcolor="#c2e6eb [1301]" stroked="f" strokeweight="1pt">
                  <v:stroke joinstyle="miter"/>
                </v:oval>
              </v:group>
              <v:group id="Groep 2" o:spid="_x0000_s1068" style="position:absolute;top:99880;width:75641;height:4706" coordsize="75641,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" o:spid="_x0000_s1069" type="#_x0000_t202" style="position:absolute;top:769;width:75641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" filled="f" stroked="f" strokeweight=".5pt">
                  <v:textbox>
                    <w:txbxContent>
                      <w:p w14:paraId="02BF0B78" w14:textId="77777777" w:rsidR="00E469C0" w:rsidRPr="00055DD8" w:rsidRDefault="00E469C0" w:rsidP="00E469C0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OVSG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vzw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 xml:space="preserve">•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Bischoffsheimlaan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1-8, 1000 </w:t>
                        </w:r>
                        <w:proofErr w:type="spellStart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>Brussel</w:t>
                        </w:r>
                        <w:proofErr w:type="spellEnd"/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02 506 41 50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info@ovsg.be </w:t>
                        </w:r>
                        <w:r w:rsidRPr="00055DD8">
                          <w:rPr>
                            <w:color w:val="68C3CD" w:themeColor="accent2"/>
                            <w:sz w:val="18"/>
                            <w:szCs w:val="18"/>
                            <w:lang w:val="de-DE"/>
                          </w:rPr>
                          <w:t>•</w:t>
                        </w:r>
                        <w:r w:rsidRPr="00055DD8">
                          <w:rPr>
                            <w:color w:val="12326E" w:themeColor="accent1"/>
                            <w:sz w:val="18"/>
                            <w:szCs w:val="18"/>
                            <w:lang w:val="de-DE"/>
                          </w:rPr>
                          <w:t xml:space="preserve"> www.ovsg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uit 4" o:spid="_x0000_s1070" type="#_x0000_t4" style="position:absolute;left:1107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" fillcolor="#62bc62 [3207]" stroked="f" strokeweight="1pt"/>
                <v:oval id="Ovaal 5" o:spid="_x0000_s1071" style="position:absolute;left:2258;top:1794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" fillcolor="#68c3cd [3209]" stroked="f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6" o:spid="_x0000_s1072" type="#_x0000_t5" style="position:absolute;left:62977;top:1452;width:1695;height:1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" fillcolor="#f7b81e [3206]" stroked="f" strokeweight=".25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9" o:spid="_x0000_s1073" type="#_x0000_t75" alt="Afbeelding met tekst, Lettertype, schermopname, logo&#10;&#10;Automatisch gegenereerde beschrijving" style="position:absolute;left:879;width:20707;height:9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">
                <v:imagedata r:id="rId2" o:title="Afbeelding met tekst, Lettertype, schermopname, logo&#10;&#10;Automatisch gegenereerde beschrijving"/>
              </v:shape>
            </v:group>
          </w:pict>
        </mc:Fallback>
      </mc:AlternateContent>
    </w:r>
  </w:p>
  <w:p w14:paraId="2915B24C" w14:textId="77777777" w:rsidR="006A5EEC" w:rsidRDefault="006A5EEC" w:rsidP="0010136F">
    <w:pPr>
      <w:pStyle w:val="Koptekst"/>
    </w:pPr>
  </w:p>
  <w:p w14:paraId="4065D970" w14:textId="7D1DC69C" w:rsidR="00C9760D" w:rsidRPr="00956930" w:rsidRDefault="00956930" w:rsidP="00956930">
    <w:pPr>
      <w:pStyle w:val="Koptekst"/>
      <w:jc w:val="right"/>
      <w:rPr>
        <w:rFonts w:asciiTheme="majorHAnsi" w:hAnsiTheme="majorHAnsi" w:cstheme="majorHAnsi"/>
        <w:sz w:val="18"/>
        <w:szCs w:val="18"/>
        <w:lang w:val="nl-BE"/>
      </w:rPr>
    </w:pPr>
    <w:r w:rsidRPr="00956930">
      <w:rPr>
        <w:rFonts w:asciiTheme="majorHAnsi" w:hAnsiTheme="majorHAnsi" w:cstheme="majorHAnsi"/>
        <w:sz w:val="18"/>
        <w:szCs w:val="18"/>
        <w:lang w:val="nl-BE"/>
      </w:rPr>
      <w:t>FB ambt van</w:t>
    </w:r>
    <w:r w:rsidR="0041199F">
      <w:rPr>
        <w:rFonts w:asciiTheme="majorHAnsi" w:hAnsiTheme="majorHAnsi" w:cstheme="majorHAnsi"/>
        <w:sz w:val="18"/>
        <w:szCs w:val="18"/>
        <w:lang w:val="nl-BE"/>
      </w:rPr>
      <w:t xml:space="preserve"> verpleger in het buitengewoon secundair onderwijs</w:t>
    </w:r>
  </w:p>
  <w:p w14:paraId="1E5370A3" w14:textId="77777777" w:rsidR="00C9760D" w:rsidRDefault="00C9760D" w:rsidP="0010136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1D5"/>
    <w:multiLevelType w:val="hybridMultilevel"/>
    <w:tmpl w:val="BAF6EFD8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3546FCC"/>
    <w:multiLevelType w:val="hybridMultilevel"/>
    <w:tmpl w:val="8A02FE26"/>
    <w:lvl w:ilvl="0" w:tplc="C44ADB26">
      <w:start w:val="1"/>
      <w:numFmt w:val="bullet"/>
      <w:pStyle w:val="Ruit"/>
      <w:lvlText w:val=""/>
      <w:lvlJc w:val="left"/>
      <w:pPr>
        <w:ind w:left="644" w:hanging="360"/>
      </w:pPr>
      <w:rPr>
        <w:rFonts w:ascii="Wingdings 2" w:hAnsi="Wingdings 2" w:hint="default"/>
        <w:color w:val="62BC62" w:themeColor="accent4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7634C1"/>
    <w:multiLevelType w:val="hybridMultilevel"/>
    <w:tmpl w:val="CBEA5458"/>
    <w:lvl w:ilvl="0" w:tplc="652239D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B29E8"/>
    <w:multiLevelType w:val="hybridMultilevel"/>
    <w:tmpl w:val="9E24537E"/>
    <w:lvl w:ilvl="0" w:tplc="FFFFFFFF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CB505D9"/>
    <w:multiLevelType w:val="hybridMultilevel"/>
    <w:tmpl w:val="1BBA1C92"/>
    <w:lvl w:ilvl="0" w:tplc="82A09F0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421"/>
    <w:multiLevelType w:val="hybridMultilevel"/>
    <w:tmpl w:val="7560738E"/>
    <w:lvl w:ilvl="0" w:tplc="B3881E94">
      <w:start w:val="1"/>
      <w:numFmt w:val="bullet"/>
      <w:pStyle w:val="Driehoek"/>
      <w:lvlText w:val=""/>
      <w:lvlJc w:val="left"/>
      <w:pPr>
        <w:ind w:left="644" w:hanging="360"/>
      </w:pPr>
      <w:rPr>
        <w:rFonts w:ascii="Wingdings 3" w:hAnsi="Wingdings 3" w:hint="default"/>
        <w:color w:val="F7B81E" w:themeColor="accent3"/>
      </w:rPr>
    </w:lvl>
    <w:lvl w:ilvl="1" w:tplc="08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446835"/>
    <w:multiLevelType w:val="hybridMultilevel"/>
    <w:tmpl w:val="D4FC4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377E5"/>
    <w:multiLevelType w:val="hybridMultilevel"/>
    <w:tmpl w:val="BB4E1330"/>
    <w:lvl w:ilvl="0" w:tplc="599E6644">
      <w:start w:val="1"/>
      <w:numFmt w:val="bullet"/>
      <w:pStyle w:val="Opsomming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633E8"/>
    <w:multiLevelType w:val="hybridMultilevel"/>
    <w:tmpl w:val="1D0CB6CC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6D2568E"/>
    <w:multiLevelType w:val="hybridMultilevel"/>
    <w:tmpl w:val="9864D988"/>
    <w:lvl w:ilvl="0" w:tplc="F5EAB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42C22"/>
    <w:multiLevelType w:val="hybridMultilevel"/>
    <w:tmpl w:val="F364EFE8"/>
    <w:lvl w:ilvl="0" w:tplc="63DEDAE8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00010409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30E7E3D"/>
    <w:multiLevelType w:val="hybridMultilevel"/>
    <w:tmpl w:val="FD5EC256"/>
    <w:lvl w:ilvl="0" w:tplc="10B2D2D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02FF6"/>
    <w:multiLevelType w:val="hybridMultilevel"/>
    <w:tmpl w:val="D7CC4C22"/>
    <w:lvl w:ilvl="0" w:tplc="0813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­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58C7304"/>
    <w:multiLevelType w:val="hybridMultilevel"/>
    <w:tmpl w:val="812C0E7E"/>
    <w:lvl w:ilvl="0" w:tplc="7DC214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64A97"/>
    <w:multiLevelType w:val="hybridMultilevel"/>
    <w:tmpl w:val="FBE29AE0"/>
    <w:lvl w:ilvl="0" w:tplc="014A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56C19"/>
    <w:multiLevelType w:val="hybridMultilevel"/>
    <w:tmpl w:val="98B834F8"/>
    <w:lvl w:ilvl="0" w:tplc="74E600CA">
      <w:start w:val="1"/>
      <w:numFmt w:val="bullet"/>
      <w:pStyle w:val="Bol"/>
      <w:lvlText w:val=""/>
      <w:lvlJc w:val="left"/>
      <w:pPr>
        <w:ind w:left="644" w:hanging="360"/>
      </w:pPr>
      <w:rPr>
        <w:rFonts w:ascii="Wingdings" w:hAnsi="Wingdings" w:hint="default"/>
        <w:color w:val="68C3CD" w:themeColor="accent6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C29743A"/>
    <w:multiLevelType w:val="hybridMultilevel"/>
    <w:tmpl w:val="B164B878"/>
    <w:lvl w:ilvl="0" w:tplc="6C28A4B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9252F"/>
    <w:multiLevelType w:val="hybridMultilevel"/>
    <w:tmpl w:val="56EAD5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89948">
    <w:abstractNumId w:val="2"/>
  </w:num>
  <w:num w:numId="2" w16cid:durableId="1723214376">
    <w:abstractNumId w:val="14"/>
  </w:num>
  <w:num w:numId="3" w16cid:durableId="1437409498">
    <w:abstractNumId w:val="11"/>
  </w:num>
  <w:num w:numId="4" w16cid:durableId="2095084864">
    <w:abstractNumId w:val="6"/>
  </w:num>
  <w:num w:numId="5" w16cid:durableId="1831864248">
    <w:abstractNumId w:val="7"/>
  </w:num>
  <w:num w:numId="6" w16cid:durableId="1317228450">
    <w:abstractNumId w:val="16"/>
  </w:num>
  <w:num w:numId="7" w16cid:durableId="1670400158">
    <w:abstractNumId w:val="5"/>
  </w:num>
  <w:num w:numId="8" w16cid:durableId="996999208">
    <w:abstractNumId w:val="15"/>
  </w:num>
  <w:num w:numId="9" w16cid:durableId="1128281679">
    <w:abstractNumId w:val="1"/>
  </w:num>
  <w:num w:numId="10" w16cid:durableId="404497727">
    <w:abstractNumId w:val="4"/>
  </w:num>
  <w:num w:numId="11" w16cid:durableId="814832796">
    <w:abstractNumId w:val="10"/>
  </w:num>
  <w:num w:numId="12" w16cid:durableId="1483883880">
    <w:abstractNumId w:val="0"/>
  </w:num>
  <w:num w:numId="13" w16cid:durableId="596213114">
    <w:abstractNumId w:val="17"/>
  </w:num>
  <w:num w:numId="14" w16cid:durableId="677462059">
    <w:abstractNumId w:val="12"/>
  </w:num>
  <w:num w:numId="15" w16cid:durableId="116266669">
    <w:abstractNumId w:val="8"/>
  </w:num>
  <w:num w:numId="16" w16cid:durableId="1462920380">
    <w:abstractNumId w:val="3"/>
  </w:num>
  <w:num w:numId="17" w16cid:durableId="990210870">
    <w:abstractNumId w:val="9"/>
  </w:num>
  <w:num w:numId="18" w16cid:durableId="3147700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6A"/>
    <w:rsid w:val="000030B4"/>
    <w:rsid w:val="00015562"/>
    <w:rsid w:val="00041F5D"/>
    <w:rsid w:val="00043E44"/>
    <w:rsid w:val="00052FB6"/>
    <w:rsid w:val="00055DD8"/>
    <w:rsid w:val="00075428"/>
    <w:rsid w:val="00087C24"/>
    <w:rsid w:val="000B5B15"/>
    <w:rsid w:val="000D60EF"/>
    <w:rsid w:val="000D7FFD"/>
    <w:rsid w:val="000F3EF2"/>
    <w:rsid w:val="0010136F"/>
    <w:rsid w:val="00102106"/>
    <w:rsid w:val="0011786A"/>
    <w:rsid w:val="00134431"/>
    <w:rsid w:val="0014256E"/>
    <w:rsid w:val="001E3A1E"/>
    <w:rsid w:val="00206260"/>
    <w:rsid w:val="002165B0"/>
    <w:rsid w:val="002179C1"/>
    <w:rsid w:val="00231BB6"/>
    <w:rsid w:val="002A57F8"/>
    <w:rsid w:val="002A7AE0"/>
    <w:rsid w:val="002B4DFE"/>
    <w:rsid w:val="002B5B6E"/>
    <w:rsid w:val="002D7627"/>
    <w:rsid w:val="002F0DCC"/>
    <w:rsid w:val="00316BC8"/>
    <w:rsid w:val="003347EC"/>
    <w:rsid w:val="0034349E"/>
    <w:rsid w:val="00355333"/>
    <w:rsid w:val="0036191E"/>
    <w:rsid w:val="003630AF"/>
    <w:rsid w:val="0036681A"/>
    <w:rsid w:val="0039237E"/>
    <w:rsid w:val="003B5311"/>
    <w:rsid w:val="003B576D"/>
    <w:rsid w:val="003C0072"/>
    <w:rsid w:val="003C6BA7"/>
    <w:rsid w:val="00407443"/>
    <w:rsid w:val="0041199F"/>
    <w:rsid w:val="004321E5"/>
    <w:rsid w:val="00437C85"/>
    <w:rsid w:val="004705CE"/>
    <w:rsid w:val="004817A7"/>
    <w:rsid w:val="004B5CAC"/>
    <w:rsid w:val="004E6E8D"/>
    <w:rsid w:val="004F04E0"/>
    <w:rsid w:val="005547D7"/>
    <w:rsid w:val="005633AF"/>
    <w:rsid w:val="00563B6B"/>
    <w:rsid w:val="00576223"/>
    <w:rsid w:val="00580CFE"/>
    <w:rsid w:val="00585029"/>
    <w:rsid w:val="005C327F"/>
    <w:rsid w:val="005D3905"/>
    <w:rsid w:val="0061714C"/>
    <w:rsid w:val="0062065F"/>
    <w:rsid w:val="00643E37"/>
    <w:rsid w:val="00664DA7"/>
    <w:rsid w:val="00675B5D"/>
    <w:rsid w:val="00676F4A"/>
    <w:rsid w:val="006771AB"/>
    <w:rsid w:val="00690695"/>
    <w:rsid w:val="006A5EEC"/>
    <w:rsid w:val="006B5650"/>
    <w:rsid w:val="006C5DB3"/>
    <w:rsid w:val="006F0024"/>
    <w:rsid w:val="00705689"/>
    <w:rsid w:val="0073662B"/>
    <w:rsid w:val="00746D97"/>
    <w:rsid w:val="00793966"/>
    <w:rsid w:val="007C6CDE"/>
    <w:rsid w:val="007D0072"/>
    <w:rsid w:val="007D483A"/>
    <w:rsid w:val="007E5259"/>
    <w:rsid w:val="008020AC"/>
    <w:rsid w:val="008529FB"/>
    <w:rsid w:val="00860F83"/>
    <w:rsid w:val="0087099E"/>
    <w:rsid w:val="00876016"/>
    <w:rsid w:val="008809C8"/>
    <w:rsid w:val="0089315F"/>
    <w:rsid w:val="008A42FF"/>
    <w:rsid w:val="008D55DD"/>
    <w:rsid w:val="008E1191"/>
    <w:rsid w:val="008E5004"/>
    <w:rsid w:val="00926153"/>
    <w:rsid w:val="0093583F"/>
    <w:rsid w:val="00954FB2"/>
    <w:rsid w:val="00956930"/>
    <w:rsid w:val="009865CE"/>
    <w:rsid w:val="00987C32"/>
    <w:rsid w:val="00994A99"/>
    <w:rsid w:val="009C2F73"/>
    <w:rsid w:val="009E4FF9"/>
    <w:rsid w:val="009F5ACC"/>
    <w:rsid w:val="00A10C8A"/>
    <w:rsid w:val="00A155A4"/>
    <w:rsid w:val="00A55C70"/>
    <w:rsid w:val="00A60E93"/>
    <w:rsid w:val="00A84AD3"/>
    <w:rsid w:val="00AC7221"/>
    <w:rsid w:val="00AC7CFC"/>
    <w:rsid w:val="00AD5410"/>
    <w:rsid w:val="00B276EE"/>
    <w:rsid w:val="00B66A13"/>
    <w:rsid w:val="00B87CD5"/>
    <w:rsid w:val="00B95351"/>
    <w:rsid w:val="00BC1082"/>
    <w:rsid w:val="00BC5311"/>
    <w:rsid w:val="00BC796C"/>
    <w:rsid w:val="00BE4CB3"/>
    <w:rsid w:val="00C01E06"/>
    <w:rsid w:val="00C05152"/>
    <w:rsid w:val="00C06724"/>
    <w:rsid w:val="00C13669"/>
    <w:rsid w:val="00C31DB5"/>
    <w:rsid w:val="00C421E1"/>
    <w:rsid w:val="00C861CD"/>
    <w:rsid w:val="00C9760D"/>
    <w:rsid w:val="00CC5CC4"/>
    <w:rsid w:val="00CD4C54"/>
    <w:rsid w:val="00CE5E07"/>
    <w:rsid w:val="00CF2F5B"/>
    <w:rsid w:val="00D030D2"/>
    <w:rsid w:val="00D04D30"/>
    <w:rsid w:val="00D17B16"/>
    <w:rsid w:val="00D414C8"/>
    <w:rsid w:val="00D529AB"/>
    <w:rsid w:val="00DC1CDB"/>
    <w:rsid w:val="00DD0381"/>
    <w:rsid w:val="00DF3DEF"/>
    <w:rsid w:val="00E005F0"/>
    <w:rsid w:val="00E20653"/>
    <w:rsid w:val="00E349E0"/>
    <w:rsid w:val="00E469C0"/>
    <w:rsid w:val="00E51270"/>
    <w:rsid w:val="00E52027"/>
    <w:rsid w:val="00E61F70"/>
    <w:rsid w:val="00E809DF"/>
    <w:rsid w:val="00E86F2F"/>
    <w:rsid w:val="00EA4A54"/>
    <w:rsid w:val="00EB6CE0"/>
    <w:rsid w:val="00EC47EC"/>
    <w:rsid w:val="00ED4198"/>
    <w:rsid w:val="00EE3F13"/>
    <w:rsid w:val="00F038A3"/>
    <w:rsid w:val="00F116E6"/>
    <w:rsid w:val="00F24DCF"/>
    <w:rsid w:val="00F31060"/>
    <w:rsid w:val="00F70441"/>
    <w:rsid w:val="00F9041F"/>
    <w:rsid w:val="00FA12A2"/>
    <w:rsid w:val="00FD3FF7"/>
    <w:rsid w:val="00FD6F3D"/>
    <w:rsid w:val="00FE3831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AE89B"/>
  <w15:chartTrackingRefBased/>
  <w15:docId w15:val="{403C39B2-279E-40A7-9C35-09F319E1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ieftekst"/>
    <w:qFormat/>
    <w:rsid w:val="00DF3DEF"/>
    <w:pPr>
      <w:tabs>
        <w:tab w:val="left" w:pos="2060"/>
      </w:tabs>
    </w:pPr>
    <w:rPr>
      <w:rFonts w:ascii="Calibri" w:hAnsi="Calibri" w:cs="Calibri Light"/>
      <w:color w:val="000000" w:themeColor="text1"/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4C54"/>
  </w:style>
  <w:style w:type="paragraph" w:styleId="Voettekst">
    <w:name w:val="footer"/>
    <w:basedOn w:val="Standaard"/>
    <w:link w:val="Voet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4C54"/>
  </w:style>
  <w:style w:type="paragraph" w:styleId="Titel">
    <w:name w:val="Title"/>
    <w:aliases w:val="Ontvanger en onderwerp,Hoofdtitel"/>
    <w:next w:val="Standaard"/>
    <w:link w:val="TitelChar"/>
    <w:uiPriority w:val="10"/>
    <w:qFormat/>
    <w:rsid w:val="0010136F"/>
    <w:rPr>
      <w:rFonts w:ascii="Calibri" w:hAnsi="Calibri" w:cs="Calibri Light"/>
      <w:b/>
      <w:bCs/>
      <w:color w:val="1D3159"/>
      <w:lang w:val="nl-NL"/>
    </w:rPr>
  </w:style>
  <w:style w:type="character" w:customStyle="1" w:styleId="TitelChar">
    <w:name w:val="Titel Char"/>
    <w:aliases w:val="Ontvanger en onderwerp Char,Hoofdtitel Char"/>
    <w:basedOn w:val="Standaardalinea-lettertype"/>
    <w:link w:val="Titel"/>
    <w:uiPriority w:val="10"/>
    <w:rsid w:val="0010136F"/>
    <w:rPr>
      <w:rFonts w:ascii="Calibri" w:hAnsi="Calibri" w:cs="Calibri Light"/>
      <w:b/>
      <w:bCs/>
      <w:color w:val="1D3159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89315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15F"/>
    <w:rPr>
      <w:rFonts w:eastAsiaTheme="minorEastAsia"/>
      <w:color w:val="5A5A5A" w:themeColor="text1" w:themeTint="A5"/>
      <w:spacing w:val="15"/>
      <w:sz w:val="22"/>
      <w:szCs w:val="22"/>
      <w:lang w:val="nl-NL"/>
    </w:rPr>
  </w:style>
  <w:style w:type="character" w:styleId="Zwaar">
    <w:name w:val="Strong"/>
    <w:basedOn w:val="Standaardalinea-lettertype"/>
    <w:uiPriority w:val="22"/>
    <w:rsid w:val="0089315F"/>
    <w:rPr>
      <w:b/>
      <w:bCs/>
    </w:rPr>
  </w:style>
  <w:style w:type="character" w:styleId="Intensievebenadrukking">
    <w:name w:val="Intense Emphasis"/>
    <w:basedOn w:val="Standaardalinea-lettertype"/>
    <w:uiPriority w:val="21"/>
    <w:rsid w:val="0089315F"/>
    <w:rPr>
      <w:i/>
      <w:iCs/>
      <w:color w:val="12326E" w:themeColor="accent1"/>
    </w:rPr>
  </w:style>
  <w:style w:type="character" w:styleId="Nadruk">
    <w:name w:val="Emphasis"/>
    <w:basedOn w:val="Standaardalinea-lettertype"/>
    <w:uiPriority w:val="20"/>
    <w:rsid w:val="0089315F"/>
    <w:rPr>
      <w:i/>
      <w:iCs/>
    </w:rPr>
  </w:style>
  <w:style w:type="character" w:styleId="Subtielebenadrukking">
    <w:name w:val="Subtle Emphasis"/>
    <w:basedOn w:val="Standaardalinea-lettertype"/>
    <w:uiPriority w:val="19"/>
    <w:rsid w:val="008931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rsid w:val="0089315F"/>
    <w:pPr>
      <w:ind w:left="720"/>
      <w:contextualSpacing/>
    </w:pPr>
  </w:style>
  <w:style w:type="table" w:styleId="Tabelraster">
    <w:name w:val="Table Grid"/>
    <w:basedOn w:val="Standaardtabel"/>
    <w:uiPriority w:val="39"/>
    <w:rsid w:val="00C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nspreking">
    <w:name w:val="Aanspreking"/>
    <w:qFormat/>
    <w:rsid w:val="00DF3DEF"/>
    <w:rPr>
      <w:rFonts w:ascii="Calibri" w:hAnsi="Calibri" w:cs="Calibri"/>
      <w:color w:val="000000" w:themeColor="text1"/>
      <w:sz w:val="22"/>
      <w:szCs w:val="22"/>
      <w:lang w:val="nl-NL"/>
    </w:rPr>
  </w:style>
  <w:style w:type="paragraph" w:customStyle="1" w:styleId="Titelverslag">
    <w:name w:val="Titel verslag"/>
    <w:qFormat/>
    <w:rsid w:val="003630AF"/>
    <w:rPr>
      <w:rFonts w:ascii="Calibri" w:hAnsi="Calibri" w:cs="Calibri"/>
      <w:b/>
      <w:bCs/>
      <w:color w:val="1D3159"/>
      <w:sz w:val="32"/>
      <w:szCs w:val="32"/>
      <w:lang w:val="nl-NL"/>
    </w:rPr>
  </w:style>
  <w:style w:type="paragraph" w:customStyle="1" w:styleId="Datumnota">
    <w:name w:val="Datum nota"/>
    <w:basedOn w:val="Titel"/>
    <w:qFormat/>
    <w:rsid w:val="009E4FF9"/>
    <w:rPr>
      <w:color w:val="5EBEBE"/>
      <w:sz w:val="22"/>
      <w:szCs w:val="22"/>
    </w:rPr>
  </w:style>
  <w:style w:type="paragraph" w:customStyle="1" w:styleId="Opsomming">
    <w:name w:val="Opsomming"/>
    <w:basedOn w:val="Titel"/>
    <w:qFormat/>
    <w:rsid w:val="00DF3DEF"/>
    <w:pPr>
      <w:numPr>
        <w:numId w:val="5"/>
      </w:numPr>
    </w:pPr>
    <w:rPr>
      <w:b w:val="0"/>
      <w:bCs w:val="0"/>
      <w:color w:val="000000" w:themeColor="text1"/>
      <w:sz w:val="22"/>
    </w:rPr>
  </w:style>
  <w:style w:type="paragraph" w:customStyle="1" w:styleId="Tussentitel">
    <w:name w:val="Tussentitel"/>
    <w:qFormat/>
    <w:rsid w:val="003347EC"/>
    <w:rPr>
      <w:rFonts w:ascii="Calibri" w:hAnsi="Calibri" w:cs="Calibri"/>
      <w:b/>
      <w:bCs/>
      <w:color w:val="5EBEBE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3630AF"/>
  </w:style>
  <w:style w:type="paragraph" w:customStyle="1" w:styleId="Driehoek">
    <w:name w:val="Driehoek"/>
    <w:basedOn w:val="Opsomming"/>
    <w:qFormat/>
    <w:rsid w:val="00E469C0"/>
    <w:pPr>
      <w:numPr>
        <w:numId w:val="7"/>
      </w:numPr>
      <w:tabs>
        <w:tab w:val="left" w:pos="284"/>
      </w:tabs>
    </w:pPr>
    <w:rPr>
      <w:rFonts w:asciiTheme="minorHAnsi" w:hAnsiTheme="minorHAnsi" w:cstheme="minorHAnsi"/>
      <w:szCs w:val="22"/>
    </w:rPr>
  </w:style>
  <w:style w:type="paragraph" w:customStyle="1" w:styleId="Bol">
    <w:name w:val="Bol"/>
    <w:basedOn w:val="Driehoek"/>
    <w:qFormat/>
    <w:rsid w:val="00E469C0"/>
    <w:pPr>
      <w:numPr>
        <w:numId w:val="8"/>
      </w:numPr>
    </w:pPr>
  </w:style>
  <w:style w:type="paragraph" w:customStyle="1" w:styleId="Ruit">
    <w:name w:val="Ruit"/>
    <w:basedOn w:val="Bol"/>
    <w:qFormat/>
    <w:rsid w:val="00E469C0"/>
    <w:pPr>
      <w:numPr>
        <w:numId w:val="9"/>
      </w:numPr>
    </w:pPr>
  </w:style>
  <w:style w:type="table" w:styleId="Rastertabel5donker-Accent2">
    <w:name w:val="Grid Table 5 Dark Accent 2"/>
    <w:basedOn w:val="Standaardtabel"/>
    <w:uiPriority w:val="50"/>
    <w:rsid w:val="008E11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C3C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C3C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C3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C3CD" w:themeFill="accent2"/>
      </w:tcPr>
    </w:tblStylePr>
    <w:tblStylePr w:type="band1Vert">
      <w:tblPr/>
      <w:tcPr>
        <w:shd w:val="clear" w:color="auto" w:fill="C2E6EB" w:themeFill="accent2" w:themeFillTint="66"/>
      </w:tcPr>
    </w:tblStylePr>
    <w:tblStylePr w:type="band1Horz">
      <w:tblPr/>
      <w:tcPr>
        <w:shd w:val="clear" w:color="auto" w:fill="C2E6EB" w:themeFill="accent2" w:themeFillTint="66"/>
      </w:tcPr>
    </w:tblStylePr>
  </w:style>
  <w:style w:type="table" w:styleId="Rastertabel3-Accent6">
    <w:name w:val="Grid Table 3 Accent 6"/>
    <w:basedOn w:val="Standaardtabel"/>
    <w:uiPriority w:val="48"/>
    <w:rsid w:val="008E1191"/>
    <w:tblPr>
      <w:tblStyleRowBandSize w:val="1"/>
      <w:tblStyleColBandSize w:val="1"/>
      <w:tblBorders>
        <w:top w:val="single" w:sz="4" w:space="0" w:color="A4DAE1" w:themeColor="accent6" w:themeTint="99"/>
        <w:left w:val="single" w:sz="4" w:space="0" w:color="A4DAE1" w:themeColor="accent6" w:themeTint="99"/>
        <w:bottom w:val="single" w:sz="4" w:space="0" w:color="A4DAE1" w:themeColor="accent6" w:themeTint="99"/>
        <w:right w:val="single" w:sz="4" w:space="0" w:color="A4DAE1" w:themeColor="accent6" w:themeTint="99"/>
        <w:insideH w:val="single" w:sz="4" w:space="0" w:color="A4DAE1" w:themeColor="accent6" w:themeTint="99"/>
        <w:insideV w:val="single" w:sz="4" w:space="0" w:color="A4DAE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5" w:themeFill="accent6" w:themeFillTint="33"/>
      </w:tcPr>
    </w:tblStylePr>
    <w:tblStylePr w:type="band1Horz">
      <w:tblPr/>
      <w:tcPr>
        <w:shd w:val="clear" w:color="auto" w:fill="E0F2F5" w:themeFill="accent6" w:themeFillTint="33"/>
      </w:tcPr>
    </w:tblStylePr>
    <w:tblStylePr w:type="neCell">
      <w:tblPr/>
      <w:tcPr>
        <w:tcBorders>
          <w:bottom w:val="single" w:sz="4" w:space="0" w:color="A4DAE1" w:themeColor="accent6" w:themeTint="99"/>
        </w:tcBorders>
      </w:tcPr>
    </w:tblStylePr>
    <w:tblStylePr w:type="nwCell">
      <w:tblPr/>
      <w:tcPr>
        <w:tcBorders>
          <w:bottom w:val="single" w:sz="4" w:space="0" w:color="A4DAE1" w:themeColor="accent6" w:themeTint="99"/>
        </w:tcBorders>
      </w:tcPr>
    </w:tblStylePr>
    <w:tblStylePr w:type="seCell">
      <w:tblPr/>
      <w:tcPr>
        <w:tcBorders>
          <w:top w:val="single" w:sz="4" w:space="0" w:color="A4DAE1" w:themeColor="accent6" w:themeTint="99"/>
        </w:tcBorders>
      </w:tcPr>
    </w:tblStylePr>
    <w:tblStylePr w:type="swCell">
      <w:tblPr/>
      <w:tcPr>
        <w:tcBorders>
          <w:top w:val="single" w:sz="4" w:space="0" w:color="A4DAE1" w:themeColor="accent6" w:themeTint="99"/>
        </w:tcBorders>
      </w:tcPr>
    </w:tblStylePr>
  </w:style>
  <w:style w:type="table" w:styleId="Rastertabel4-Accent2">
    <w:name w:val="Grid Table 4 Accent 2"/>
    <w:basedOn w:val="Standaardtabel"/>
    <w:uiPriority w:val="49"/>
    <w:rsid w:val="00052FB6"/>
    <w:tblPr>
      <w:tblStyleRowBandSize w:val="1"/>
      <w:tblStyleColBandSize w:val="1"/>
      <w:tblBorders>
        <w:top w:val="single" w:sz="4" w:space="0" w:color="A4DAE1" w:themeColor="accent2" w:themeTint="99"/>
        <w:left w:val="single" w:sz="4" w:space="0" w:color="A4DAE1" w:themeColor="accent2" w:themeTint="99"/>
        <w:bottom w:val="single" w:sz="4" w:space="0" w:color="A4DAE1" w:themeColor="accent2" w:themeTint="99"/>
        <w:right w:val="single" w:sz="4" w:space="0" w:color="A4DAE1" w:themeColor="accent2" w:themeTint="99"/>
        <w:insideH w:val="single" w:sz="4" w:space="0" w:color="A4DAE1" w:themeColor="accent2" w:themeTint="99"/>
        <w:insideV w:val="single" w:sz="4" w:space="0" w:color="A4DAE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C3CD" w:themeColor="accent2"/>
          <w:left w:val="single" w:sz="4" w:space="0" w:color="68C3CD" w:themeColor="accent2"/>
          <w:bottom w:val="single" w:sz="4" w:space="0" w:color="68C3CD" w:themeColor="accent2"/>
          <w:right w:val="single" w:sz="4" w:space="0" w:color="68C3CD" w:themeColor="accent2"/>
          <w:insideH w:val="nil"/>
          <w:insideV w:val="nil"/>
        </w:tcBorders>
        <w:shd w:val="clear" w:color="auto" w:fill="68C3CD" w:themeFill="accent2"/>
      </w:tcPr>
    </w:tblStylePr>
    <w:tblStylePr w:type="lastRow">
      <w:rPr>
        <w:b/>
        <w:bCs/>
      </w:rPr>
      <w:tblPr/>
      <w:tcPr>
        <w:tcBorders>
          <w:top w:val="double" w:sz="4" w:space="0" w:color="68C3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5" w:themeFill="accent2" w:themeFillTint="33"/>
      </w:tcPr>
    </w:tblStylePr>
    <w:tblStylePr w:type="band1Horz">
      <w:tblPr/>
      <w:tcPr>
        <w:shd w:val="clear" w:color="auto" w:fill="E0F2F5" w:themeFill="accent2" w:themeFillTint="33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B5650"/>
    <w:pPr>
      <w:tabs>
        <w:tab w:val="clear" w:pos="2060"/>
      </w:tabs>
    </w:pPr>
    <w:rPr>
      <w:rFonts w:ascii="Times New Roman" w:eastAsia="Times New Roman" w:hAnsi="Times New Roman" w:cs="Times New Roman"/>
      <w:color w:val="auto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B565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B5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n%20Imnadine\OVSG\Bibliotheek%20-%20DAO\Projectmatige%20werking\Nieuwe%20website\Documenten%20Nina\Modellen%20van%20functiebeschrijvingen%20ambten%20secundair%20onderwijs%20(Iman)\Sjabloon%20-%20Informatieve%20nota%20(7).dotx" TargetMode="External"/></Relationships>
</file>

<file path=word/theme/theme1.xml><?xml version="1.0" encoding="utf-8"?>
<a:theme xmlns:a="http://schemas.openxmlformats.org/drawingml/2006/main" name="Kantoorthema">
  <a:themeElements>
    <a:clrScheme name="OVS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26E"/>
      </a:accent1>
      <a:accent2>
        <a:srgbClr val="68C3CD"/>
      </a:accent2>
      <a:accent3>
        <a:srgbClr val="F7B81E"/>
      </a:accent3>
      <a:accent4>
        <a:srgbClr val="62BC62"/>
      </a:accent4>
      <a:accent5>
        <a:srgbClr val="B42B55"/>
      </a:accent5>
      <a:accent6>
        <a:srgbClr val="68C3C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bf3e4-4883-47e0-a24b-7a24c1fd2256" xsi:nil="true"/>
    <lcf76f155ced4ddcb4097134ff3c332f xmlns="e4076051-9ead-448d-828c-d832b8d385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0CFA2031DB547975BE353FEC54AE5" ma:contentTypeVersion="18" ma:contentTypeDescription="Een nieuw document maken." ma:contentTypeScope="" ma:versionID="b2adc81e58ca71891595d17255a6cc7a">
  <xsd:schema xmlns:xsd="http://www.w3.org/2001/XMLSchema" xmlns:xs="http://www.w3.org/2001/XMLSchema" xmlns:p="http://schemas.microsoft.com/office/2006/metadata/properties" xmlns:ns2="e4076051-9ead-448d-828c-d832b8d385e4" xmlns:ns3="921bf3e4-4883-47e0-a24b-7a24c1fd2256" targetNamespace="http://schemas.microsoft.com/office/2006/metadata/properties" ma:root="true" ma:fieldsID="900cd50acbd40c090a2307314ddb96a1" ns2:_="" ns3:_="">
    <xsd:import namespace="e4076051-9ead-448d-828c-d832b8d385e4"/>
    <xsd:import namespace="921bf3e4-4883-47e0-a24b-7a24c1fd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6051-9ead-448d-828c-d832b8d38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9acf94-71e1-49e9-a7f1-26517aebf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3e4-4883-47e0-a24b-7a24c1fd2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cbbda2-8d2c-4edd-9b57-712207a3a0d0}" ma:internalName="TaxCatchAll" ma:showField="CatchAllData" ma:web="921bf3e4-4883-47e0-a24b-7a24c1fd2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B6466F-C70F-48A8-A51F-CE44DF491532}">
  <ds:schemaRefs>
    <ds:schemaRef ds:uri="http://schemas.microsoft.com/office/2006/metadata/properties"/>
    <ds:schemaRef ds:uri="http://schemas.microsoft.com/office/infopath/2007/PartnerControls"/>
    <ds:schemaRef ds:uri="921bf3e4-4883-47e0-a24b-7a24c1fd2256"/>
    <ds:schemaRef ds:uri="e4076051-9ead-448d-828c-d832b8d385e4"/>
  </ds:schemaRefs>
</ds:datastoreItem>
</file>

<file path=customXml/itemProps2.xml><?xml version="1.0" encoding="utf-8"?>
<ds:datastoreItem xmlns:ds="http://schemas.openxmlformats.org/officeDocument/2006/customXml" ds:itemID="{57FE816A-D234-47C9-8097-6AECF3917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4D053-780A-44FD-ACFF-FCD09DEDC7A9}"/>
</file>

<file path=customXml/itemProps4.xml><?xml version="1.0" encoding="utf-8"?>
<ds:datastoreItem xmlns:ds="http://schemas.openxmlformats.org/officeDocument/2006/customXml" ds:itemID="{756B1D97-5A08-6844-9A4B-3A320D5C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- Informatieve nota (7)</Template>
  <TotalTime>0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Imnadine</dc:creator>
  <cp:keywords/>
  <dc:description/>
  <cp:lastModifiedBy>Wendy Stoops</cp:lastModifiedBy>
  <cp:revision>27</cp:revision>
  <cp:lastPrinted>2023-02-08T16:43:00Z</cp:lastPrinted>
  <dcterms:created xsi:type="dcterms:W3CDTF">2024-07-05T09:36:00Z</dcterms:created>
  <dcterms:modified xsi:type="dcterms:W3CDTF">2024-07-05T13:41:00Z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0x010100FA50CFA2031DB547975BE353FEC54AE5</vt:lpwstr>
  </property>
  <property fmtid="{D5CDD505-2E9C-101B-9397-08002B2CF9AE}" pid="3" name="MediaServiceImageTags">
    <vt:lpwstr/>
  </property>
  <property fmtid="{D5CDD505-2E9C-101B-9397-08002B2CF9AE}" pid="4" name="Trefwoorden_x0020_van_x0020_OVSG">
    <vt:lpwstr/>
  </property>
  <property fmtid="{D5CDD505-2E9C-101B-9397-08002B2CF9AE}" pid="5" name="Trefwoorden van OVSG">
    <vt:lpwstr/>
  </property>
</Properties>
</file>