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C730" w14:textId="77777777" w:rsidR="00DF4BA8" w:rsidRDefault="00AE67AA" w:rsidP="0010047F">
      <w:bookmarkStart w:id="0" w:name="_Toc167349063"/>
      <w:bookmarkStart w:id="1" w:name="_Toc167349223"/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266DB715" wp14:editId="5A156F74">
                <wp:simplePos x="0" y="0"/>
                <wp:positionH relativeFrom="page">
                  <wp:posOffset>3175</wp:posOffset>
                </wp:positionH>
                <wp:positionV relativeFrom="page">
                  <wp:posOffset>2540</wp:posOffset>
                </wp:positionV>
                <wp:extent cx="7531331" cy="10660702"/>
                <wp:effectExtent l="0" t="0" r="0" b="0"/>
                <wp:wrapNone/>
                <wp:docPr id="449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331" cy="10660702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59402566" w14:textId="77777777" w:rsidR="00DA7571" w:rsidRDefault="00DA7571" w:rsidP="001F4ECB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B715" id="Rechthoek 2" o:spid="_x0000_s1026" style="position:absolute;margin-left:.25pt;margin-top:.2pt;width:593pt;height:839.4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" stroked="f">
                <v:fill r:id="rId12" o:title="" recolor="t" rotate="t" type="frame"/>
                <v:textbox>
                  <w:txbxContent>
                    <w:p w14:paraId="59402566" w14:textId="77777777" w:rsidR="00DA7571" w:rsidRDefault="00DA7571" w:rsidP="001F4ECB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End w:id="0"/>
      <w:bookmarkEnd w:id="1"/>
    </w:p>
    <w:p w14:paraId="6DCB5EE4" w14:textId="77777777" w:rsidR="00DF4BA8" w:rsidRDefault="00DF4BA8" w:rsidP="009C713F">
      <w:pPr>
        <w:pStyle w:val="Titel"/>
      </w:pPr>
    </w:p>
    <w:p w14:paraId="2E044498" w14:textId="77777777" w:rsidR="00DF4BA8" w:rsidRDefault="00DF4BA8" w:rsidP="009C713F">
      <w:pPr>
        <w:pStyle w:val="Titel"/>
      </w:pPr>
    </w:p>
    <w:p w14:paraId="74C8471E" w14:textId="77777777" w:rsidR="00DF4BA8" w:rsidRDefault="00DF4BA8" w:rsidP="009C713F">
      <w:pPr>
        <w:pStyle w:val="Titel"/>
      </w:pPr>
    </w:p>
    <w:p w14:paraId="425D4A2D" w14:textId="77777777" w:rsidR="00DF4BA8" w:rsidRDefault="00DF4BA8" w:rsidP="009C713F">
      <w:pPr>
        <w:pStyle w:val="Titel"/>
      </w:pPr>
    </w:p>
    <w:p w14:paraId="0FF378FE" w14:textId="77777777" w:rsidR="00DF4BA8" w:rsidRDefault="00DF4BA8" w:rsidP="009C713F">
      <w:pPr>
        <w:pStyle w:val="Titel"/>
      </w:pPr>
    </w:p>
    <w:p w14:paraId="0A75572F" w14:textId="50934AC8" w:rsidR="00DF4BA8" w:rsidRDefault="008A106F" w:rsidP="009C713F">
      <w:pPr>
        <w:pStyle w:val="Titel"/>
      </w:pPr>
      <w:bookmarkStart w:id="2" w:name="_Toc167349064"/>
      <w:bookmarkStart w:id="3" w:name="_Toc167349224"/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3619248" wp14:editId="55594925">
                <wp:simplePos x="0" y="0"/>
                <wp:positionH relativeFrom="column">
                  <wp:posOffset>-125730</wp:posOffset>
                </wp:positionH>
                <wp:positionV relativeFrom="paragraph">
                  <wp:posOffset>74718</wp:posOffset>
                </wp:positionV>
                <wp:extent cx="5581650" cy="2215515"/>
                <wp:effectExtent l="0" t="0" r="0" b="13335"/>
                <wp:wrapNone/>
                <wp:docPr id="448" name="Tekstvak 9" title="Titel en onder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21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bookmarkStart w:id="4" w:name="_Toc167349065"/>
                          <w:bookmarkStart w:id="5" w:name="_Toc167349225"/>
                          <w:p w14:paraId="38F80F50" w14:textId="59BA33B5" w:rsidR="00DF4BA8" w:rsidRPr="000B1200" w:rsidRDefault="00CF5422" w:rsidP="005D4E16">
                            <w:pPr>
                              <w:pStyle w:val="Hoofdtitel-Voorblad"/>
                              <w:rPr>
                                <w:rStyle w:val="TitelChar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alias w:val="Titel"/>
                                <w:tag w:val=""/>
                                <w:id w:val="-91732260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15:appearance w15:val="hidden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1623C2">
                                  <w:t>Intakegesprek</w:t>
                                </w:r>
                                <w:proofErr w:type="spellEnd"/>
                              </w:sdtContent>
                            </w:sdt>
                            <w:bookmarkEnd w:id="4"/>
                            <w:bookmarkEnd w:id="5"/>
                            <w:r w:rsidR="001623C2">
                              <w:t xml:space="preserve"> </w:t>
                            </w:r>
                            <w:proofErr w:type="spellStart"/>
                            <w:r w:rsidR="001623C2">
                              <w:t>verhoogde</w:t>
                            </w:r>
                            <w:proofErr w:type="spellEnd"/>
                            <w:r w:rsidR="001623C2">
                              <w:t xml:space="preserve"> </w:t>
                            </w:r>
                            <w:proofErr w:type="spellStart"/>
                            <w:r w:rsidR="001623C2">
                              <w:t>zorg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457200" tIns="45720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19248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alt="Titel: Titel en ondertitel" style="position:absolute;margin-left:-9.9pt;margin-top:5.9pt;width:439.5pt;height:174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" filled="f" stroked="f" strokeweight=".5pt">
                <v:textbox inset="36pt,36pt,0,0">
                  <w:txbxContent>
                    <w:bookmarkStart w:id="6" w:name="_Toc167349065"/>
                    <w:bookmarkStart w:id="7" w:name="_Toc167349225"/>
                    <w:p w14:paraId="38F80F50" w14:textId="59BA33B5" w:rsidR="00DF4BA8" w:rsidRPr="000B1200" w:rsidRDefault="00CF5422" w:rsidP="005D4E16">
                      <w:pPr>
                        <w:pStyle w:val="Hoofdtitel-Voorblad"/>
                        <w:rPr>
                          <w:rStyle w:val="TitelChar"/>
                          <w:sz w:val="96"/>
                          <w:szCs w:val="96"/>
                        </w:rPr>
                      </w:pPr>
                      <w:sdt>
                        <w:sdtPr>
                          <w:alias w:val="Titel"/>
                          <w:tag w:val=""/>
                          <w:id w:val="-91732260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15:appearance w15:val="hidden"/>
                          <w:text/>
                        </w:sdtPr>
                        <w:sdtEndPr/>
                        <w:sdtContent>
                          <w:proofErr w:type="spellStart"/>
                          <w:r w:rsidR="001623C2">
                            <w:t>Intakegesprek</w:t>
                          </w:r>
                          <w:proofErr w:type="spellEnd"/>
                        </w:sdtContent>
                      </w:sdt>
                      <w:bookmarkEnd w:id="6"/>
                      <w:bookmarkEnd w:id="7"/>
                      <w:r w:rsidR="001623C2">
                        <w:t xml:space="preserve"> </w:t>
                      </w:r>
                      <w:proofErr w:type="spellStart"/>
                      <w:r w:rsidR="001623C2">
                        <w:t>verhoogde</w:t>
                      </w:r>
                      <w:proofErr w:type="spellEnd"/>
                      <w:r w:rsidR="001623C2">
                        <w:t xml:space="preserve"> </w:t>
                      </w:r>
                      <w:proofErr w:type="spellStart"/>
                      <w:r w:rsidR="001623C2">
                        <w:t>zorg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End w:id="2"/>
      <w:bookmarkEnd w:id="3"/>
    </w:p>
    <w:p w14:paraId="529E4E4F" w14:textId="7E710329" w:rsidR="00DF4BA8" w:rsidRDefault="00DF4BA8" w:rsidP="009C713F">
      <w:pPr>
        <w:pStyle w:val="Titel"/>
      </w:pPr>
    </w:p>
    <w:p w14:paraId="1E2F1B4C" w14:textId="5E3FD837" w:rsidR="00DF4BA8" w:rsidRDefault="00DF4BA8" w:rsidP="009C713F">
      <w:pPr>
        <w:pStyle w:val="Titel"/>
      </w:pPr>
    </w:p>
    <w:p w14:paraId="1036E9FC" w14:textId="031A2075" w:rsidR="00DF4BA8" w:rsidRDefault="00DF4BA8" w:rsidP="009C713F">
      <w:pPr>
        <w:pStyle w:val="Titel"/>
      </w:pPr>
    </w:p>
    <w:p w14:paraId="25BB24F1" w14:textId="0B7E3461" w:rsidR="00DF4BA8" w:rsidRDefault="00DF4BA8" w:rsidP="009C713F">
      <w:pPr>
        <w:pStyle w:val="Titel"/>
      </w:pPr>
    </w:p>
    <w:p w14:paraId="1784F477" w14:textId="32C34E0A" w:rsidR="00DF4BA8" w:rsidRDefault="00DF4BA8" w:rsidP="009C713F">
      <w:pPr>
        <w:pStyle w:val="Titel"/>
      </w:pPr>
    </w:p>
    <w:p w14:paraId="62A33492" w14:textId="401DA78B" w:rsidR="00DF4BA8" w:rsidRPr="001F4ECB" w:rsidRDefault="00DF4BA8" w:rsidP="001F4ECB">
      <w:pPr>
        <w:rPr>
          <w:b/>
          <w:bCs/>
          <w:sz w:val="36"/>
          <w:szCs w:val="36"/>
        </w:rPr>
      </w:pPr>
    </w:p>
    <w:p w14:paraId="2A24BFD9" w14:textId="2C3D228D" w:rsidR="00DF4BA8" w:rsidRDefault="00DF4BA8" w:rsidP="009C713F">
      <w:pPr>
        <w:pStyle w:val="Titel"/>
      </w:pPr>
    </w:p>
    <w:p w14:paraId="5EE0B681" w14:textId="3C68102E" w:rsidR="00DF4BA8" w:rsidRDefault="00DF4BA8" w:rsidP="009C713F">
      <w:pPr>
        <w:pStyle w:val="Titel"/>
      </w:pPr>
    </w:p>
    <w:p w14:paraId="6DC6686C" w14:textId="02A392E0" w:rsidR="00DF4BA8" w:rsidRDefault="00DF4BA8" w:rsidP="009C713F">
      <w:pPr>
        <w:pStyle w:val="Titel"/>
      </w:pPr>
    </w:p>
    <w:p w14:paraId="6FA0F736" w14:textId="77777777" w:rsidR="00DF4BA8" w:rsidRDefault="00DF4BA8" w:rsidP="009C713F">
      <w:pPr>
        <w:pStyle w:val="Titel"/>
      </w:pPr>
    </w:p>
    <w:p w14:paraId="0D38B5C0" w14:textId="77777777" w:rsidR="00DF4BA8" w:rsidRDefault="00DF4BA8" w:rsidP="009C713F">
      <w:pPr>
        <w:pStyle w:val="Titel"/>
      </w:pPr>
    </w:p>
    <w:p w14:paraId="53A14637" w14:textId="3CF5607C" w:rsidR="00DF4BA8" w:rsidRPr="001F4ECB" w:rsidRDefault="008A106F" w:rsidP="001F4ECB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71C70C" wp14:editId="43494454">
                <wp:simplePos x="0" y="0"/>
                <wp:positionH relativeFrom="column">
                  <wp:posOffset>238760</wp:posOffset>
                </wp:positionH>
                <wp:positionV relativeFrom="paragraph">
                  <wp:posOffset>113453</wp:posOffset>
                </wp:positionV>
                <wp:extent cx="5939790" cy="425450"/>
                <wp:effectExtent l="0" t="0" r="0" b="0"/>
                <wp:wrapNone/>
                <wp:docPr id="101199956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3C83F" w14:textId="70C5F4CA" w:rsidR="008A106F" w:rsidRPr="00FB0E7B" w:rsidRDefault="008A106F" w:rsidP="008A106F">
                            <w:pPr>
                              <w:pStyle w:val="Auteurdiens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Naam leerling: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C70C" id="Tekstvak 1" o:spid="_x0000_s1028" type="#_x0000_t202" style="position:absolute;margin-left:18.8pt;margin-top:8.95pt;width:467.7pt;height:3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" filled="f" stroked="f" strokeweight=".5pt">
                <v:textbox>
                  <w:txbxContent>
                    <w:p w14:paraId="7493C83F" w14:textId="70C5F4CA" w:rsidR="008A106F" w:rsidRPr="00FB0E7B" w:rsidRDefault="008A106F" w:rsidP="008A106F">
                      <w:pPr>
                        <w:pStyle w:val="Auteurdienst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Naam leerling: </w:t>
                      </w:r>
                    </w:p>
                  </w:txbxContent>
                </v:textbox>
              </v:shape>
            </w:pict>
          </mc:Fallback>
        </mc:AlternateContent>
      </w:r>
    </w:p>
    <w:p w14:paraId="6D0F800C" w14:textId="04409734" w:rsidR="00DF4BA8" w:rsidRDefault="00DF4BA8" w:rsidP="009C713F">
      <w:pPr>
        <w:pStyle w:val="Titel"/>
      </w:pPr>
    </w:p>
    <w:p w14:paraId="06B044EC" w14:textId="589AC09B" w:rsidR="00DF4BA8" w:rsidRDefault="00DF4BA8" w:rsidP="001F4ECB"/>
    <w:p w14:paraId="3350CF40" w14:textId="053B83D4" w:rsidR="00DF4BA8" w:rsidRDefault="00DF4BA8" w:rsidP="009C713F">
      <w:pPr>
        <w:pStyle w:val="Titel"/>
      </w:pPr>
    </w:p>
    <w:p w14:paraId="3E2BA8F6" w14:textId="48BA1426" w:rsidR="00DF4BA8" w:rsidRDefault="00FB0E7B" w:rsidP="009C713F">
      <w:pPr>
        <w:pStyle w:val="Titel"/>
      </w:pPr>
      <w:bookmarkStart w:id="8" w:name="_Toc167349066"/>
      <w:bookmarkStart w:id="9" w:name="_Toc167349226"/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5C5224" wp14:editId="2A5A34E0">
                <wp:simplePos x="0" y="0"/>
                <wp:positionH relativeFrom="column">
                  <wp:posOffset>243205</wp:posOffset>
                </wp:positionH>
                <wp:positionV relativeFrom="paragraph">
                  <wp:posOffset>208475</wp:posOffset>
                </wp:positionV>
                <wp:extent cx="5939790" cy="425450"/>
                <wp:effectExtent l="0" t="0" r="0" b="0"/>
                <wp:wrapNone/>
                <wp:docPr id="23961443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2B981" w14:textId="13AE0BA4" w:rsidR="00A058F2" w:rsidRPr="00FB0E7B" w:rsidRDefault="00FB0E7B" w:rsidP="00A058F2">
                            <w:pPr>
                              <w:pStyle w:val="Auteurdiens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Academie:</w:t>
                            </w:r>
                            <w:r w:rsidR="008A106F"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5224" id="_x0000_s1029" type="#_x0000_t202" style="position:absolute;margin-left:19.15pt;margin-top:16.4pt;width:467.7pt;height:3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" filled="f" stroked="f" strokeweight=".5pt">
                <v:textbox>
                  <w:txbxContent>
                    <w:p w14:paraId="3162B981" w14:textId="13AE0BA4" w:rsidR="00A058F2" w:rsidRPr="00FB0E7B" w:rsidRDefault="00FB0E7B" w:rsidP="00A058F2">
                      <w:pPr>
                        <w:pStyle w:val="Auteurdienst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Academie:</w:t>
                      </w:r>
                      <w:r w:rsidR="008A106F"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End w:id="8"/>
      <w:bookmarkEnd w:id="9"/>
    </w:p>
    <w:p w14:paraId="2BFDAF9F" w14:textId="195296BC" w:rsidR="00DF4BA8" w:rsidRDefault="00FB0E7B" w:rsidP="009C713F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CCB32B" wp14:editId="4F57927C">
                <wp:simplePos x="0" y="0"/>
                <wp:positionH relativeFrom="column">
                  <wp:posOffset>243205</wp:posOffset>
                </wp:positionH>
                <wp:positionV relativeFrom="paragraph">
                  <wp:posOffset>263085</wp:posOffset>
                </wp:positionV>
                <wp:extent cx="5975985" cy="425450"/>
                <wp:effectExtent l="0" t="0" r="0" b="0"/>
                <wp:wrapNone/>
                <wp:docPr id="209178867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83368" w14:textId="34BCFBA8" w:rsidR="00FB0E7B" w:rsidRPr="00FB0E7B" w:rsidRDefault="00FB0E7B" w:rsidP="00FB0E7B">
                            <w:pPr>
                              <w:pStyle w:val="Auteurdiens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Schooljaar: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B32B" id="_x0000_s1030" type="#_x0000_t202" style="position:absolute;margin-left:19.15pt;margin-top:20.7pt;width:470.55pt;height:3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" filled="f" stroked="f" strokeweight=".5pt">
                <v:textbox>
                  <w:txbxContent>
                    <w:p w14:paraId="69683368" w14:textId="34BCFBA8" w:rsidR="00FB0E7B" w:rsidRPr="00FB0E7B" w:rsidRDefault="00FB0E7B" w:rsidP="00FB0E7B">
                      <w:pPr>
                        <w:pStyle w:val="Auteurdienst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Schooljaar: </w:t>
                      </w:r>
                    </w:p>
                  </w:txbxContent>
                </v:textbox>
              </v:shape>
            </w:pict>
          </mc:Fallback>
        </mc:AlternateContent>
      </w:r>
    </w:p>
    <w:p w14:paraId="3E4740D3" w14:textId="1B171F31" w:rsidR="00DF4BA8" w:rsidRDefault="00DF4BA8" w:rsidP="009C713F">
      <w:pPr>
        <w:pStyle w:val="Titel"/>
      </w:pPr>
    </w:p>
    <w:p w14:paraId="4E8EC53B" w14:textId="61146AAC" w:rsidR="00DF4BA8" w:rsidRDefault="008A106F" w:rsidP="009C713F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BE01FB" wp14:editId="570B0369">
                <wp:simplePos x="0" y="0"/>
                <wp:positionH relativeFrom="column">
                  <wp:posOffset>233680</wp:posOffset>
                </wp:positionH>
                <wp:positionV relativeFrom="paragraph">
                  <wp:posOffset>50018</wp:posOffset>
                </wp:positionV>
                <wp:extent cx="5975985" cy="425450"/>
                <wp:effectExtent l="0" t="0" r="0" b="0"/>
                <wp:wrapNone/>
                <wp:docPr id="44250074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88058" w14:textId="69B668EF" w:rsidR="008A106F" w:rsidRPr="00FB0E7B" w:rsidRDefault="008A106F" w:rsidP="008A106F">
                            <w:pPr>
                              <w:pStyle w:val="Auteurdiens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Ingevuld door: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01FB" id="_x0000_s1031" type="#_x0000_t202" style="position:absolute;margin-left:18.4pt;margin-top:3.95pt;width:470.55pt;height:3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" filled="f" stroked="f" strokeweight=".5pt">
                <v:textbox>
                  <w:txbxContent>
                    <w:p w14:paraId="24488058" w14:textId="69B668EF" w:rsidR="008A106F" w:rsidRPr="00FB0E7B" w:rsidRDefault="008A106F" w:rsidP="008A106F">
                      <w:pPr>
                        <w:pStyle w:val="Auteurdienst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Ingevuld door: </w:t>
                      </w:r>
                    </w:p>
                  </w:txbxContent>
                </v:textbox>
              </v:shape>
            </w:pict>
          </mc:Fallback>
        </mc:AlternateContent>
      </w:r>
    </w:p>
    <w:p w14:paraId="56313575" w14:textId="77777777" w:rsidR="00DF4BA8" w:rsidRDefault="00DF4BA8" w:rsidP="009C713F">
      <w:pPr>
        <w:pStyle w:val="Titel"/>
      </w:pPr>
    </w:p>
    <w:p w14:paraId="38DCBF38" w14:textId="77777777" w:rsidR="00DF4BA8" w:rsidRPr="00A058F2" w:rsidRDefault="00DF4BA8" w:rsidP="00A058F2">
      <w:pPr>
        <w:rPr>
          <w:sz w:val="48"/>
          <w:szCs w:val="48"/>
        </w:rPr>
      </w:pPr>
    </w:p>
    <w:p w14:paraId="07A08889" w14:textId="77777777" w:rsidR="00DF4BA8" w:rsidRDefault="00DF4BA8" w:rsidP="009C713F">
      <w:pPr>
        <w:pStyle w:val="Titel"/>
      </w:pPr>
    </w:p>
    <w:p w14:paraId="34A2A44C" w14:textId="77777777" w:rsidR="00DF4BA8" w:rsidRDefault="00DF4BA8" w:rsidP="009C713F">
      <w:pPr>
        <w:pStyle w:val="Titel"/>
      </w:pPr>
    </w:p>
    <w:p w14:paraId="5E85B7BF" w14:textId="77777777" w:rsidR="00417697" w:rsidRPr="00A058F2" w:rsidRDefault="00417697" w:rsidP="00A058F2">
      <w:pPr>
        <w:rPr>
          <w:sz w:val="36"/>
          <w:szCs w:val="36"/>
        </w:rPr>
      </w:pPr>
      <w:bookmarkStart w:id="10" w:name="_Toc167349068"/>
      <w:bookmarkStart w:id="11" w:name="_Toc167349228"/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060ADA" wp14:editId="7EDB2741">
                <wp:simplePos x="0" y="0"/>
                <wp:positionH relativeFrom="column">
                  <wp:posOffset>1922519</wp:posOffset>
                </wp:positionH>
                <wp:positionV relativeFrom="paragraph">
                  <wp:posOffset>788670</wp:posOffset>
                </wp:positionV>
                <wp:extent cx="2089785" cy="261257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C3D68" w14:textId="77777777" w:rsidR="00417697" w:rsidRPr="009C713F" w:rsidRDefault="00417697" w:rsidP="009C713F">
                            <w:r w:rsidRPr="009C713F">
                              <w:t>www.ovsg.be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0ADA" id="Tekstvak 11" o:spid="_x0000_s1032" type="#_x0000_t202" style="position:absolute;margin-left:151.4pt;margin-top:62.1pt;width:164.55pt;height:2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" filled="f" stroked="f" strokeweight=".5pt">
                <v:textbox>
                  <w:txbxContent>
                    <w:p w14:paraId="6D2C3D68" w14:textId="77777777" w:rsidR="00417697" w:rsidRPr="009C713F" w:rsidRDefault="00417697" w:rsidP="009C713F">
                      <w:r w:rsidRPr="009C713F">
                        <w:t>www.ovsg.be</w:t>
                      </w:r>
                    </w:p>
                  </w:txbxContent>
                </v:textbox>
              </v:shape>
            </w:pict>
          </mc:Fallback>
        </mc:AlternateContent>
      </w:r>
      <w:bookmarkEnd w:id="10"/>
      <w:bookmarkEnd w:id="11"/>
    </w:p>
    <w:p w14:paraId="22F14242" w14:textId="77777777" w:rsidR="00BE6455" w:rsidRDefault="00BE6455" w:rsidP="001526DD">
      <w:pPr>
        <w:sectPr w:rsidR="00BE6455" w:rsidSect="00F71F66">
          <w:footerReference w:type="even" r:id="rId13"/>
          <w:footerReference w:type="default" r:id="rId14"/>
          <w:footerReference w:type="first" r:id="rId15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7CF3BC10" w14:textId="6AEBA285" w:rsidR="00762BC2" w:rsidRDefault="00762BC2" w:rsidP="00762BC2">
      <w:pPr>
        <w:pStyle w:val="TussentitelTurquoise"/>
      </w:pPr>
      <w:r>
        <w:lastRenderedPageBreak/>
        <w:t>Vooraf</w:t>
      </w:r>
    </w:p>
    <w:p w14:paraId="1C5E7DA9" w14:textId="77777777" w:rsidR="00762BC2" w:rsidRPr="00BE6455" w:rsidRDefault="00762BC2" w:rsidP="00762BC2">
      <w:pPr>
        <w:pStyle w:val="TussentitelTurquoise"/>
      </w:pPr>
    </w:p>
    <w:p w14:paraId="3A062B2D" w14:textId="77777777" w:rsidR="00762BC2" w:rsidRPr="00124F91" w:rsidRDefault="00762BC2" w:rsidP="00762BC2">
      <w:pPr>
        <w:pStyle w:val="Hoofding-tabel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 w:val="0"/>
          <w:color w:val="auto"/>
        </w:rPr>
      </w:pPr>
      <w:r w:rsidRPr="00124F91">
        <w:rPr>
          <w:b w:val="0"/>
          <w:color w:val="auto"/>
        </w:rPr>
        <w:t>De academie kan voor sommige leerlingen gemotiveerd afwijken van:</w:t>
      </w:r>
    </w:p>
    <w:p w14:paraId="19B32ECC" w14:textId="77777777" w:rsidR="00762BC2" w:rsidRPr="00124F91" w:rsidRDefault="00762BC2" w:rsidP="00762BC2">
      <w:pPr>
        <w:pStyle w:val="Hoofding-tabel"/>
        <w:numPr>
          <w:ilvl w:val="0"/>
          <w:numId w:val="3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 w:val="0"/>
          <w:color w:val="auto"/>
        </w:rPr>
      </w:pPr>
      <w:r w:rsidRPr="00124F91">
        <w:rPr>
          <w:b w:val="0"/>
          <w:color w:val="auto"/>
        </w:rPr>
        <w:t>de lessenroosters</w:t>
      </w:r>
    </w:p>
    <w:p w14:paraId="0A170C99" w14:textId="77777777" w:rsidR="00762BC2" w:rsidRPr="00124F91" w:rsidRDefault="00762BC2" w:rsidP="00762BC2">
      <w:pPr>
        <w:pStyle w:val="Hoofding-tabel"/>
        <w:numPr>
          <w:ilvl w:val="0"/>
          <w:numId w:val="3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 w:val="0"/>
          <w:color w:val="auto"/>
        </w:rPr>
      </w:pPr>
      <w:r w:rsidRPr="00124F91">
        <w:rPr>
          <w:b w:val="0"/>
          <w:color w:val="auto"/>
        </w:rPr>
        <w:t xml:space="preserve">de evaluatie en organisatie van de proeven </w:t>
      </w:r>
    </w:p>
    <w:p w14:paraId="314AFDCF" w14:textId="77777777" w:rsidR="00762BC2" w:rsidRPr="00614236" w:rsidRDefault="00762BC2" w:rsidP="00762BC2">
      <w:pPr>
        <w:pStyle w:val="Hoofding-tabel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 w:val="0"/>
          <w:color w:val="auto"/>
        </w:rPr>
      </w:pPr>
      <w:r w:rsidRPr="00614236">
        <w:rPr>
          <w:b w:val="0"/>
          <w:color w:val="auto"/>
        </w:rPr>
        <w:t xml:space="preserve">zodat zij het gemeenschappelijk curriculum kunnen volgen. </w:t>
      </w:r>
    </w:p>
    <w:p w14:paraId="24F7B8D4" w14:textId="77777777" w:rsidR="00762BC2" w:rsidRPr="00614236" w:rsidRDefault="00762BC2" w:rsidP="00762BC2">
      <w:pPr>
        <w:pStyle w:val="Hoofding-tabel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 w:val="0"/>
          <w:color w:val="auto"/>
        </w:rPr>
      </w:pPr>
    </w:p>
    <w:p w14:paraId="4E7A738F" w14:textId="77777777" w:rsidR="00762BC2" w:rsidRPr="00614236" w:rsidRDefault="00762BC2" w:rsidP="00762BC2">
      <w:pPr>
        <w:pStyle w:val="Hoofding-tabel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 w:val="0"/>
          <w:color w:val="auto"/>
        </w:rPr>
      </w:pPr>
      <w:r w:rsidRPr="00614236">
        <w:rPr>
          <w:b w:val="0"/>
          <w:color w:val="auto"/>
        </w:rPr>
        <w:t xml:space="preserve">Verzamel hiervoor de nodige documenten: </w:t>
      </w:r>
    </w:p>
    <w:p w14:paraId="4AB006EC" w14:textId="77777777" w:rsidR="00762BC2" w:rsidRPr="00614236" w:rsidRDefault="00762BC2" w:rsidP="00762BC2">
      <w:pPr>
        <w:pStyle w:val="Hoofding-tabel"/>
        <w:numPr>
          <w:ilvl w:val="0"/>
          <w:numId w:val="3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 w:val="0"/>
          <w:color w:val="auto"/>
        </w:rPr>
      </w:pPr>
      <w:r w:rsidRPr="00614236">
        <w:rPr>
          <w:b w:val="0"/>
          <w:color w:val="auto"/>
        </w:rPr>
        <w:t>een gemotiveerd verslag; of</w:t>
      </w:r>
    </w:p>
    <w:p w14:paraId="5E065AA2" w14:textId="77777777" w:rsidR="00762BC2" w:rsidRPr="00614236" w:rsidRDefault="00762BC2" w:rsidP="00762BC2">
      <w:pPr>
        <w:pStyle w:val="Hoofding-tabel"/>
        <w:numPr>
          <w:ilvl w:val="0"/>
          <w:numId w:val="3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 w:val="0"/>
          <w:color w:val="auto"/>
        </w:rPr>
      </w:pPr>
      <w:r w:rsidRPr="00614236">
        <w:rPr>
          <w:b w:val="0"/>
          <w:color w:val="auto"/>
        </w:rPr>
        <w:t>een attest voor personen met een handicap; of</w:t>
      </w:r>
    </w:p>
    <w:p w14:paraId="34CFDCF5" w14:textId="77777777" w:rsidR="00762BC2" w:rsidRPr="00614236" w:rsidRDefault="00762BC2" w:rsidP="00762BC2">
      <w:pPr>
        <w:pStyle w:val="Hoofding-tabel"/>
        <w:numPr>
          <w:ilvl w:val="0"/>
          <w:numId w:val="3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 w:val="0"/>
          <w:color w:val="auto"/>
        </w:rPr>
      </w:pPr>
      <w:r w:rsidRPr="00614236">
        <w:rPr>
          <w:b w:val="0"/>
          <w:color w:val="auto"/>
        </w:rPr>
        <w:t>een medisch attest ondertekend door een arts, psycholoog of lid van een multidisciplinair team erkend door het VAPH.</w:t>
      </w:r>
    </w:p>
    <w:p w14:paraId="255C7042" w14:textId="77777777" w:rsidR="00762BC2" w:rsidRDefault="00762BC2" w:rsidP="00762BC2">
      <w:pPr>
        <w:pStyle w:val="Hoofding-tabel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color w:val="auto"/>
        </w:rPr>
      </w:pPr>
    </w:p>
    <w:p w14:paraId="664B51DE" w14:textId="77777777" w:rsidR="00762BC2" w:rsidRPr="00951AD5" w:rsidRDefault="00762BC2" w:rsidP="00762BC2">
      <w:pPr>
        <w:pStyle w:val="Hoofding-tabel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 w:val="0"/>
          <w:color w:val="auto"/>
        </w:rPr>
      </w:pPr>
      <w:r w:rsidRPr="00614236">
        <w:rPr>
          <w:b w:val="0"/>
          <w:color w:val="auto"/>
        </w:rPr>
        <w:t xml:space="preserve">Indien een leerling niet over één van deze documenten beschikt, kan de academie alsnog verhoogde zorg bieden d.m.v. pedagogisch-didactische aanpassingen (differentiëren, remediëren, compenseren of dispenseren) of </w:t>
      </w:r>
      <w:proofErr w:type="spellStart"/>
      <w:r w:rsidRPr="00614236">
        <w:rPr>
          <w:b w:val="0"/>
          <w:color w:val="auto"/>
        </w:rPr>
        <w:t>schoolorganisatorische</w:t>
      </w:r>
      <w:proofErr w:type="spellEnd"/>
      <w:r w:rsidRPr="00614236">
        <w:rPr>
          <w:b w:val="0"/>
          <w:color w:val="auto"/>
        </w:rPr>
        <w:t xml:space="preserve"> aanpassingen.</w:t>
      </w:r>
    </w:p>
    <w:p w14:paraId="546D376A" w14:textId="77777777" w:rsidR="00762BC2" w:rsidRDefault="00762BC2" w:rsidP="00983FB5">
      <w:pPr>
        <w:tabs>
          <w:tab w:val="clear" w:pos="2060"/>
        </w:tabs>
      </w:pPr>
    </w:p>
    <w:p w14:paraId="17C06292" w14:textId="77777777" w:rsidR="00762BC2" w:rsidRDefault="00762BC2" w:rsidP="00983FB5">
      <w:pPr>
        <w:tabs>
          <w:tab w:val="clear" w:pos="2060"/>
        </w:tabs>
      </w:pPr>
    </w:p>
    <w:p w14:paraId="0E7C0EA4" w14:textId="64481A4A" w:rsidR="00F2516E" w:rsidRDefault="00F2516E" w:rsidP="00F2516E">
      <w:pPr>
        <w:pStyle w:val="TussentitelTurquoise"/>
      </w:pPr>
      <w:r>
        <w:t>Intakegesprek met leerkracht(en)/zorgteam/ouders/leerling</w:t>
      </w:r>
    </w:p>
    <w:p w14:paraId="702A49E9" w14:textId="77777777" w:rsidR="00762BC2" w:rsidRDefault="00762BC2" w:rsidP="00983FB5">
      <w:pPr>
        <w:tabs>
          <w:tab w:val="clear" w:pos="2060"/>
        </w:tabs>
      </w:pPr>
    </w:p>
    <w:tbl>
      <w:tblPr>
        <w:tblStyle w:val="OVSG-tabel"/>
        <w:tblW w:w="0" w:type="auto"/>
        <w:jc w:val="center"/>
        <w:tblLook w:val="04A0" w:firstRow="1" w:lastRow="0" w:firstColumn="1" w:lastColumn="0" w:noHBand="0" w:noVBand="1"/>
      </w:tblPr>
      <w:tblGrid>
        <w:gridCol w:w="8787"/>
      </w:tblGrid>
      <w:tr w:rsidR="00983FB5" w14:paraId="22A8BD66" w14:textId="77777777" w:rsidTr="00983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tcW w:w="8787" w:type="dxa"/>
          </w:tcPr>
          <w:p w14:paraId="09CCB948" w14:textId="00329DA8" w:rsidR="00983FB5" w:rsidRPr="00983FB5" w:rsidRDefault="00F2516E" w:rsidP="008C6FD2">
            <w:pPr>
              <w:pStyle w:val="Hoofding-tabel"/>
              <w:rPr>
                <w:b/>
                <w:bCs/>
              </w:rPr>
            </w:pPr>
            <w:r>
              <w:rPr>
                <w:b/>
                <w:bCs/>
              </w:rPr>
              <w:t>Beginsituatie</w:t>
            </w:r>
          </w:p>
          <w:p w14:paraId="14E4A55E" w14:textId="77777777" w:rsidR="00983FB5" w:rsidRPr="009C713F" w:rsidRDefault="00983FB5" w:rsidP="008C6FD2">
            <w:pPr>
              <w:pStyle w:val="Hoofding-tabel"/>
            </w:pPr>
          </w:p>
        </w:tc>
      </w:tr>
      <w:tr w:rsidR="00983FB5" w:rsidRPr="00951AD5" w14:paraId="6BA48273" w14:textId="77777777" w:rsidTr="00FB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  <w:jc w:val="center"/>
        </w:trPr>
        <w:tc>
          <w:tcPr>
            <w:tcW w:w="8787" w:type="dxa"/>
          </w:tcPr>
          <w:p w14:paraId="20D9F3CD" w14:textId="77777777" w:rsidR="00983FB5" w:rsidRPr="00951AD5" w:rsidRDefault="00983FB5" w:rsidP="008C6FD2">
            <w:pPr>
              <w:pStyle w:val="Hoofding-tabel"/>
              <w:rPr>
                <w:b w:val="0"/>
                <w:color w:val="auto"/>
              </w:rPr>
            </w:pPr>
          </w:p>
          <w:p w14:paraId="3E76B903" w14:textId="77777777" w:rsidR="00983FB5" w:rsidRPr="00951AD5" w:rsidRDefault="00983FB5" w:rsidP="00124F91">
            <w:pPr>
              <w:pStyle w:val="Hoofding-tabel"/>
              <w:rPr>
                <w:b w:val="0"/>
                <w:color w:val="auto"/>
              </w:rPr>
            </w:pPr>
          </w:p>
        </w:tc>
      </w:tr>
    </w:tbl>
    <w:p w14:paraId="6C3EF92B" w14:textId="77777777" w:rsidR="00983FB5" w:rsidRPr="00951AD5" w:rsidRDefault="00983FB5" w:rsidP="00983FB5">
      <w:pPr>
        <w:tabs>
          <w:tab w:val="clear" w:pos="2060"/>
        </w:tabs>
      </w:pPr>
    </w:p>
    <w:tbl>
      <w:tblPr>
        <w:tblStyle w:val="OVSG-tabel"/>
        <w:tblW w:w="0" w:type="auto"/>
        <w:jc w:val="center"/>
        <w:tblLook w:val="04A0" w:firstRow="1" w:lastRow="0" w:firstColumn="1" w:lastColumn="0" w:noHBand="0" w:noVBand="1"/>
      </w:tblPr>
      <w:tblGrid>
        <w:gridCol w:w="8787"/>
      </w:tblGrid>
      <w:tr w:rsidR="00983FB5" w14:paraId="483BD6D7" w14:textId="77777777" w:rsidTr="008C6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tcW w:w="8787" w:type="dxa"/>
          </w:tcPr>
          <w:p w14:paraId="68C8BFA9" w14:textId="75039492" w:rsidR="00983FB5" w:rsidRDefault="00F2516E" w:rsidP="008C6FD2">
            <w:pPr>
              <w:pStyle w:val="Hoofding-tabel"/>
              <w:rPr>
                <w:b/>
                <w:bCs/>
              </w:rPr>
            </w:pPr>
            <w:r>
              <w:rPr>
                <w:b/>
                <w:bCs/>
              </w:rPr>
              <w:t>Sterktes van de leerling</w:t>
            </w:r>
          </w:p>
          <w:p w14:paraId="24255BB4" w14:textId="77777777" w:rsidR="00983FB5" w:rsidRPr="009C713F" w:rsidRDefault="00983FB5" w:rsidP="008C6FD2">
            <w:pPr>
              <w:pStyle w:val="Hoofding-tabel"/>
            </w:pPr>
          </w:p>
        </w:tc>
      </w:tr>
      <w:tr w:rsidR="00983FB5" w:rsidRPr="00951AD5" w14:paraId="04E92D83" w14:textId="77777777" w:rsidTr="00FB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  <w:jc w:val="center"/>
        </w:trPr>
        <w:tc>
          <w:tcPr>
            <w:tcW w:w="8787" w:type="dxa"/>
          </w:tcPr>
          <w:p w14:paraId="4F35BC0D" w14:textId="77777777" w:rsidR="00983FB5" w:rsidRPr="00951AD5" w:rsidRDefault="00983FB5" w:rsidP="008C6FD2">
            <w:pPr>
              <w:pStyle w:val="Hoofding-tabel"/>
              <w:rPr>
                <w:b w:val="0"/>
                <w:color w:val="auto"/>
              </w:rPr>
            </w:pPr>
          </w:p>
          <w:p w14:paraId="7F76A01B" w14:textId="77777777" w:rsidR="00983FB5" w:rsidRPr="00951AD5" w:rsidRDefault="00983FB5" w:rsidP="008C6FD2">
            <w:pPr>
              <w:pStyle w:val="Hoofding-tabel"/>
              <w:rPr>
                <w:b w:val="0"/>
                <w:color w:val="auto"/>
              </w:rPr>
            </w:pPr>
          </w:p>
        </w:tc>
      </w:tr>
    </w:tbl>
    <w:p w14:paraId="7C172222" w14:textId="798A2631" w:rsidR="001A72CF" w:rsidRDefault="001A72CF" w:rsidP="00983FB5">
      <w:pPr>
        <w:tabs>
          <w:tab w:val="clear" w:pos="2060"/>
        </w:tabs>
      </w:pPr>
    </w:p>
    <w:p w14:paraId="43E82FBE" w14:textId="77777777" w:rsidR="001A72CF" w:rsidRDefault="001A72CF">
      <w:pPr>
        <w:tabs>
          <w:tab w:val="clear" w:pos="2060"/>
        </w:tabs>
      </w:pPr>
      <w:r>
        <w:br w:type="page"/>
      </w:r>
    </w:p>
    <w:p w14:paraId="09F79134" w14:textId="77777777" w:rsidR="00983FB5" w:rsidRDefault="00983FB5" w:rsidP="00983FB5">
      <w:pPr>
        <w:tabs>
          <w:tab w:val="clear" w:pos="2060"/>
        </w:tabs>
      </w:pPr>
    </w:p>
    <w:tbl>
      <w:tblPr>
        <w:tblStyle w:val="OVSG-tabel"/>
        <w:tblW w:w="0" w:type="auto"/>
        <w:jc w:val="center"/>
        <w:tblLook w:val="04A0" w:firstRow="1" w:lastRow="0" w:firstColumn="1" w:lastColumn="0" w:noHBand="0" w:noVBand="1"/>
      </w:tblPr>
      <w:tblGrid>
        <w:gridCol w:w="8787"/>
      </w:tblGrid>
      <w:tr w:rsidR="00951AD5" w14:paraId="7E0D52BA" w14:textId="77777777" w:rsidTr="008C6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tcW w:w="8787" w:type="dxa"/>
          </w:tcPr>
          <w:p w14:paraId="0E53A60E" w14:textId="3F68A3E0" w:rsidR="00951AD5" w:rsidRDefault="00951AD5" w:rsidP="008C6FD2">
            <w:pPr>
              <w:pStyle w:val="Hoofding-tabel"/>
              <w:rPr>
                <w:b/>
                <w:bCs/>
              </w:rPr>
            </w:pPr>
            <w:r>
              <w:rPr>
                <w:b/>
                <w:bCs/>
              </w:rPr>
              <w:t xml:space="preserve">Waar </w:t>
            </w:r>
            <w:r w:rsidR="00F2516E">
              <w:rPr>
                <w:b/>
                <w:bCs/>
              </w:rPr>
              <w:t>liggen de ondersteuningsnoden, uitdagingen, moeilijkheden…?</w:t>
            </w:r>
          </w:p>
          <w:p w14:paraId="7BB5871D" w14:textId="77777777" w:rsidR="00951AD5" w:rsidRPr="009C713F" w:rsidRDefault="00951AD5" w:rsidP="00F2516E">
            <w:pPr>
              <w:pStyle w:val="Hoofding-tabel"/>
            </w:pPr>
          </w:p>
        </w:tc>
      </w:tr>
      <w:tr w:rsidR="00951AD5" w:rsidRPr="00951AD5" w14:paraId="6507489C" w14:textId="77777777" w:rsidTr="00FB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  <w:jc w:val="center"/>
        </w:trPr>
        <w:tc>
          <w:tcPr>
            <w:tcW w:w="8787" w:type="dxa"/>
          </w:tcPr>
          <w:p w14:paraId="362DA763" w14:textId="77777777" w:rsidR="00951AD5" w:rsidRPr="00951AD5" w:rsidRDefault="00951AD5" w:rsidP="008C6FD2">
            <w:pPr>
              <w:pStyle w:val="Hoofding-tabel"/>
              <w:rPr>
                <w:b w:val="0"/>
                <w:color w:val="auto"/>
              </w:rPr>
            </w:pPr>
          </w:p>
          <w:p w14:paraId="107B4B5F" w14:textId="77777777" w:rsidR="00951AD5" w:rsidRPr="00951AD5" w:rsidRDefault="00951AD5" w:rsidP="008C6FD2">
            <w:pPr>
              <w:pStyle w:val="Hoofding-tabel"/>
              <w:rPr>
                <w:b w:val="0"/>
                <w:color w:val="auto"/>
              </w:rPr>
            </w:pPr>
          </w:p>
        </w:tc>
      </w:tr>
    </w:tbl>
    <w:p w14:paraId="752017A0" w14:textId="14CF93F1" w:rsidR="00FB0E7B" w:rsidRDefault="00FB0E7B">
      <w:pPr>
        <w:tabs>
          <w:tab w:val="clear" w:pos="2060"/>
        </w:tabs>
      </w:pPr>
    </w:p>
    <w:tbl>
      <w:tblPr>
        <w:tblStyle w:val="OVSG-tabel"/>
        <w:tblW w:w="0" w:type="auto"/>
        <w:jc w:val="center"/>
        <w:tblLook w:val="04A0" w:firstRow="1" w:lastRow="0" w:firstColumn="1" w:lastColumn="0" w:noHBand="0" w:noVBand="1"/>
      </w:tblPr>
      <w:tblGrid>
        <w:gridCol w:w="8787"/>
      </w:tblGrid>
      <w:tr w:rsidR="00951AD5" w14:paraId="7DC0C987" w14:textId="77777777" w:rsidTr="008C6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tcW w:w="8787" w:type="dxa"/>
          </w:tcPr>
          <w:p w14:paraId="731599FD" w14:textId="564F6650" w:rsidR="00951AD5" w:rsidRPr="00951AD5" w:rsidRDefault="00F2516E" w:rsidP="00F2516E">
            <w:pPr>
              <w:pStyle w:val="Hoofding-tabel"/>
              <w:rPr>
                <w:b/>
                <w:bCs/>
              </w:rPr>
            </w:pPr>
            <w:r>
              <w:rPr>
                <w:b/>
                <w:bCs/>
              </w:rPr>
              <w:t>Welke ondersteuning is er al?</w:t>
            </w:r>
            <w:r w:rsidR="00951AD5" w:rsidRPr="00951AD5">
              <w:rPr>
                <w:b/>
                <w:bCs/>
              </w:rPr>
              <w:t>?</w:t>
            </w:r>
          </w:p>
          <w:p w14:paraId="1EC16EB5" w14:textId="77777777" w:rsidR="00951AD5" w:rsidRPr="009C713F" w:rsidRDefault="00951AD5" w:rsidP="008C6FD2">
            <w:pPr>
              <w:pStyle w:val="Hoofding-tabel"/>
            </w:pPr>
          </w:p>
        </w:tc>
      </w:tr>
      <w:tr w:rsidR="00951AD5" w:rsidRPr="00951AD5" w14:paraId="2EF4F742" w14:textId="77777777" w:rsidTr="00FB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tcW w:w="8787" w:type="dxa"/>
          </w:tcPr>
          <w:p w14:paraId="68002D96" w14:textId="3E5104E3" w:rsidR="00951AD5" w:rsidRPr="00951AD5" w:rsidRDefault="00F2516E" w:rsidP="008C6FD2">
            <w:pPr>
              <w:pStyle w:val="Hoofding-tabel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Thuis </w:t>
            </w:r>
            <w:r w:rsidR="00206E21">
              <w:rPr>
                <w:b w:val="0"/>
                <w:color w:val="auto"/>
              </w:rPr>
              <w:t>(</w:t>
            </w:r>
            <w:r>
              <w:rPr>
                <w:b w:val="0"/>
                <w:color w:val="auto"/>
              </w:rPr>
              <w:t>bv</w:t>
            </w:r>
            <w:r w:rsidR="00206E21">
              <w:rPr>
                <w:b w:val="0"/>
                <w:color w:val="auto"/>
              </w:rPr>
              <w:t>. dag/weekplanning, hoofdtelefoon gebruiken…</w:t>
            </w:r>
            <w:r w:rsidR="00A0206A">
              <w:rPr>
                <w:b w:val="0"/>
                <w:color w:val="auto"/>
              </w:rPr>
              <w:t>)</w:t>
            </w:r>
          </w:p>
          <w:p w14:paraId="31BFB8EB" w14:textId="77777777" w:rsidR="00FB0E7B" w:rsidRPr="00951AD5" w:rsidRDefault="00FB0E7B" w:rsidP="008C6FD2">
            <w:pPr>
              <w:pStyle w:val="Hoofding-tabel"/>
              <w:rPr>
                <w:b w:val="0"/>
                <w:color w:val="auto"/>
              </w:rPr>
            </w:pPr>
          </w:p>
          <w:p w14:paraId="28DC855D" w14:textId="77777777" w:rsidR="00951AD5" w:rsidRPr="00951AD5" w:rsidRDefault="00951AD5" w:rsidP="00FB0E7B">
            <w:pPr>
              <w:pStyle w:val="Hoofding-tabel"/>
              <w:rPr>
                <w:b w:val="0"/>
                <w:color w:val="auto"/>
              </w:rPr>
            </w:pPr>
          </w:p>
        </w:tc>
      </w:tr>
      <w:tr w:rsidR="00FB0E7B" w:rsidRPr="00951AD5" w14:paraId="6F8D11F3" w14:textId="77777777" w:rsidTr="00FB0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  <w:jc w:val="center"/>
        </w:trPr>
        <w:tc>
          <w:tcPr>
            <w:tcW w:w="8787" w:type="dxa"/>
          </w:tcPr>
          <w:p w14:paraId="000C4CD0" w14:textId="6A339F85" w:rsidR="00FB0E7B" w:rsidRPr="005C40B2" w:rsidRDefault="00A0206A" w:rsidP="008C6FD2">
            <w:pPr>
              <w:pStyle w:val="Hoofding-tabel"/>
              <w:rPr>
                <w:b w:val="0"/>
                <w:bCs/>
                <w:color w:val="auto"/>
              </w:rPr>
            </w:pPr>
            <w:r w:rsidRPr="005C40B2">
              <w:rPr>
                <w:b w:val="0"/>
                <w:bCs/>
                <w:color w:val="auto"/>
              </w:rPr>
              <w:t xml:space="preserve">In de dagschool (bv. </w:t>
            </w:r>
            <w:r w:rsidR="00DE1818">
              <w:rPr>
                <w:b w:val="0"/>
                <w:bCs/>
                <w:color w:val="auto"/>
              </w:rPr>
              <w:t>leersteun,</w:t>
            </w:r>
            <w:r w:rsidR="005C40B2" w:rsidRPr="005C40B2">
              <w:rPr>
                <w:b w:val="0"/>
                <w:bCs/>
                <w:color w:val="auto"/>
              </w:rPr>
              <w:t xml:space="preserve"> hulpkaarten, aangepast schrijfmateriaal, individuele remediëring…)</w:t>
            </w:r>
          </w:p>
          <w:p w14:paraId="512665EC" w14:textId="77777777" w:rsidR="00FB0E7B" w:rsidRDefault="00FB0E7B" w:rsidP="008C6FD2">
            <w:pPr>
              <w:pStyle w:val="Hoofding-tabel"/>
              <w:rPr>
                <w:color w:val="auto"/>
              </w:rPr>
            </w:pPr>
          </w:p>
          <w:p w14:paraId="7E6B2590" w14:textId="3BC7DF50" w:rsidR="00FB0E7B" w:rsidRDefault="00FB0E7B" w:rsidP="008C6FD2">
            <w:pPr>
              <w:pStyle w:val="Hoofding-tabel"/>
              <w:rPr>
                <w:b w:val="0"/>
                <w:color w:val="auto"/>
              </w:rPr>
            </w:pPr>
          </w:p>
        </w:tc>
      </w:tr>
      <w:tr w:rsidR="005C40B2" w:rsidRPr="00951AD5" w14:paraId="27F39D5E" w14:textId="77777777" w:rsidTr="00FB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tcW w:w="8787" w:type="dxa"/>
          </w:tcPr>
          <w:p w14:paraId="13180CFE" w14:textId="77777777" w:rsidR="005C40B2" w:rsidRDefault="005C40B2" w:rsidP="008C6FD2">
            <w:pPr>
              <w:pStyle w:val="Hoofding-tabel"/>
              <w:rPr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In de academie (bv. vaste plaatsen, hulpkaarten</w:t>
            </w:r>
            <w:r w:rsidR="00DE1818">
              <w:rPr>
                <w:b w:val="0"/>
                <w:bCs/>
                <w:color w:val="auto"/>
              </w:rPr>
              <w:t>, buddy…)</w:t>
            </w:r>
          </w:p>
          <w:p w14:paraId="3BDED12B" w14:textId="77777777" w:rsidR="00176547" w:rsidRDefault="00176547" w:rsidP="008C6FD2">
            <w:pPr>
              <w:pStyle w:val="Hoofding-tabel"/>
              <w:rPr>
                <w:bCs/>
                <w:color w:val="auto"/>
              </w:rPr>
            </w:pPr>
          </w:p>
          <w:p w14:paraId="3443CBF1" w14:textId="0C1AFB8B" w:rsidR="00176547" w:rsidRPr="005C40B2" w:rsidRDefault="00176547" w:rsidP="008C6FD2">
            <w:pPr>
              <w:pStyle w:val="Hoofding-tabel"/>
              <w:rPr>
                <w:b w:val="0"/>
                <w:bCs/>
                <w:color w:val="auto"/>
              </w:rPr>
            </w:pPr>
          </w:p>
        </w:tc>
      </w:tr>
      <w:tr w:rsidR="00DE1818" w:rsidRPr="00DE1818" w14:paraId="1EAD5BA0" w14:textId="77777777" w:rsidTr="00FB0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  <w:jc w:val="center"/>
        </w:trPr>
        <w:tc>
          <w:tcPr>
            <w:tcW w:w="8787" w:type="dxa"/>
          </w:tcPr>
          <w:p w14:paraId="3DE6CB08" w14:textId="77777777" w:rsidR="00DE1818" w:rsidRDefault="00DE1818" w:rsidP="008C6FD2">
            <w:pPr>
              <w:pStyle w:val="Hoofding-tabel"/>
              <w:rPr>
                <w:bCs/>
                <w:color w:val="auto"/>
                <w:lang w:val="nl-BE"/>
              </w:rPr>
            </w:pPr>
            <w:r w:rsidRPr="00DE1818">
              <w:rPr>
                <w:b w:val="0"/>
                <w:bCs/>
                <w:color w:val="auto"/>
                <w:lang w:val="nl-BE"/>
              </w:rPr>
              <w:t>Andere (bv. logopedist, kinesist, thuisbeg</w:t>
            </w:r>
            <w:r>
              <w:rPr>
                <w:b w:val="0"/>
                <w:bCs/>
                <w:color w:val="auto"/>
                <w:lang w:val="nl-BE"/>
              </w:rPr>
              <w:t>eleiding…)</w:t>
            </w:r>
          </w:p>
          <w:p w14:paraId="7A2598C7" w14:textId="77777777" w:rsidR="00176547" w:rsidRDefault="00176547" w:rsidP="008C6FD2">
            <w:pPr>
              <w:pStyle w:val="Hoofding-tabel"/>
              <w:rPr>
                <w:bCs/>
                <w:color w:val="auto"/>
                <w:lang w:val="nl-BE"/>
              </w:rPr>
            </w:pPr>
          </w:p>
          <w:p w14:paraId="24244665" w14:textId="2346B49A" w:rsidR="00176547" w:rsidRPr="00DE1818" w:rsidRDefault="00176547" w:rsidP="008C6FD2">
            <w:pPr>
              <w:pStyle w:val="Hoofding-tabel"/>
              <w:rPr>
                <w:b w:val="0"/>
                <w:bCs/>
                <w:color w:val="auto"/>
                <w:lang w:val="nl-BE"/>
              </w:rPr>
            </w:pPr>
          </w:p>
        </w:tc>
      </w:tr>
    </w:tbl>
    <w:p w14:paraId="41334DE1" w14:textId="77777777" w:rsidR="00176547" w:rsidRDefault="00176547">
      <w:pPr>
        <w:tabs>
          <w:tab w:val="clear" w:pos="2060"/>
        </w:tabs>
        <w:rPr>
          <w:lang w:val="nl-BE"/>
        </w:rPr>
      </w:pPr>
      <w:r>
        <w:rPr>
          <w:lang w:val="nl-BE"/>
        </w:rPr>
        <w:br w:type="page"/>
      </w:r>
    </w:p>
    <w:tbl>
      <w:tblPr>
        <w:tblStyle w:val="OVSG-tabel"/>
        <w:tblW w:w="0" w:type="auto"/>
        <w:jc w:val="center"/>
        <w:tblLook w:val="04A0" w:firstRow="1" w:lastRow="0" w:firstColumn="1" w:lastColumn="0" w:noHBand="0" w:noVBand="1"/>
      </w:tblPr>
      <w:tblGrid>
        <w:gridCol w:w="8787"/>
      </w:tblGrid>
      <w:tr w:rsidR="00951AD5" w14:paraId="4B292C30" w14:textId="77777777" w:rsidTr="008C6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tcW w:w="8787" w:type="dxa"/>
          </w:tcPr>
          <w:p w14:paraId="58CA7E15" w14:textId="2DC90AAE" w:rsidR="00951AD5" w:rsidRDefault="00DE1818" w:rsidP="008C6FD2">
            <w:pPr>
              <w:pStyle w:val="Hoofding-tabel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Welke bijkomende ondersteuning zou wenselijk zijn om het gemeenschappelijk curriculum te realiseren</w:t>
            </w:r>
            <w:r w:rsidR="007E6358">
              <w:rPr>
                <w:b/>
                <w:bCs/>
              </w:rPr>
              <w:t xml:space="preserve">? </w:t>
            </w:r>
          </w:p>
          <w:p w14:paraId="0FBF0F65" w14:textId="1C03D2A2" w:rsidR="007E6358" w:rsidRPr="007E6358" w:rsidRDefault="007E6358" w:rsidP="008C6FD2">
            <w:pPr>
              <w:pStyle w:val="Hoofding-tabel"/>
            </w:pPr>
            <w:r>
              <w:t xml:space="preserve">Bv. </w:t>
            </w:r>
            <w:r w:rsidR="001F1089">
              <w:t>differentiëren</w:t>
            </w:r>
            <w:r>
              <w:t xml:space="preserve">, </w:t>
            </w:r>
            <w:r w:rsidR="001F1089">
              <w:t>remediëren</w:t>
            </w:r>
            <w:r>
              <w:t>, compenseren, dispenseren</w:t>
            </w:r>
          </w:p>
          <w:p w14:paraId="14768DB7" w14:textId="44DBBEDA" w:rsidR="007E6358" w:rsidRDefault="007E6358" w:rsidP="008C6FD2">
            <w:pPr>
              <w:pStyle w:val="Hoofding-tabel"/>
              <w:rPr>
                <w:b/>
                <w:bCs/>
              </w:rPr>
            </w:pPr>
            <w:r>
              <w:rPr>
                <w:b/>
                <w:bCs/>
              </w:rPr>
              <w:t>Bij welke kerncompetenties/leervelden/artistieke rollen of competenties?</w:t>
            </w:r>
          </w:p>
          <w:p w14:paraId="06CB953E" w14:textId="77777777" w:rsidR="00951AD5" w:rsidRPr="009C713F" w:rsidRDefault="00951AD5" w:rsidP="008C6FD2">
            <w:pPr>
              <w:pStyle w:val="Hoofding-tabel"/>
            </w:pPr>
          </w:p>
        </w:tc>
      </w:tr>
      <w:tr w:rsidR="00951AD5" w:rsidRPr="00951AD5" w14:paraId="4EC080CF" w14:textId="77777777" w:rsidTr="00FB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  <w:jc w:val="center"/>
        </w:trPr>
        <w:tc>
          <w:tcPr>
            <w:tcW w:w="8787" w:type="dxa"/>
          </w:tcPr>
          <w:p w14:paraId="0590FDEA" w14:textId="77777777" w:rsidR="00951AD5" w:rsidRPr="00951AD5" w:rsidRDefault="00951AD5" w:rsidP="008C6FD2">
            <w:pPr>
              <w:pStyle w:val="Hoofding-tabel"/>
              <w:rPr>
                <w:b w:val="0"/>
                <w:color w:val="auto"/>
              </w:rPr>
            </w:pPr>
          </w:p>
          <w:p w14:paraId="57540E96" w14:textId="77777777" w:rsidR="00951AD5" w:rsidRPr="00951AD5" w:rsidRDefault="00951AD5" w:rsidP="00FB0E7B">
            <w:pPr>
              <w:pStyle w:val="Hoofding-tabel"/>
              <w:rPr>
                <w:b w:val="0"/>
                <w:color w:val="auto"/>
              </w:rPr>
            </w:pPr>
          </w:p>
        </w:tc>
      </w:tr>
    </w:tbl>
    <w:p w14:paraId="010C8803" w14:textId="77777777" w:rsidR="00951AD5" w:rsidRDefault="00951AD5" w:rsidP="00983FB5">
      <w:pPr>
        <w:tabs>
          <w:tab w:val="clear" w:pos="2060"/>
        </w:tabs>
      </w:pPr>
    </w:p>
    <w:tbl>
      <w:tblPr>
        <w:tblStyle w:val="OVSG-tabel"/>
        <w:tblW w:w="0" w:type="auto"/>
        <w:jc w:val="center"/>
        <w:tblLook w:val="04A0" w:firstRow="1" w:lastRow="0" w:firstColumn="1" w:lastColumn="0" w:noHBand="0" w:noVBand="1"/>
      </w:tblPr>
      <w:tblGrid>
        <w:gridCol w:w="2929"/>
        <w:gridCol w:w="2929"/>
        <w:gridCol w:w="2929"/>
      </w:tblGrid>
      <w:tr w:rsidR="00951AD5" w14:paraId="554B9D44" w14:textId="77777777" w:rsidTr="008C6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tcW w:w="8787" w:type="dxa"/>
            <w:gridSpan w:val="3"/>
          </w:tcPr>
          <w:p w14:paraId="47E2D350" w14:textId="2A1D3225" w:rsidR="00951AD5" w:rsidRDefault="001F1089" w:rsidP="008C6FD2">
            <w:pPr>
              <w:pStyle w:val="Hoofding-tabel"/>
              <w:rPr>
                <w:b/>
                <w:bCs/>
              </w:rPr>
            </w:pPr>
            <w:r>
              <w:rPr>
                <w:b/>
                <w:bCs/>
              </w:rPr>
              <w:t>Aanpak ter ondersteuning van de leerling: wie doet wat en wanneer?</w:t>
            </w:r>
          </w:p>
          <w:p w14:paraId="7861A6DE" w14:textId="77777777" w:rsidR="00951AD5" w:rsidRPr="009C713F" w:rsidRDefault="00951AD5" w:rsidP="008C6FD2">
            <w:pPr>
              <w:pStyle w:val="Hoofding-tabel"/>
            </w:pPr>
          </w:p>
        </w:tc>
      </w:tr>
      <w:tr w:rsidR="001F1089" w:rsidRPr="001F1089" w14:paraId="1220CC20" w14:textId="77777777" w:rsidTr="001F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2929" w:type="dxa"/>
            <w:vAlign w:val="center"/>
          </w:tcPr>
          <w:p w14:paraId="74AA37CE" w14:textId="48D34FC4" w:rsidR="001F1089" w:rsidRPr="001F1089" w:rsidRDefault="001F1089" w:rsidP="001F1089">
            <w:pPr>
              <w:pStyle w:val="Hoofding-tabel"/>
              <w:jc w:val="center"/>
              <w:rPr>
                <w:color w:val="auto"/>
              </w:rPr>
            </w:pPr>
            <w:r w:rsidRPr="001F1089">
              <w:rPr>
                <w:color w:val="auto"/>
              </w:rPr>
              <w:t>Wie</w:t>
            </w:r>
          </w:p>
        </w:tc>
        <w:tc>
          <w:tcPr>
            <w:tcW w:w="2929" w:type="dxa"/>
            <w:vAlign w:val="center"/>
          </w:tcPr>
          <w:p w14:paraId="0580462F" w14:textId="2AF5F74C" w:rsidR="001F1089" w:rsidRPr="001F1089" w:rsidRDefault="001F1089" w:rsidP="001F1089">
            <w:pPr>
              <w:pStyle w:val="Hoofding-tabel"/>
              <w:jc w:val="center"/>
              <w:rPr>
                <w:color w:val="auto"/>
              </w:rPr>
            </w:pPr>
            <w:r w:rsidRPr="001F1089">
              <w:rPr>
                <w:color w:val="auto"/>
              </w:rPr>
              <w:t>Wat</w:t>
            </w:r>
          </w:p>
        </w:tc>
        <w:tc>
          <w:tcPr>
            <w:tcW w:w="2929" w:type="dxa"/>
            <w:vAlign w:val="center"/>
          </w:tcPr>
          <w:p w14:paraId="17E39D93" w14:textId="224CC631" w:rsidR="001F1089" w:rsidRPr="001F1089" w:rsidRDefault="001F1089" w:rsidP="001F1089">
            <w:pPr>
              <w:pStyle w:val="Hoofding-tabel"/>
              <w:jc w:val="center"/>
              <w:rPr>
                <w:color w:val="auto"/>
              </w:rPr>
            </w:pPr>
            <w:r w:rsidRPr="001F1089">
              <w:rPr>
                <w:color w:val="auto"/>
              </w:rPr>
              <w:t>Wanneer</w:t>
            </w:r>
          </w:p>
        </w:tc>
      </w:tr>
      <w:tr w:rsidR="001F1089" w:rsidRPr="00951AD5" w14:paraId="531F3EE3" w14:textId="77777777" w:rsidTr="00C22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6"/>
          <w:jc w:val="center"/>
        </w:trPr>
        <w:tc>
          <w:tcPr>
            <w:tcW w:w="2929" w:type="dxa"/>
          </w:tcPr>
          <w:p w14:paraId="33DC4EFA" w14:textId="77777777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  <w:tc>
          <w:tcPr>
            <w:tcW w:w="2929" w:type="dxa"/>
          </w:tcPr>
          <w:p w14:paraId="25CE8DB6" w14:textId="77777777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  <w:tc>
          <w:tcPr>
            <w:tcW w:w="2929" w:type="dxa"/>
          </w:tcPr>
          <w:p w14:paraId="1824B422" w14:textId="5EBA8063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</w:tr>
      <w:tr w:rsidR="001F1089" w:rsidRPr="00951AD5" w14:paraId="0815C25B" w14:textId="77777777" w:rsidTr="00C2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  <w:jc w:val="center"/>
        </w:trPr>
        <w:tc>
          <w:tcPr>
            <w:tcW w:w="2929" w:type="dxa"/>
          </w:tcPr>
          <w:p w14:paraId="4608977E" w14:textId="77777777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  <w:tc>
          <w:tcPr>
            <w:tcW w:w="2929" w:type="dxa"/>
          </w:tcPr>
          <w:p w14:paraId="52A88F1E" w14:textId="77777777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  <w:tc>
          <w:tcPr>
            <w:tcW w:w="2929" w:type="dxa"/>
          </w:tcPr>
          <w:p w14:paraId="70BC6FB1" w14:textId="06E6243B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</w:tr>
      <w:tr w:rsidR="001F1089" w:rsidRPr="00951AD5" w14:paraId="78027832" w14:textId="77777777" w:rsidTr="00C22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6"/>
          <w:jc w:val="center"/>
        </w:trPr>
        <w:tc>
          <w:tcPr>
            <w:tcW w:w="2929" w:type="dxa"/>
          </w:tcPr>
          <w:p w14:paraId="6E28412F" w14:textId="77777777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  <w:tc>
          <w:tcPr>
            <w:tcW w:w="2929" w:type="dxa"/>
          </w:tcPr>
          <w:p w14:paraId="1959A941" w14:textId="77777777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  <w:tc>
          <w:tcPr>
            <w:tcW w:w="2929" w:type="dxa"/>
          </w:tcPr>
          <w:p w14:paraId="1FBEDBC9" w14:textId="77777777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</w:tr>
      <w:tr w:rsidR="001F1089" w:rsidRPr="00951AD5" w14:paraId="24AC4C82" w14:textId="77777777" w:rsidTr="00C2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  <w:jc w:val="center"/>
        </w:trPr>
        <w:tc>
          <w:tcPr>
            <w:tcW w:w="2929" w:type="dxa"/>
          </w:tcPr>
          <w:p w14:paraId="2D855314" w14:textId="77777777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  <w:tc>
          <w:tcPr>
            <w:tcW w:w="2929" w:type="dxa"/>
          </w:tcPr>
          <w:p w14:paraId="6ED0FC6E" w14:textId="77777777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  <w:tc>
          <w:tcPr>
            <w:tcW w:w="2929" w:type="dxa"/>
          </w:tcPr>
          <w:p w14:paraId="627103D1" w14:textId="77777777" w:rsidR="001F1089" w:rsidRDefault="001F1089" w:rsidP="00FB0E7B">
            <w:pPr>
              <w:pStyle w:val="Hoofding-tabel"/>
              <w:rPr>
                <w:color w:val="auto"/>
              </w:rPr>
            </w:pPr>
          </w:p>
        </w:tc>
      </w:tr>
    </w:tbl>
    <w:p w14:paraId="69CBBB71" w14:textId="77777777" w:rsidR="00951AD5" w:rsidRDefault="00951AD5" w:rsidP="00983FB5">
      <w:pPr>
        <w:tabs>
          <w:tab w:val="clear" w:pos="2060"/>
        </w:tabs>
      </w:pPr>
    </w:p>
    <w:tbl>
      <w:tblPr>
        <w:tblStyle w:val="OVSG-tabel"/>
        <w:tblW w:w="0" w:type="auto"/>
        <w:jc w:val="center"/>
        <w:tblLook w:val="04A0" w:firstRow="1" w:lastRow="0" w:firstColumn="1" w:lastColumn="0" w:noHBand="0" w:noVBand="1"/>
      </w:tblPr>
      <w:tblGrid>
        <w:gridCol w:w="8787"/>
      </w:tblGrid>
      <w:tr w:rsidR="001F1089" w14:paraId="3A65365D" w14:textId="77777777" w:rsidTr="008C6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tcW w:w="8787" w:type="dxa"/>
          </w:tcPr>
          <w:p w14:paraId="1D17EA24" w14:textId="64EDE90C" w:rsidR="001F1089" w:rsidRDefault="001F1089" w:rsidP="008C6FD2">
            <w:pPr>
              <w:pStyle w:val="Hoofding-tabel"/>
              <w:rPr>
                <w:b/>
                <w:bCs/>
              </w:rPr>
            </w:pPr>
            <w:r>
              <w:rPr>
                <w:b/>
                <w:bCs/>
              </w:rPr>
              <w:t>Stellen we de leerling vrij van bepaalde vakken? Indien ja, waaro</w:t>
            </w:r>
            <w:r w:rsidR="008869D3">
              <w:rPr>
                <w:b/>
                <w:bCs/>
              </w:rPr>
              <w:t>m?</w:t>
            </w:r>
          </w:p>
          <w:p w14:paraId="4C699400" w14:textId="7A2B3626" w:rsidR="001F1089" w:rsidRPr="001F1089" w:rsidRDefault="001F1089" w:rsidP="008C6FD2">
            <w:pPr>
              <w:pStyle w:val="Hoofding-tabel"/>
            </w:pPr>
            <w:r>
              <w:t>Dit kan enkel in</w:t>
            </w:r>
            <w:r w:rsidR="008869D3">
              <w:t>dien de leerling over de nodige toelatingsdocumenten beschikt.</w:t>
            </w:r>
          </w:p>
          <w:p w14:paraId="397E3933" w14:textId="77777777" w:rsidR="001F1089" w:rsidRPr="009C713F" w:rsidRDefault="001F1089" w:rsidP="008C6FD2">
            <w:pPr>
              <w:pStyle w:val="Hoofding-tabel"/>
            </w:pPr>
          </w:p>
        </w:tc>
      </w:tr>
      <w:tr w:rsidR="001F1089" w:rsidRPr="00951AD5" w14:paraId="4CAF348C" w14:textId="77777777" w:rsidTr="008C6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  <w:jc w:val="center"/>
        </w:trPr>
        <w:tc>
          <w:tcPr>
            <w:tcW w:w="8787" w:type="dxa"/>
          </w:tcPr>
          <w:p w14:paraId="57E369A5" w14:textId="77777777" w:rsidR="001F1089" w:rsidRDefault="001F1089" w:rsidP="008C6FD2">
            <w:pPr>
              <w:pStyle w:val="Hoofding-tabel"/>
              <w:rPr>
                <w:color w:val="auto"/>
              </w:rPr>
            </w:pPr>
          </w:p>
          <w:p w14:paraId="4A58D34E" w14:textId="77777777" w:rsidR="001F1089" w:rsidRPr="00951AD5" w:rsidRDefault="001F1089" w:rsidP="008C6FD2">
            <w:pPr>
              <w:pStyle w:val="Hoofding-tabel"/>
              <w:rPr>
                <w:b w:val="0"/>
                <w:color w:val="auto"/>
              </w:rPr>
            </w:pPr>
          </w:p>
        </w:tc>
      </w:tr>
    </w:tbl>
    <w:p w14:paraId="1F51B84B" w14:textId="17824B76" w:rsidR="00176547" w:rsidRDefault="00176547" w:rsidP="00983FB5">
      <w:pPr>
        <w:tabs>
          <w:tab w:val="clear" w:pos="2060"/>
        </w:tabs>
      </w:pPr>
    </w:p>
    <w:p w14:paraId="7C95A16A" w14:textId="77777777" w:rsidR="00176547" w:rsidRDefault="00176547">
      <w:pPr>
        <w:tabs>
          <w:tab w:val="clear" w:pos="2060"/>
        </w:tabs>
      </w:pPr>
      <w:r>
        <w:br w:type="page"/>
      </w:r>
    </w:p>
    <w:tbl>
      <w:tblPr>
        <w:tblStyle w:val="OVSG-tabel"/>
        <w:tblW w:w="0" w:type="auto"/>
        <w:jc w:val="center"/>
        <w:tblLook w:val="04A0" w:firstRow="1" w:lastRow="0" w:firstColumn="1" w:lastColumn="0" w:noHBand="0" w:noVBand="1"/>
      </w:tblPr>
      <w:tblGrid>
        <w:gridCol w:w="8787"/>
      </w:tblGrid>
      <w:tr w:rsidR="008869D3" w14:paraId="0E508C60" w14:textId="77777777" w:rsidTr="008C6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tcW w:w="8787" w:type="dxa"/>
          </w:tcPr>
          <w:p w14:paraId="48186F7B" w14:textId="34B8FB37" w:rsidR="008869D3" w:rsidRDefault="008869D3" w:rsidP="008C6FD2">
            <w:pPr>
              <w:pStyle w:val="Hoofding-tabel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Hoe gaan we deze leerling evalueren? Welke zijn de criteria?</w:t>
            </w:r>
          </w:p>
          <w:p w14:paraId="6C798E2F" w14:textId="77777777" w:rsidR="008869D3" w:rsidRPr="009C713F" w:rsidRDefault="008869D3" w:rsidP="008C6FD2">
            <w:pPr>
              <w:pStyle w:val="Hoofding-tabel"/>
            </w:pPr>
          </w:p>
        </w:tc>
      </w:tr>
      <w:tr w:rsidR="008869D3" w:rsidRPr="00951AD5" w14:paraId="4519716A" w14:textId="77777777" w:rsidTr="008C6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  <w:jc w:val="center"/>
        </w:trPr>
        <w:tc>
          <w:tcPr>
            <w:tcW w:w="8787" w:type="dxa"/>
          </w:tcPr>
          <w:p w14:paraId="4325F68C" w14:textId="77777777" w:rsidR="008869D3" w:rsidRDefault="008869D3" w:rsidP="008C6FD2">
            <w:pPr>
              <w:pStyle w:val="Hoofding-tabel"/>
              <w:rPr>
                <w:color w:val="auto"/>
              </w:rPr>
            </w:pPr>
          </w:p>
          <w:p w14:paraId="22703121" w14:textId="77777777" w:rsidR="008869D3" w:rsidRPr="00951AD5" w:rsidRDefault="008869D3" w:rsidP="008C6FD2">
            <w:pPr>
              <w:pStyle w:val="Hoofding-tabel"/>
              <w:rPr>
                <w:b w:val="0"/>
                <w:color w:val="auto"/>
              </w:rPr>
            </w:pPr>
          </w:p>
        </w:tc>
      </w:tr>
    </w:tbl>
    <w:p w14:paraId="531AD98A" w14:textId="77777777" w:rsidR="008869D3" w:rsidRDefault="008869D3" w:rsidP="00983FB5">
      <w:pPr>
        <w:tabs>
          <w:tab w:val="clear" w:pos="2060"/>
        </w:tabs>
      </w:pPr>
    </w:p>
    <w:p w14:paraId="7669DBAA" w14:textId="77777777" w:rsidR="008869D3" w:rsidRDefault="008869D3" w:rsidP="00983FB5">
      <w:pPr>
        <w:tabs>
          <w:tab w:val="clear" w:pos="2060"/>
        </w:tabs>
      </w:pPr>
    </w:p>
    <w:p w14:paraId="23B387F9" w14:textId="77777777" w:rsidR="00E419CE" w:rsidRDefault="00E419CE" w:rsidP="00983FB5">
      <w:pPr>
        <w:tabs>
          <w:tab w:val="clear" w:pos="2060"/>
        </w:tabs>
      </w:pPr>
    </w:p>
    <w:p w14:paraId="3467F8C1" w14:textId="77777777" w:rsidR="00E419CE" w:rsidRDefault="00E419CE" w:rsidP="00983FB5">
      <w:pPr>
        <w:tabs>
          <w:tab w:val="clear" w:pos="2060"/>
        </w:tabs>
      </w:pPr>
    </w:p>
    <w:tbl>
      <w:tblPr>
        <w:tblW w:w="9929" w:type="dxa"/>
        <w:jc w:val="center"/>
        <w:tblLook w:val="01E0" w:firstRow="1" w:lastRow="1" w:firstColumn="1" w:lastColumn="1" w:noHBand="0" w:noVBand="0"/>
      </w:tblPr>
      <w:tblGrid>
        <w:gridCol w:w="5655"/>
        <w:gridCol w:w="268"/>
        <w:gridCol w:w="4006"/>
      </w:tblGrid>
      <w:tr w:rsidR="008869D3" w:rsidRPr="00983FB5" w14:paraId="1663D812" w14:textId="77777777" w:rsidTr="008869D3">
        <w:trPr>
          <w:trHeight w:val="288"/>
          <w:jc w:val="center"/>
        </w:trPr>
        <w:tc>
          <w:tcPr>
            <w:tcW w:w="56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612FE3" w14:textId="3FB4BE3D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  <w:r w:rsidRPr="00983FB5">
              <w:rPr>
                <w:rFonts w:asciiTheme="minorHAnsi" w:hAnsiTheme="minorHAnsi" w:cstheme="minorHAnsi"/>
                <w:color w:val="767171" w:themeColor="background2" w:themeShade="80"/>
              </w:rPr>
              <w:t>Handtekening van ouder</w:t>
            </w:r>
            <w:r>
              <w:rPr>
                <w:rFonts w:asciiTheme="minorHAnsi" w:hAnsiTheme="minorHAnsi" w:cstheme="minorHAnsi"/>
                <w:color w:val="767171" w:themeColor="background2" w:themeShade="80"/>
              </w:rPr>
              <w:t>(s)</w:t>
            </w:r>
            <w:r w:rsidRPr="00983FB5">
              <w:rPr>
                <w:rFonts w:asciiTheme="minorHAnsi" w:hAnsiTheme="minorHAnsi" w:cstheme="minorHAnsi"/>
                <w:color w:val="767171" w:themeColor="background2" w:themeShade="80"/>
              </w:rPr>
              <w:t>/voogd</w:t>
            </w:r>
            <w:r>
              <w:rPr>
                <w:rFonts w:asciiTheme="minorHAnsi" w:hAnsiTheme="minorHAnsi" w:cstheme="minorHAnsi"/>
                <w:color w:val="767171" w:themeColor="background2" w:themeShade="80"/>
              </w:rPr>
              <w:t>/leerling</w:t>
            </w:r>
          </w:p>
        </w:tc>
        <w:tc>
          <w:tcPr>
            <w:tcW w:w="268" w:type="dxa"/>
          </w:tcPr>
          <w:p w14:paraId="4076CE63" w14:textId="77777777" w:rsidR="008869D3" w:rsidRPr="00983FB5" w:rsidRDefault="008869D3" w:rsidP="008C6F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6" w:type="dxa"/>
            <w:tcBorders>
              <w:top w:val="single" w:sz="4" w:space="0" w:color="auto"/>
            </w:tcBorders>
          </w:tcPr>
          <w:p w14:paraId="28D88B46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  <w:r w:rsidRPr="00983FB5">
              <w:rPr>
                <w:rFonts w:asciiTheme="minorHAnsi" w:hAnsiTheme="minorHAnsi" w:cstheme="minorHAnsi"/>
                <w:color w:val="767171" w:themeColor="background2" w:themeShade="80"/>
              </w:rPr>
              <w:t>Datum</w:t>
            </w:r>
          </w:p>
        </w:tc>
      </w:tr>
      <w:tr w:rsidR="008869D3" w:rsidRPr="00983FB5" w14:paraId="2C7DA76D" w14:textId="77777777" w:rsidTr="008C6FD2">
        <w:trPr>
          <w:trHeight w:val="288"/>
          <w:jc w:val="center"/>
        </w:trPr>
        <w:tc>
          <w:tcPr>
            <w:tcW w:w="9929" w:type="dxa"/>
            <w:gridSpan w:val="3"/>
          </w:tcPr>
          <w:p w14:paraId="0F64E3A3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</w:tr>
      <w:tr w:rsidR="008869D3" w:rsidRPr="00983FB5" w14:paraId="154030E4" w14:textId="77777777" w:rsidTr="008C6FD2">
        <w:trPr>
          <w:trHeight w:val="288"/>
          <w:jc w:val="center"/>
        </w:trPr>
        <w:tc>
          <w:tcPr>
            <w:tcW w:w="9929" w:type="dxa"/>
            <w:gridSpan w:val="3"/>
          </w:tcPr>
          <w:p w14:paraId="6B8CD7D0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</w:tr>
      <w:tr w:rsidR="00E419CE" w:rsidRPr="00983FB5" w14:paraId="6A34FA14" w14:textId="77777777" w:rsidTr="008C6FD2">
        <w:trPr>
          <w:trHeight w:val="288"/>
          <w:jc w:val="center"/>
        </w:trPr>
        <w:tc>
          <w:tcPr>
            <w:tcW w:w="9929" w:type="dxa"/>
            <w:gridSpan w:val="3"/>
          </w:tcPr>
          <w:p w14:paraId="1D809DDD" w14:textId="77777777" w:rsidR="00E419CE" w:rsidRPr="00983FB5" w:rsidRDefault="00E419CE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</w:tr>
      <w:tr w:rsidR="008869D3" w:rsidRPr="00983FB5" w14:paraId="649D992B" w14:textId="77777777" w:rsidTr="008C6FD2">
        <w:trPr>
          <w:trHeight w:val="288"/>
          <w:jc w:val="center"/>
        </w:trPr>
        <w:tc>
          <w:tcPr>
            <w:tcW w:w="565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AA044B6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268" w:type="dxa"/>
            <w:vAlign w:val="bottom"/>
          </w:tcPr>
          <w:p w14:paraId="5178E890" w14:textId="77777777" w:rsidR="008869D3" w:rsidRPr="00983FB5" w:rsidRDefault="008869D3" w:rsidP="008C6F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67EAC1D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</w:tr>
      <w:tr w:rsidR="008869D3" w:rsidRPr="00983FB5" w14:paraId="5E6A35A5" w14:textId="77777777" w:rsidTr="008C6FD2">
        <w:trPr>
          <w:trHeight w:val="288"/>
          <w:jc w:val="center"/>
        </w:trPr>
        <w:tc>
          <w:tcPr>
            <w:tcW w:w="5655" w:type="dxa"/>
            <w:tcBorders>
              <w:top w:val="single" w:sz="2" w:space="0" w:color="auto"/>
              <w:left w:val="nil"/>
              <w:right w:val="nil"/>
            </w:tcBorders>
          </w:tcPr>
          <w:p w14:paraId="0D09EF26" w14:textId="2725441A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  <w:r w:rsidRPr="00983FB5">
              <w:rPr>
                <w:rFonts w:asciiTheme="minorHAnsi" w:hAnsiTheme="minorHAnsi" w:cstheme="minorHAnsi"/>
                <w:color w:val="767171" w:themeColor="background2" w:themeShade="80"/>
              </w:rPr>
              <w:t xml:space="preserve">Handtekening van </w:t>
            </w:r>
            <w:r>
              <w:rPr>
                <w:rFonts w:asciiTheme="minorHAnsi" w:hAnsiTheme="minorHAnsi" w:cstheme="minorHAnsi"/>
                <w:color w:val="767171" w:themeColor="background2" w:themeShade="80"/>
              </w:rPr>
              <w:t>directie</w:t>
            </w:r>
          </w:p>
        </w:tc>
        <w:tc>
          <w:tcPr>
            <w:tcW w:w="268" w:type="dxa"/>
          </w:tcPr>
          <w:p w14:paraId="51284731" w14:textId="77777777" w:rsidR="008869D3" w:rsidRPr="00983FB5" w:rsidRDefault="008869D3" w:rsidP="008C6F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6" w:type="dxa"/>
          </w:tcPr>
          <w:p w14:paraId="113FFA18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  <w:r w:rsidRPr="00983FB5">
              <w:rPr>
                <w:rFonts w:asciiTheme="minorHAnsi" w:hAnsiTheme="minorHAnsi" w:cstheme="minorHAnsi"/>
                <w:color w:val="767171" w:themeColor="background2" w:themeShade="80"/>
              </w:rPr>
              <w:t>Datum</w:t>
            </w:r>
          </w:p>
        </w:tc>
      </w:tr>
      <w:tr w:rsidR="008869D3" w:rsidRPr="00983FB5" w14:paraId="11046604" w14:textId="77777777" w:rsidTr="008C6FD2">
        <w:trPr>
          <w:trHeight w:val="288"/>
          <w:jc w:val="center"/>
        </w:trPr>
        <w:tc>
          <w:tcPr>
            <w:tcW w:w="5655" w:type="dxa"/>
            <w:tcBorders>
              <w:left w:val="nil"/>
              <w:bottom w:val="nil"/>
              <w:right w:val="nil"/>
            </w:tcBorders>
          </w:tcPr>
          <w:p w14:paraId="2B98ED5C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268" w:type="dxa"/>
          </w:tcPr>
          <w:p w14:paraId="24D6A3E9" w14:textId="77777777" w:rsidR="008869D3" w:rsidRPr="00983FB5" w:rsidRDefault="008869D3" w:rsidP="008C6F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6" w:type="dxa"/>
          </w:tcPr>
          <w:p w14:paraId="595AF20B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</w:tr>
      <w:tr w:rsidR="008869D3" w:rsidRPr="00983FB5" w14:paraId="2F3EA855" w14:textId="77777777" w:rsidTr="008869D3">
        <w:trPr>
          <w:trHeight w:val="288"/>
          <w:jc w:val="center"/>
        </w:trPr>
        <w:tc>
          <w:tcPr>
            <w:tcW w:w="5655" w:type="dxa"/>
            <w:tcBorders>
              <w:left w:val="nil"/>
              <w:right w:val="nil"/>
            </w:tcBorders>
          </w:tcPr>
          <w:p w14:paraId="70CA6F02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268" w:type="dxa"/>
          </w:tcPr>
          <w:p w14:paraId="21118B7A" w14:textId="77777777" w:rsidR="008869D3" w:rsidRPr="00983FB5" w:rsidRDefault="008869D3" w:rsidP="008C6F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6" w:type="dxa"/>
          </w:tcPr>
          <w:p w14:paraId="39208297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</w:tr>
      <w:tr w:rsidR="008869D3" w:rsidRPr="00983FB5" w14:paraId="46CEA235" w14:textId="77777777" w:rsidTr="008869D3">
        <w:trPr>
          <w:trHeight w:val="288"/>
          <w:jc w:val="center"/>
        </w:trPr>
        <w:tc>
          <w:tcPr>
            <w:tcW w:w="5655" w:type="dxa"/>
            <w:tcBorders>
              <w:top w:val="nil"/>
              <w:left w:val="nil"/>
              <w:right w:val="nil"/>
            </w:tcBorders>
            <w:vAlign w:val="bottom"/>
          </w:tcPr>
          <w:p w14:paraId="11CC97AE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268" w:type="dxa"/>
            <w:vAlign w:val="bottom"/>
          </w:tcPr>
          <w:p w14:paraId="70E396AB" w14:textId="77777777" w:rsidR="008869D3" w:rsidRPr="00983FB5" w:rsidRDefault="008869D3" w:rsidP="008C6F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6" w:type="dxa"/>
            <w:tcBorders>
              <w:top w:val="nil"/>
              <w:left w:val="nil"/>
              <w:right w:val="nil"/>
            </w:tcBorders>
            <w:vAlign w:val="bottom"/>
          </w:tcPr>
          <w:p w14:paraId="6618219E" w14:textId="77777777" w:rsidR="008869D3" w:rsidRPr="00983FB5" w:rsidRDefault="008869D3" w:rsidP="008C6FD2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</w:tr>
    </w:tbl>
    <w:p w14:paraId="300DB839" w14:textId="77777777" w:rsidR="008869D3" w:rsidRPr="00951AD5" w:rsidRDefault="008869D3" w:rsidP="00983FB5">
      <w:pPr>
        <w:tabs>
          <w:tab w:val="clear" w:pos="2060"/>
        </w:tabs>
      </w:pPr>
    </w:p>
    <w:sectPr w:rsidR="008869D3" w:rsidRPr="00951AD5" w:rsidSect="00983FB5">
      <w:footerReference w:type="first" r:id="rId16"/>
      <w:type w:val="evenPage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9955" w14:textId="77777777" w:rsidR="00983FB5" w:rsidRDefault="00983FB5" w:rsidP="009C713F">
      <w:r>
        <w:separator/>
      </w:r>
    </w:p>
    <w:p w14:paraId="3BD215C4" w14:textId="77777777" w:rsidR="00983FB5" w:rsidRDefault="00983FB5" w:rsidP="009C713F"/>
    <w:p w14:paraId="0599C969" w14:textId="77777777" w:rsidR="00983FB5" w:rsidRDefault="00983FB5" w:rsidP="009C713F"/>
    <w:p w14:paraId="77D08660" w14:textId="77777777" w:rsidR="00983FB5" w:rsidRDefault="00983FB5"/>
  </w:endnote>
  <w:endnote w:type="continuationSeparator" w:id="0">
    <w:p w14:paraId="036A88E1" w14:textId="77777777" w:rsidR="00983FB5" w:rsidRDefault="00983FB5" w:rsidP="009C713F">
      <w:r>
        <w:continuationSeparator/>
      </w:r>
    </w:p>
    <w:p w14:paraId="2911DAA2" w14:textId="77777777" w:rsidR="00983FB5" w:rsidRDefault="00983FB5" w:rsidP="009C713F"/>
    <w:p w14:paraId="2CFD49DA" w14:textId="77777777" w:rsidR="00983FB5" w:rsidRDefault="00983FB5" w:rsidP="009C713F"/>
    <w:p w14:paraId="0C06F13D" w14:textId="77777777" w:rsidR="00983FB5" w:rsidRDefault="00983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enity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renity D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renity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30682734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E702922" w14:textId="77777777" w:rsidR="009C713F" w:rsidRDefault="009C713F" w:rsidP="00577A2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FE6C2A8" w14:textId="77777777" w:rsidR="00F63DFB" w:rsidRDefault="00F63DFB" w:rsidP="009C713F">
    <w:pPr>
      <w:pStyle w:val="Voettekst"/>
      <w:ind w:right="360"/>
      <w:rPr>
        <w:rStyle w:val="Paginanummer"/>
      </w:rPr>
    </w:pPr>
  </w:p>
  <w:p w14:paraId="52C6B369" w14:textId="77777777" w:rsidR="00D642A2" w:rsidRDefault="00D642A2" w:rsidP="009C713F">
    <w:pPr>
      <w:pStyle w:val="Voettekst"/>
      <w:rPr>
        <w:rStyle w:val="Paginanummer"/>
      </w:rPr>
    </w:pPr>
  </w:p>
  <w:p w14:paraId="2BDD957E" w14:textId="77777777" w:rsidR="00DF4BA8" w:rsidRDefault="00DF4BA8" w:rsidP="009C713F">
    <w:pPr>
      <w:pStyle w:val="Voettekst"/>
      <w:rPr>
        <w:rStyle w:val="Paginanummer"/>
      </w:rPr>
    </w:pPr>
  </w:p>
  <w:p w14:paraId="6EBCCE26" w14:textId="77777777" w:rsidR="00DF4BA8" w:rsidRDefault="00DF4BA8" w:rsidP="009C713F">
    <w:pPr>
      <w:pStyle w:val="Voettekst"/>
    </w:pPr>
  </w:p>
  <w:p w14:paraId="5C3D7DAA" w14:textId="77777777" w:rsidR="00E96A24" w:rsidRDefault="00E96A24" w:rsidP="009C713F"/>
  <w:p w14:paraId="3E0AD852" w14:textId="77777777" w:rsidR="00E96A24" w:rsidRDefault="00E96A24" w:rsidP="009C71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A18D" w14:textId="77777777" w:rsidR="00D642A2" w:rsidRPr="00417697" w:rsidRDefault="00495FA6" w:rsidP="009C713F">
    <w:pPr>
      <w:pStyle w:val="Voettekst"/>
      <w:ind w:right="360"/>
      <w:rPr>
        <w:rStyle w:val="Paginanummer"/>
        <w:color w:val="DD7394" w:themeColor="accent5" w:themeTint="9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010F933F" wp14:editId="4D909ADF">
              <wp:simplePos x="0" y="0"/>
              <wp:positionH relativeFrom="margin">
                <wp:posOffset>-895985</wp:posOffset>
              </wp:positionH>
              <wp:positionV relativeFrom="paragraph">
                <wp:posOffset>45783</wp:posOffset>
              </wp:positionV>
              <wp:extent cx="7564120" cy="610870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610870"/>
                        <a:chOff x="-85457" y="9847384"/>
                        <a:chExt cx="7564120" cy="611289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-85457" y="9988061"/>
                          <a:ext cx="7564120" cy="470612"/>
                          <a:chOff x="-85457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-85457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C6EC42" w14:textId="77777777" w:rsidR="00495FA6" w:rsidRPr="00BC60D6" w:rsidRDefault="00495FA6" w:rsidP="00495FA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BC60D6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Bischoffsheimlaan 1-8, 1000 Brussel </w:t>
                              </w:r>
                              <w:r w:rsidRPr="00BC60D6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BC60D6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BC60D6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0F933F" id="Groep 10" o:spid="_x0000_s1033" style="position:absolute;margin-left:-70.55pt;margin-top:3.6pt;width:595.6pt;height:48.1pt;z-index:251664896;mso-position-horizontal-relative:margin;mso-width-relative:margin;mso-height-relative:margin" coordorigin="-854,98473" coordsize="75641,6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">
              <v:group id="Groep 8" o:spid="_x0000_s1034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35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36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8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9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40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41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2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4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45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6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7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8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9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0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51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2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53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54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5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56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7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8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9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0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2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3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64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5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6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7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8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9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70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71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72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73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74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75" style="position:absolute;left:-854;top:99880;width:75640;height:4706" coordorigin="-854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-854;top:769;width:7564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50C6EC42" w14:textId="77777777" w:rsidR="00495FA6" w:rsidRPr="00BC60D6" w:rsidRDefault="00495FA6" w:rsidP="00495FA6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BC60D6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Bischoffsheimlaan 1-8, 1000 Brussel </w:t>
                        </w:r>
                        <w:r w:rsidRPr="00BC60D6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BC60D6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BC60D6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7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8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9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w10:wrap anchorx="margin"/>
            </v:group>
          </w:pict>
        </mc:Fallback>
      </mc:AlternateContent>
    </w:r>
  </w:p>
  <w:p w14:paraId="52215D9C" w14:textId="77777777" w:rsidR="009C713F" w:rsidRPr="000829CC" w:rsidRDefault="009C713F" w:rsidP="00F37910">
    <w:pPr>
      <w:pStyle w:val="Voettekst"/>
      <w:framePr w:w="553" w:h="218" w:hRule="exact" w:wrap="none" w:vAnchor="text" w:hAnchor="page" w:x="10689" w:y="241"/>
      <w:jc w:val="center"/>
      <w:rPr>
        <w:rStyle w:val="Paginanummer"/>
        <w:color w:val="FFFFFF" w:themeColor="background1"/>
        <w:sz w:val="18"/>
        <w:szCs w:val="18"/>
      </w:rPr>
    </w:pPr>
  </w:p>
  <w:p w14:paraId="65111D22" w14:textId="77777777" w:rsidR="00F63DFB" w:rsidRPr="00F63DFB" w:rsidRDefault="00F63DFB" w:rsidP="009C713F">
    <w:pPr>
      <w:pStyle w:val="Voettekst"/>
      <w:rPr>
        <w:rStyle w:val="Paginanummer"/>
        <w:color w:val="FFFFFF" w:themeColor="background1"/>
      </w:rPr>
    </w:pPr>
  </w:p>
  <w:p w14:paraId="5C979E08" w14:textId="77777777" w:rsidR="00E96A24" w:rsidRDefault="00495FA6" w:rsidP="00495FA6">
    <w:pPr>
      <w:pStyle w:val="Voettekst"/>
      <w:tabs>
        <w:tab w:val="clear" w:pos="4536"/>
        <w:tab w:val="clear" w:pos="90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CA82" w14:textId="77777777" w:rsidR="00BE6455" w:rsidRDefault="00BE645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815424" behindDoc="0" locked="0" layoutInCell="1" allowOverlap="1" wp14:anchorId="3F9245B0" wp14:editId="69884CB9">
              <wp:simplePos x="0" y="0"/>
              <wp:positionH relativeFrom="column">
                <wp:posOffset>5757624</wp:posOffset>
              </wp:positionH>
              <wp:positionV relativeFrom="paragraph">
                <wp:posOffset>68933</wp:posOffset>
              </wp:positionV>
              <wp:extent cx="528145" cy="243459"/>
              <wp:effectExtent l="0" t="0" r="0" b="4445"/>
              <wp:wrapNone/>
              <wp:docPr id="201415405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145" cy="2434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3894FA" w14:textId="77777777" w:rsidR="00BE6455" w:rsidRPr="00BE6455" w:rsidRDefault="00BE6455">
                          <w:pPr>
                            <w:rPr>
                              <w:color w:val="12326E" w:themeColor="accent1"/>
                              <w:sz w:val="16"/>
                              <w:szCs w:val="16"/>
                            </w:rPr>
                          </w:pPr>
                          <w:r w:rsidRPr="00BE6455">
                            <w:rPr>
                              <w:color w:val="12326E" w:themeColor="accen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6455">
                            <w:rPr>
                              <w:color w:val="12326E" w:themeColor="accent1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6455">
                            <w:rPr>
                              <w:color w:val="12326E" w:themeColor="accen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E6455">
                            <w:rPr>
                              <w:color w:val="12326E" w:themeColor="accent1"/>
                              <w:sz w:val="16"/>
                              <w:szCs w:val="16"/>
                            </w:rPr>
                            <w:t>1</w:t>
                          </w:r>
                          <w:r w:rsidRPr="00BE6455">
                            <w:rPr>
                              <w:color w:val="12326E" w:themeColor="accen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245B0"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453.35pt;margin-top:5.45pt;width:41.6pt;height:19.1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" filled="f" stroked="f" strokeweight=".5pt">
              <v:textbox>
                <w:txbxContent>
                  <w:p w14:paraId="2F3894FA" w14:textId="77777777" w:rsidR="00BE6455" w:rsidRPr="00BE6455" w:rsidRDefault="00BE6455">
                    <w:pPr>
                      <w:rPr>
                        <w:color w:val="12326E" w:themeColor="accent1"/>
                        <w:sz w:val="16"/>
                        <w:szCs w:val="16"/>
                      </w:rPr>
                    </w:pPr>
                    <w:r w:rsidRPr="00BE6455">
                      <w:rPr>
                        <w:color w:val="12326E" w:themeColor="accent1"/>
                        <w:sz w:val="16"/>
                        <w:szCs w:val="16"/>
                      </w:rPr>
                      <w:fldChar w:fldCharType="begin"/>
                    </w:r>
                    <w:r w:rsidRPr="00BE6455">
                      <w:rPr>
                        <w:color w:val="12326E" w:themeColor="accent1"/>
                        <w:sz w:val="16"/>
                        <w:szCs w:val="16"/>
                      </w:rPr>
                      <w:instrText>PAGE   \* MERGEFORMAT</w:instrText>
                    </w:r>
                    <w:r w:rsidRPr="00BE6455">
                      <w:rPr>
                        <w:color w:val="12326E" w:themeColor="accent1"/>
                        <w:sz w:val="16"/>
                        <w:szCs w:val="16"/>
                      </w:rPr>
                      <w:fldChar w:fldCharType="separate"/>
                    </w:r>
                    <w:r w:rsidRPr="00BE6455">
                      <w:rPr>
                        <w:color w:val="12326E" w:themeColor="accent1"/>
                        <w:sz w:val="16"/>
                        <w:szCs w:val="16"/>
                      </w:rPr>
                      <w:t>1</w:t>
                    </w:r>
                    <w:r w:rsidRPr="00BE6455">
                      <w:rPr>
                        <w:color w:val="12326E" w:themeColor="accen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14400" behindDoc="0" locked="0" layoutInCell="1" allowOverlap="1" wp14:anchorId="2CF4429B" wp14:editId="31ABEF47">
              <wp:simplePos x="0" y="0"/>
              <wp:positionH relativeFrom="margin">
                <wp:posOffset>-902725</wp:posOffset>
              </wp:positionH>
              <wp:positionV relativeFrom="paragraph">
                <wp:posOffset>-149971</wp:posOffset>
              </wp:positionV>
              <wp:extent cx="7564120" cy="610870"/>
              <wp:effectExtent l="0" t="0" r="0" b="0"/>
              <wp:wrapNone/>
              <wp:docPr id="2052182005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610870"/>
                        <a:chOff x="-85457" y="9847384"/>
                        <a:chExt cx="7564120" cy="611289"/>
                      </a:xfrm>
                    </wpg:grpSpPr>
                    <wpg:grpSp>
                      <wpg:cNvPr id="2126823188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82719040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832282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836005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464294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52185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08331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406026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788154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585448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057848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12612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847692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858802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380522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310997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420260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564433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32058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372235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057669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078642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603505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471151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777891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03944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694781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397452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691760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421887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877384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009407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954316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625568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806415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553892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617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445818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560977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759054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680153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09235428" name="Groep 2"/>
                      <wpg:cNvGrpSpPr/>
                      <wpg:grpSpPr>
                        <a:xfrm>
                          <a:off x="-85457" y="9988061"/>
                          <a:ext cx="7564120" cy="470612"/>
                          <a:chOff x="-85457" y="0"/>
                          <a:chExt cx="7564120" cy="470612"/>
                        </a:xfrm>
                      </wpg:grpSpPr>
                      <wps:wsp>
                        <wps:cNvPr id="2125879010" name="Tekstvak 1"/>
                        <wps:cNvSpPr txBox="1"/>
                        <wps:spPr>
                          <a:xfrm>
                            <a:off x="-85457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E66A1A" w14:textId="77777777" w:rsidR="00BE6455" w:rsidRPr="00BC60D6" w:rsidRDefault="00BE6455" w:rsidP="00BE645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BC60D6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Bischoffsheimlaan 1-8, 1000 Brussel </w:t>
                              </w:r>
                              <w:r w:rsidRPr="00BC60D6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BC60D6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BC60D6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BC60D6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860672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107709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940779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4429B" id="_x0000_s1081" style="position:absolute;margin-left:-71.1pt;margin-top:-11.8pt;width:595.6pt;height:48.1pt;z-index:251814400;mso-position-horizontal-relative:margin;mso-width-relative:margin;mso-height-relative:margin" coordorigin="-854,98473" coordsize="75641,6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">
              <v:group id="Groep 8" o:spid="_x0000_s1082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">
                <v:oval id="Ovaal 5" o:spid="_x0000_s1083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84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85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86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87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88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89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90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91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92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93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94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95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96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97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98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99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100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101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102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103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104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105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106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107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108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109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110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111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112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113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114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115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116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117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118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" fillcolor="#c2e6eb [1301]" stroked="f" strokeweight="1pt">
                  <v:stroke joinstyle="miter"/>
                </v:oval>
                <v:oval id="Ovaal 5" o:spid="_x0000_s1119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120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121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122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" fillcolor="#c2e6eb [1301]" stroked="f" strokeweight="1pt">
                  <v:stroke joinstyle="miter"/>
                </v:oval>
              </v:group>
              <v:group id="Groep 2" o:spid="_x0000_s1123" style="position:absolute;left:-854;top:99880;width:75640;height:4706" coordorigin="-854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">
                <v:shape id="_x0000_s1124" type="#_x0000_t202" style="position:absolute;left:-854;top:769;width:7564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" filled="f" stroked="f" strokeweight=".5pt">
                  <v:textbox>
                    <w:txbxContent>
                      <w:p w14:paraId="38E66A1A" w14:textId="77777777" w:rsidR="00BE6455" w:rsidRPr="00BC60D6" w:rsidRDefault="00BE6455" w:rsidP="00BE6455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BC60D6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Bischoffsheimlaan 1-8, 1000 Brussel </w:t>
                        </w:r>
                        <w:r w:rsidRPr="00BC60D6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BC60D6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BC60D6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BC60D6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125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" fillcolor="#62bc62 [3207]" stroked="f" strokeweight="1pt"/>
                <v:oval id="Ovaal 5" o:spid="_x0000_s1126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127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" fillcolor="#f7b81e [3206]" stroked="f" strokeweight=".25pt"/>
              </v:group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sz w:val="18"/>
        <w:szCs w:val="18"/>
      </w:rPr>
      <w:id w:val="-2002417893"/>
      <w:docPartObj>
        <w:docPartGallery w:val="Page Numbers (Bottom of Page)"/>
        <w:docPartUnique/>
      </w:docPartObj>
    </w:sdtPr>
    <w:sdtEndPr>
      <w:rPr>
        <w:rStyle w:val="Paginanummer"/>
        <w:color w:val="FFFFFF" w:themeColor="background1"/>
      </w:rPr>
    </w:sdtEndPr>
    <w:sdtContent>
      <w:p w14:paraId="12EA4F44" w14:textId="77777777" w:rsidR="007F6ABA" w:rsidRPr="000829CC" w:rsidRDefault="007F6ABA" w:rsidP="007F6ABA">
        <w:pPr>
          <w:pStyle w:val="Voettekst"/>
          <w:framePr w:w="553" w:h="218" w:hRule="exact" w:wrap="none" w:vAnchor="text" w:hAnchor="page" w:x="15632" w:y="1"/>
          <w:jc w:val="center"/>
          <w:rPr>
            <w:rStyle w:val="Paginanummer"/>
            <w:color w:val="FFFFFF" w:themeColor="background1"/>
            <w:sz w:val="18"/>
            <w:szCs w:val="18"/>
          </w:rPr>
        </w:pPr>
        <w:r w:rsidRPr="00495FA6">
          <w:rPr>
            <w:rStyle w:val="Paginanummer"/>
            <w:color w:val="12326E" w:themeColor="accent1"/>
            <w:sz w:val="18"/>
            <w:szCs w:val="18"/>
          </w:rPr>
          <w:fldChar w:fldCharType="begin"/>
        </w:r>
        <w:r w:rsidRPr="00495FA6">
          <w:rPr>
            <w:rStyle w:val="Paginanummer"/>
            <w:color w:val="12326E" w:themeColor="accent1"/>
            <w:sz w:val="18"/>
            <w:szCs w:val="18"/>
          </w:rPr>
          <w:instrText xml:space="preserve"> PAGE </w:instrText>
        </w:r>
        <w:r w:rsidRPr="00495FA6">
          <w:rPr>
            <w:rStyle w:val="Paginanummer"/>
            <w:color w:val="12326E" w:themeColor="accent1"/>
            <w:sz w:val="18"/>
            <w:szCs w:val="18"/>
          </w:rPr>
          <w:fldChar w:fldCharType="separate"/>
        </w:r>
        <w:r>
          <w:rPr>
            <w:rStyle w:val="Paginanummer"/>
            <w:color w:val="12326E" w:themeColor="accent1"/>
            <w:sz w:val="18"/>
            <w:szCs w:val="18"/>
          </w:rPr>
          <w:t>3</w:t>
        </w:r>
        <w:r w:rsidRPr="00495FA6">
          <w:rPr>
            <w:rStyle w:val="Paginanummer"/>
            <w:color w:val="12326E" w:themeColor="accent1"/>
            <w:sz w:val="18"/>
            <w:szCs w:val="18"/>
          </w:rPr>
          <w:fldChar w:fldCharType="end"/>
        </w:r>
      </w:p>
    </w:sdtContent>
  </w:sdt>
  <w:p w14:paraId="41EFA3C4" w14:textId="77777777" w:rsidR="00AE67AA" w:rsidRDefault="00FE777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758080" behindDoc="1" locked="0" layoutInCell="1" allowOverlap="1" wp14:anchorId="7E332340" wp14:editId="0ADC3C19">
              <wp:simplePos x="0" y="0"/>
              <wp:positionH relativeFrom="column">
                <wp:posOffset>7038340</wp:posOffset>
              </wp:positionH>
              <wp:positionV relativeFrom="paragraph">
                <wp:posOffset>32385</wp:posOffset>
              </wp:positionV>
              <wp:extent cx="169545" cy="174625"/>
              <wp:effectExtent l="0" t="0" r="1905" b="0"/>
              <wp:wrapNone/>
              <wp:docPr id="1376578136" name="Gelijkbenige drie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45" cy="174625"/>
                      </a:xfrm>
                      <a:prstGeom prst="triangle">
                        <a:avLst/>
                      </a:prstGeom>
                      <a:solidFill>
                        <a:schemeClr val="accent3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5A0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elijkbenige driehoek 6" o:spid="_x0000_s1026" type="#_x0000_t5" style="position:absolute;margin-left:554.2pt;margin-top:2.55pt;width:13.35pt;height:13.75pt;z-index:-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" fillcolor="#f7b81e [3206]" stroked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928" behindDoc="1" locked="0" layoutInCell="1" allowOverlap="1" wp14:anchorId="3DFA49A6" wp14:editId="45E8327B">
              <wp:simplePos x="0" y="0"/>
              <wp:positionH relativeFrom="column">
                <wp:posOffset>966470</wp:posOffset>
              </wp:positionH>
              <wp:positionV relativeFrom="paragraph">
                <wp:posOffset>111125</wp:posOffset>
              </wp:positionV>
              <wp:extent cx="161925" cy="161290"/>
              <wp:effectExtent l="0" t="0" r="9525" b="0"/>
              <wp:wrapNone/>
              <wp:docPr id="1131667723" name="Ova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161290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76C7A8F" id="Ovaal 5" o:spid="_x0000_s1026" style="position:absolute;margin-left:76.1pt;margin-top:8.75pt;width:12.75pt;height:12.7pt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" fillcolor="#68c3cd [3209]" stroked="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7E575F7" wp14:editId="38EB8A67">
              <wp:simplePos x="0" y="0"/>
              <wp:positionH relativeFrom="column">
                <wp:posOffset>1847850</wp:posOffset>
              </wp:positionH>
              <wp:positionV relativeFrom="paragraph">
                <wp:posOffset>-68580</wp:posOffset>
              </wp:positionV>
              <wp:extent cx="179705" cy="179070"/>
              <wp:effectExtent l="0" t="0" r="0" b="0"/>
              <wp:wrapNone/>
              <wp:docPr id="1114643313" name="Ru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79070"/>
                      </a:xfrm>
                      <a:prstGeom prst="diamond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6D1F3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Ruit 4" o:spid="_x0000_s1026" type="#_x0000_t4" style="position:absolute;margin-left:145.5pt;margin-top:-5.4pt;width:14.15pt;height:14.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" fillcolor="#62bc62 [3207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7552" behindDoc="1" locked="0" layoutInCell="1" allowOverlap="1" wp14:anchorId="3F296D0E" wp14:editId="3349918C">
              <wp:simplePos x="0" y="0"/>
              <wp:positionH relativeFrom="column">
                <wp:posOffset>655320</wp:posOffset>
              </wp:positionH>
              <wp:positionV relativeFrom="paragraph">
                <wp:posOffset>-31115</wp:posOffset>
              </wp:positionV>
              <wp:extent cx="7564120" cy="393272"/>
              <wp:effectExtent l="0" t="0" r="0" b="6985"/>
              <wp:wrapNone/>
              <wp:docPr id="626488862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4120" cy="3932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569D6B" w14:textId="77777777" w:rsidR="000E5E90" w:rsidRPr="00BC60D6" w:rsidRDefault="000E5E90" w:rsidP="000E5E90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BC60D6">
                            <w:rPr>
                              <w:color w:val="12326E" w:themeColor="accent1"/>
                              <w:sz w:val="18"/>
                              <w:szCs w:val="18"/>
                              <w:lang w:val="de-DE"/>
                            </w:rPr>
                            <w:t xml:space="preserve">OVSG </w:t>
                          </w:r>
                          <w:proofErr w:type="spellStart"/>
                          <w:r w:rsidRPr="00BC60D6">
                            <w:rPr>
                              <w:color w:val="12326E" w:themeColor="accent1"/>
                              <w:sz w:val="18"/>
                              <w:szCs w:val="18"/>
                              <w:lang w:val="de-DE"/>
                            </w:rPr>
                            <w:t>vzw</w:t>
                          </w:r>
                          <w:proofErr w:type="spellEnd"/>
                          <w:r w:rsidRPr="00BC60D6">
                            <w:rPr>
                              <w:color w:val="12326E" w:themeColor="accent1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BC60D6">
                            <w:rPr>
                              <w:color w:val="68C3CD" w:themeColor="accent2"/>
                              <w:sz w:val="18"/>
                              <w:szCs w:val="18"/>
                              <w:lang w:val="de-DE"/>
                            </w:rPr>
                            <w:t xml:space="preserve">• </w:t>
                          </w:r>
                          <w:r w:rsidRPr="00BC60D6">
                            <w:rPr>
                              <w:color w:val="12326E" w:themeColor="accent1"/>
                              <w:sz w:val="18"/>
                              <w:szCs w:val="18"/>
                              <w:lang w:val="de-DE"/>
                            </w:rPr>
                            <w:t xml:space="preserve">Bischoffsheimlaan 1-8, 1000 Brussel </w:t>
                          </w:r>
                          <w:r w:rsidRPr="00BC60D6">
                            <w:rPr>
                              <w:color w:val="68C3CD" w:themeColor="accent2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BC60D6">
                            <w:rPr>
                              <w:color w:val="12326E" w:themeColor="accent1"/>
                              <w:sz w:val="18"/>
                              <w:szCs w:val="18"/>
                              <w:lang w:val="de-DE"/>
                            </w:rPr>
                            <w:t xml:space="preserve"> 02 506 41 50 </w:t>
                          </w:r>
                          <w:r w:rsidRPr="00BC60D6">
                            <w:rPr>
                              <w:color w:val="68C3CD" w:themeColor="accent2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BC60D6">
                            <w:rPr>
                              <w:color w:val="12326E" w:themeColor="accent1"/>
                              <w:sz w:val="18"/>
                              <w:szCs w:val="18"/>
                              <w:lang w:val="de-DE"/>
                            </w:rPr>
                            <w:t xml:space="preserve"> info@ovsg.be </w:t>
                          </w:r>
                          <w:r w:rsidRPr="00BC60D6">
                            <w:rPr>
                              <w:color w:val="68C3CD" w:themeColor="accent2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BC60D6">
                            <w:rPr>
                              <w:color w:val="12326E" w:themeColor="accent1"/>
                              <w:sz w:val="18"/>
                              <w:szCs w:val="18"/>
                              <w:lang w:val="de-DE"/>
                            </w:rPr>
                            <w:t xml:space="preserve"> www.ovsg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96D0E"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margin-left:51.6pt;margin-top:-2.45pt;width:595.6pt;height:30.95pt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" filled="f" stroked="f" strokeweight=".5pt">
              <v:textbox>
                <w:txbxContent>
                  <w:p w14:paraId="6E569D6B" w14:textId="77777777" w:rsidR="000E5E90" w:rsidRPr="00BC60D6" w:rsidRDefault="000E5E90" w:rsidP="000E5E90">
                    <w:pPr>
                      <w:jc w:val="center"/>
                      <w:rPr>
                        <w:sz w:val="18"/>
                        <w:szCs w:val="18"/>
                        <w:lang w:val="de-DE"/>
                      </w:rPr>
                    </w:pPr>
                    <w:r w:rsidRPr="00BC60D6">
                      <w:rPr>
                        <w:color w:val="12326E" w:themeColor="accent1"/>
                        <w:sz w:val="18"/>
                        <w:szCs w:val="18"/>
                        <w:lang w:val="de-DE"/>
                      </w:rPr>
                      <w:t xml:space="preserve">OVSG </w:t>
                    </w:r>
                    <w:proofErr w:type="spellStart"/>
                    <w:r w:rsidRPr="00BC60D6">
                      <w:rPr>
                        <w:color w:val="12326E" w:themeColor="accent1"/>
                        <w:sz w:val="18"/>
                        <w:szCs w:val="18"/>
                        <w:lang w:val="de-DE"/>
                      </w:rPr>
                      <w:t>vzw</w:t>
                    </w:r>
                    <w:proofErr w:type="spellEnd"/>
                    <w:r w:rsidRPr="00BC60D6">
                      <w:rPr>
                        <w:color w:val="12326E" w:themeColor="accent1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BC60D6">
                      <w:rPr>
                        <w:color w:val="68C3CD" w:themeColor="accent2"/>
                        <w:sz w:val="18"/>
                        <w:szCs w:val="18"/>
                        <w:lang w:val="de-DE"/>
                      </w:rPr>
                      <w:t xml:space="preserve">• </w:t>
                    </w:r>
                    <w:r w:rsidRPr="00BC60D6">
                      <w:rPr>
                        <w:color w:val="12326E" w:themeColor="accent1"/>
                        <w:sz w:val="18"/>
                        <w:szCs w:val="18"/>
                        <w:lang w:val="de-DE"/>
                      </w:rPr>
                      <w:t xml:space="preserve">Bischoffsheimlaan 1-8, 1000 Brussel </w:t>
                    </w:r>
                    <w:r w:rsidRPr="00BC60D6">
                      <w:rPr>
                        <w:color w:val="68C3CD" w:themeColor="accent2"/>
                        <w:sz w:val="18"/>
                        <w:szCs w:val="18"/>
                        <w:lang w:val="de-DE"/>
                      </w:rPr>
                      <w:t>•</w:t>
                    </w:r>
                    <w:r w:rsidRPr="00BC60D6">
                      <w:rPr>
                        <w:color w:val="12326E" w:themeColor="accent1"/>
                        <w:sz w:val="18"/>
                        <w:szCs w:val="18"/>
                        <w:lang w:val="de-DE"/>
                      </w:rPr>
                      <w:t xml:space="preserve"> 02 506 41 50 </w:t>
                    </w:r>
                    <w:r w:rsidRPr="00BC60D6">
                      <w:rPr>
                        <w:color w:val="68C3CD" w:themeColor="accent2"/>
                        <w:sz w:val="18"/>
                        <w:szCs w:val="18"/>
                        <w:lang w:val="de-DE"/>
                      </w:rPr>
                      <w:t>•</w:t>
                    </w:r>
                    <w:r w:rsidRPr="00BC60D6">
                      <w:rPr>
                        <w:color w:val="12326E" w:themeColor="accent1"/>
                        <w:sz w:val="18"/>
                        <w:szCs w:val="18"/>
                        <w:lang w:val="de-DE"/>
                      </w:rPr>
                      <w:t xml:space="preserve"> info@ovsg.be </w:t>
                    </w:r>
                    <w:r w:rsidRPr="00BC60D6">
                      <w:rPr>
                        <w:color w:val="68C3CD" w:themeColor="accent2"/>
                        <w:sz w:val="18"/>
                        <w:szCs w:val="18"/>
                        <w:lang w:val="de-DE"/>
                      </w:rPr>
                      <w:t>•</w:t>
                    </w:r>
                    <w:r w:rsidRPr="00BC60D6">
                      <w:rPr>
                        <w:color w:val="12326E" w:themeColor="accent1"/>
                        <w:sz w:val="18"/>
                        <w:szCs w:val="18"/>
                        <w:lang w:val="de-DE"/>
                      </w:rPr>
                      <w:t xml:space="preserve"> www.ovsg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555328" behindDoc="1" locked="0" layoutInCell="1" allowOverlap="1" wp14:anchorId="28616B12" wp14:editId="3C5568C2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4982845" cy="43180"/>
              <wp:effectExtent l="0" t="0" r="8255" b="0"/>
              <wp:wrapNone/>
              <wp:docPr id="961326085" name="Groe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2845" cy="43180"/>
                        <a:chOff x="0" y="0"/>
                        <a:chExt cx="4983478" cy="43180"/>
                      </a:xfrm>
                    </wpg:grpSpPr>
                    <wps:wsp>
                      <wps:cNvPr id="1165975731" name="Ovaal 5"/>
                      <wps:cNvSpPr/>
                      <wps:spPr>
                        <a:xfrm rot="10800000">
                          <a:off x="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9097373" name="Ovaal 5"/>
                      <wps:cNvSpPr/>
                      <wps:spPr>
                        <a:xfrm rot="10800000">
                          <a:off x="1778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994565" name="Ovaal 5"/>
                      <wps:cNvSpPr/>
                      <wps:spPr>
                        <a:xfrm rot="10800000">
                          <a:off x="3556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1551652" name="Ovaal 5"/>
                      <wps:cNvSpPr/>
                      <wps:spPr>
                        <a:xfrm rot="10800000">
                          <a:off x="5334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819383" name="Ovaal 5"/>
                      <wps:cNvSpPr/>
                      <wps:spPr>
                        <a:xfrm rot="10800000">
                          <a:off x="7048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8306853" name="Ovaal 5"/>
                      <wps:cNvSpPr/>
                      <wps:spPr>
                        <a:xfrm rot="10800000">
                          <a:off x="8826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083138" name="Ovaal 5"/>
                      <wps:cNvSpPr/>
                      <wps:spPr>
                        <a:xfrm rot="10800000">
                          <a:off x="10604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5056424" name="Ovaal 5"/>
                      <wps:cNvSpPr/>
                      <wps:spPr>
                        <a:xfrm rot="10800000">
                          <a:off x="12382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4373070" name="Ovaal 5"/>
                      <wps:cNvSpPr/>
                      <wps:spPr>
                        <a:xfrm rot="10800000">
                          <a:off x="14097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010246" name="Ovaal 5"/>
                      <wps:cNvSpPr/>
                      <wps:spPr>
                        <a:xfrm rot="10800000">
                          <a:off x="15875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284866" name="Ovaal 5"/>
                      <wps:cNvSpPr/>
                      <wps:spPr>
                        <a:xfrm rot="10800000">
                          <a:off x="17653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302061" name="Ovaal 5"/>
                      <wps:cNvSpPr/>
                      <wps:spPr>
                        <a:xfrm rot="10800000">
                          <a:off x="19431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539259" name="Ovaal 5"/>
                      <wps:cNvSpPr/>
                      <wps:spPr>
                        <a:xfrm rot="10800000">
                          <a:off x="21209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394741" name="Ovaal 5"/>
                      <wps:cNvSpPr/>
                      <wps:spPr>
                        <a:xfrm rot="10800000">
                          <a:off x="22923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0967534" name="Ovaal 5"/>
                      <wps:cNvSpPr/>
                      <wps:spPr>
                        <a:xfrm rot="10800000">
                          <a:off x="24701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295187" name="Ovaal 5"/>
                      <wps:cNvSpPr/>
                      <wps:spPr>
                        <a:xfrm rot="10800000">
                          <a:off x="26479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322072" name="Ovaal 5"/>
                      <wps:cNvSpPr/>
                      <wps:spPr>
                        <a:xfrm rot="10800000">
                          <a:off x="28257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3323673" name="Ovaal 5"/>
                      <wps:cNvSpPr/>
                      <wps:spPr>
                        <a:xfrm rot="10800000">
                          <a:off x="30035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0046579" name="Ovaal 5"/>
                      <wps:cNvSpPr/>
                      <wps:spPr>
                        <a:xfrm rot="10800000">
                          <a:off x="31750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0436758" name="Ovaal 5"/>
                      <wps:cNvSpPr/>
                      <wps:spPr>
                        <a:xfrm rot="10800000">
                          <a:off x="33528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1578639" name="Ovaal 5"/>
                      <wps:cNvSpPr/>
                      <wps:spPr>
                        <a:xfrm rot="10800000">
                          <a:off x="35306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8729566" name="Ovaal 5"/>
                      <wps:cNvSpPr/>
                      <wps:spPr>
                        <a:xfrm rot="10800000">
                          <a:off x="37084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831934" name="Ovaal 5"/>
                      <wps:cNvSpPr/>
                      <wps:spPr>
                        <a:xfrm rot="10800000">
                          <a:off x="38862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5475911" name="Ovaal 5"/>
                      <wps:cNvSpPr/>
                      <wps:spPr>
                        <a:xfrm rot="10800000">
                          <a:off x="40576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058022" name="Ovaal 5"/>
                      <wps:cNvSpPr/>
                      <wps:spPr>
                        <a:xfrm rot="10800000">
                          <a:off x="42354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5641763" name="Ovaal 5"/>
                      <wps:cNvSpPr/>
                      <wps:spPr>
                        <a:xfrm rot="10800000">
                          <a:off x="44132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9002972" name="Ovaal 5"/>
                      <wps:cNvSpPr/>
                      <wps:spPr>
                        <a:xfrm rot="10800000">
                          <a:off x="45910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868576" name="Ovaal 5"/>
                      <wps:cNvSpPr/>
                      <wps:spPr>
                        <a:xfrm rot="10800000">
                          <a:off x="47688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5337712" name="Ovaal 5"/>
                      <wps:cNvSpPr/>
                      <wps:spPr>
                        <a:xfrm rot="10800000">
                          <a:off x="494030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06ECB7" id="Groep 2" o:spid="_x0000_s1026" style="position:absolute;margin-left:-42.4pt;margin-top:-18.95pt;width:392.35pt;height:3.4pt;z-index:-251761152" coordsize="49834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">
              <v:oval id="Ovaal 5" o:spid="_x0000_s1027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" fillcolor="#c2e6eb [1301]" stroked="f" strokeweight="1pt">
                <v:stroke joinstyle="miter"/>
              </v:oval>
              <v:oval id="Ovaal 5" o:spid="_x0000_s1028" style="position:absolute;left:1778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29" style="position:absolute;left:355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30" style="position:absolute;left:533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" fillcolor="#c2e6eb [1301]" stroked="f" strokeweight="1pt">
                <v:stroke joinstyle="miter"/>
              </v:oval>
              <v:oval id="Ovaal 5" o:spid="_x0000_s1031" style="position:absolute;left:704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32" style="position:absolute;left:882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33" style="position:absolute;left:1060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" fillcolor="#c2e6eb [1301]" stroked="f" strokeweight="1pt">
                <v:stroke joinstyle="miter"/>
              </v:oval>
              <v:oval id="Ovaal 5" o:spid="_x0000_s1034" style="position:absolute;left:123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" fillcolor="#c2e6eb [1301]" stroked="f" strokeweight="1pt">
                <v:stroke joinstyle="miter"/>
              </v:oval>
              <v:oval id="Ovaal 5" o:spid="_x0000_s1035" style="position:absolute;left:1409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" fillcolor="#c2e6eb [1301]" stroked="f" strokeweight="1pt">
                <v:stroke joinstyle="miter"/>
              </v:oval>
              <v:oval id="Ovaal 5" o:spid="_x0000_s1036" style="position:absolute;left:15875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" fillcolor="#c2e6eb [1301]" stroked="f" strokeweight="1pt">
                <v:stroke joinstyle="miter"/>
              </v:oval>
              <v:oval id="Ovaal 5" o:spid="_x0000_s1037" style="position:absolute;left:1765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38" style="position:absolute;left:19431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" fillcolor="#c2e6eb [1301]" stroked="f" strokeweight="1pt">
                <v:stroke joinstyle="miter"/>
              </v:oval>
              <v:oval id="Ovaal 5" o:spid="_x0000_s1039" style="position:absolute;left:2120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" fillcolor="#c2e6eb [1301]" stroked="f" strokeweight="1pt">
                <v:stroke joinstyle="miter"/>
              </v:oval>
              <v:oval id="Ovaal 5" o:spid="_x0000_s1040" style="position:absolute;left:2292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" fillcolor="#c2e6eb [1301]" stroked="f" strokeweight="1pt">
                <v:stroke joinstyle="miter"/>
              </v:oval>
              <v:oval id="Ovaal 5" o:spid="_x0000_s1041" style="position:absolute;left:2470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" fillcolor="#c2e6eb [1301]" stroked="f" strokeweight="1pt">
                <v:stroke joinstyle="miter"/>
              </v:oval>
              <v:oval id="Ovaal 5" o:spid="_x0000_s1042" style="position:absolute;left:2647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" fillcolor="#c2e6eb [1301]" stroked="f" strokeweight="1pt">
                <v:stroke joinstyle="miter"/>
              </v:oval>
              <v:oval id="Ovaal 5" o:spid="_x0000_s1043" style="position:absolute;left:282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" fillcolor="#c2e6eb [1301]" stroked="f" strokeweight="1pt">
                <v:stroke joinstyle="miter"/>
              </v:oval>
              <v:oval id="Ovaal 5" o:spid="_x0000_s1044" style="position:absolute;left:300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" fillcolor="#c2e6eb [1301]" stroked="f" strokeweight="1pt">
                <v:stroke joinstyle="miter"/>
              </v:oval>
              <v:oval id="Ovaal 5" o:spid="_x0000_s1045" style="position:absolute;left:3175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" fillcolor="#c2e6eb [1301]" stroked="f" strokeweight="1pt">
                <v:stroke joinstyle="miter"/>
              </v:oval>
              <v:oval id="Ovaal 5" o:spid="_x0000_s1046" style="position:absolute;left:33528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" fillcolor="#c2e6eb [1301]" stroked="f" strokeweight="1pt">
                <v:stroke joinstyle="miter"/>
              </v:oval>
              <v:oval id="Ovaal 5" o:spid="_x0000_s1047" style="position:absolute;left:3530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48" style="position:absolute;left:3708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49" style="position:absolute;left:3886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" fillcolor="#c2e6eb [1301]" stroked="f" strokeweight="1pt">
                <v:stroke joinstyle="miter"/>
              </v:oval>
              <v:oval id="Ovaal 5" o:spid="_x0000_s1050" style="position:absolute;left:4057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51" style="position:absolute;left:423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" fillcolor="#c2e6eb [1301]" stroked="f" strokeweight="1pt">
                <v:stroke joinstyle="miter"/>
              </v:oval>
              <v:oval id="Ovaal 5" o:spid="_x0000_s1052" style="position:absolute;left:441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" fillcolor="#c2e6eb [1301]" stroked="f" strokeweight="1pt">
                <v:stroke joinstyle="miter"/>
              </v:oval>
              <v:oval id="Ovaal 5" o:spid="_x0000_s1053" style="position:absolute;left:4591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" fillcolor="#c2e6eb [1301]" stroked="f" strokeweight="1pt">
                <v:stroke joinstyle="miter"/>
              </v:oval>
              <v:oval id="Ovaal 5" o:spid="_x0000_s1054" style="position:absolute;left:4768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55" style="position:absolute;left:4940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" fillcolor="#c2e6eb [1301]" stroked="f" strokeweight="1pt">
                <v:stroke joinstyle="miter"/>
              </v:oval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12352" behindDoc="1" locked="0" layoutInCell="1" allowOverlap="1" wp14:anchorId="33A09E70" wp14:editId="33EAFEDD">
              <wp:simplePos x="0" y="0"/>
              <wp:positionH relativeFrom="column">
                <wp:posOffset>4579620</wp:posOffset>
              </wp:positionH>
              <wp:positionV relativeFrom="paragraph">
                <wp:posOffset>-240665</wp:posOffset>
              </wp:positionV>
              <wp:extent cx="4996180" cy="43180"/>
              <wp:effectExtent l="0" t="0" r="0" b="0"/>
              <wp:wrapNone/>
              <wp:docPr id="1181756226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6180" cy="43180"/>
                        <a:chOff x="0" y="0"/>
                        <a:chExt cx="4996794" cy="43180"/>
                      </a:xfrm>
                    </wpg:grpSpPr>
                    <wps:wsp>
                      <wps:cNvPr id="1160522354" name="Ovaal 5"/>
                      <wps:cNvSpPr/>
                      <wps:spPr>
                        <a:xfrm rot="10800000">
                          <a:off x="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3704197" name="Ovaal 5"/>
                      <wps:cNvSpPr/>
                      <wps:spPr>
                        <a:xfrm rot="10800000">
                          <a:off x="179882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438591" name="Ovaal 5"/>
                      <wps:cNvSpPr/>
                      <wps:spPr>
                        <a:xfrm rot="10800000">
                          <a:off x="356016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2155706" name="Ovaal 5"/>
                      <wps:cNvSpPr/>
                      <wps:spPr>
                        <a:xfrm rot="10800000">
                          <a:off x="53215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894641" name="Ovaal 5"/>
                      <wps:cNvSpPr/>
                      <wps:spPr>
                        <a:xfrm rot="10800000">
                          <a:off x="708285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4308" name="Ovaal 5"/>
                      <wps:cNvSpPr/>
                      <wps:spPr>
                        <a:xfrm rot="10800000">
                          <a:off x="884419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84369" name="Ovaal 5"/>
                      <wps:cNvSpPr/>
                      <wps:spPr>
                        <a:xfrm rot="10800000">
                          <a:off x="1056806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5655558" name="Ovaal 5"/>
                      <wps:cNvSpPr/>
                      <wps:spPr>
                        <a:xfrm rot="10800000">
                          <a:off x="1236688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5155224" name="Ovaal 5"/>
                      <wps:cNvSpPr/>
                      <wps:spPr>
                        <a:xfrm rot="10800000">
                          <a:off x="1412823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6849444" name="Ovaal 5"/>
                      <wps:cNvSpPr/>
                      <wps:spPr>
                        <a:xfrm rot="10800000">
                          <a:off x="1588957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2530085" name="Ovaal 5"/>
                      <wps:cNvSpPr/>
                      <wps:spPr>
                        <a:xfrm rot="10800000">
                          <a:off x="1765091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49086" name="Ovaal 5"/>
                      <wps:cNvSpPr/>
                      <wps:spPr>
                        <a:xfrm rot="10800000">
                          <a:off x="1933731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542951" name="Ovaal 5"/>
                      <wps:cNvSpPr/>
                      <wps:spPr>
                        <a:xfrm rot="10800000">
                          <a:off x="2113613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4491302" name="Ovaal 5"/>
                      <wps:cNvSpPr/>
                      <wps:spPr>
                        <a:xfrm rot="10800000">
                          <a:off x="2289747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503859" name="Ovaal 5"/>
                      <wps:cNvSpPr/>
                      <wps:spPr>
                        <a:xfrm rot="10800000">
                          <a:off x="2465882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446862" name="Ovaal 5"/>
                      <wps:cNvSpPr/>
                      <wps:spPr>
                        <a:xfrm rot="10800000">
                          <a:off x="2642016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918143" name="Ovaal 5"/>
                      <wps:cNvSpPr/>
                      <wps:spPr>
                        <a:xfrm rot="10800000">
                          <a:off x="2818150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8734370" name="Ovaal 5"/>
                      <wps:cNvSpPr/>
                      <wps:spPr>
                        <a:xfrm rot="10800000">
                          <a:off x="2994285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7632975" name="Ovaal 5"/>
                      <wps:cNvSpPr/>
                      <wps:spPr>
                        <a:xfrm rot="10800000">
                          <a:off x="3174167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946616" name="Ovaal 5"/>
                      <wps:cNvSpPr/>
                      <wps:spPr>
                        <a:xfrm rot="10800000">
                          <a:off x="3346554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979261" name="Ovaal 5"/>
                      <wps:cNvSpPr/>
                      <wps:spPr>
                        <a:xfrm rot="10800000">
                          <a:off x="3522688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840907" name="Ovaal 5"/>
                      <wps:cNvSpPr/>
                      <wps:spPr>
                        <a:xfrm rot="10800000">
                          <a:off x="3702570" y="0"/>
                          <a:ext cx="43178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373204" name="Ovaal 5"/>
                      <wps:cNvSpPr/>
                      <wps:spPr>
                        <a:xfrm rot="10800000">
                          <a:off x="3893695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394318" name="Ovaal 5"/>
                      <wps:cNvSpPr/>
                      <wps:spPr>
                        <a:xfrm rot="10800000">
                          <a:off x="4073577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4862054" name="Ovaal 5"/>
                      <wps:cNvSpPr/>
                      <wps:spPr>
                        <a:xfrm rot="10800000">
                          <a:off x="4249711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8748" name="Ovaal 5"/>
                      <wps:cNvSpPr/>
                      <wps:spPr>
                        <a:xfrm rot="10800000">
                          <a:off x="4425845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3102541" name="Ovaal 5"/>
                      <wps:cNvSpPr/>
                      <wps:spPr>
                        <a:xfrm rot="10800000">
                          <a:off x="4601980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0532154" name="Ovaal 5"/>
                      <wps:cNvSpPr/>
                      <wps:spPr>
                        <a:xfrm rot="10800000">
                          <a:off x="4778114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7162640" name="Ovaal 5"/>
                      <wps:cNvSpPr/>
                      <wps:spPr>
                        <a:xfrm rot="10800000">
                          <a:off x="4954249" y="0"/>
                          <a:ext cx="42545" cy="431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451EED" id="Groep 3" o:spid="_x0000_s1026" style="position:absolute;margin-left:360.6pt;margin-top:-18.95pt;width:393.4pt;height:3.4pt;z-index:-251504128" coordsize="49967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">
              <v:oval id="Ovaal 5" o:spid="_x0000_s1027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" fillcolor="#c2e6eb [1301]" stroked="f" strokeweight="1pt">
                <v:stroke joinstyle="miter"/>
              </v:oval>
              <v:oval id="Ovaal 5" o:spid="_x0000_s1028" style="position:absolute;left:179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29" style="position:absolute;left:356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30" style="position:absolute;left: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" fillcolor="#c2e6eb [1301]" stroked="f" strokeweight="1pt">
                <v:stroke joinstyle="miter"/>
              </v:oval>
              <v:oval id="Ovaal 5" o:spid="_x0000_s1031" style="position:absolute;left: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" fillcolor="#c2e6eb [1301]" stroked="f" strokeweight="1pt">
                <v:stroke joinstyle="miter"/>
              </v:oval>
              <v:oval id="Ovaal 5" o:spid="_x0000_s1032" style="position:absolute;left:884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" fillcolor="#c2e6eb [1301]" stroked="f" strokeweight="1pt">
                <v:stroke joinstyle="miter"/>
              </v:oval>
              <v:oval id="Ovaal 5" o:spid="_x0000_s1033" style="position:absolute;left:10568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" fillcolor="#c2e6eb [1301]" stroked="f" strokeweight="1pt">
                <v:stroke joinstyle="miter"/>
              </v:oval>
              <v:oval id="Ovaal 5" o:spid="_x0000_s1034" style="position:absolute;left:1236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" fillcolor="#c2e6eb [1301]" stroked="f" strokeweight="1pt">
                <v:stroke joinstyle="miter"/>
              </v:oval>
              <v:oval id="Ovaal 5" o:spid="_x0000_s1035" style="position:absolute;left:141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36" style="position:absolute;left:1588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37" style="position:absolute;left:1765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" fillcolor="#c2e6eb [1301]" stroked="f" strokeweight="1pt">
                <v:stroke joinstyle="miter"/>
              </v:oval>
              <v:oval id="Ovaal 5" o:spid="_x0000_s1038" style="position:absolute;left:19337;width:425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" fillcolor="#c2e6eb [1301]" stroked="f" strokeweight="1pt">
                <v:stroke joinstyle="miter"/>
              </v:oval>
              <v:oval id="Ovaal 5" o:spid="_x0000_s1039" style="position:absolute;left:21136;width:425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" fillcolor="#c2e6eb [1301]" stroked="f" strokeweight="1pt">
                <v:stroke joinstyle="miter"/>
              </v:oval>
              <v:oval id="Ovaal 5" o:spid="_x0000_s1040" style="position:absolute;left:22897;width:425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" fillcolor="#c2e6eb [1301]" stroked="f" strokeweight="1pt">
                <v:stroke joinstyle="miter"/>
              </v:oval>
              <v:oval id="Ovaal 5" o:spid="_x0000_s1041" style="position:absolute;left:24658;width:426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" fillcolor="#c2e6eb [1301]" stroked="f" strokeweight="1pt">
                <v:stroke joinstyle="miter"/>
              </v:oval>
              <v:oval id="Ovaal 5" o:spid="_x0000_s1042" style="position:absolute;left:26420;width:425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" fillcolor="#c2e6eb [1301]" stroked="f" strokeweight="1pt">
                <v:stroke joinstyle="miter"/>
              </v:oval>
              <v:oval id="Ovaal 5" o:spid="_x0000_s1043" style="position:absolute;left:28181;width:425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" fillcolor="#c2e6eb [1301]" stroked="f" strokeweight="1pt">
                <v:stroke joinstyle="miter"/>
              </v:oval>
              <v:oval id="Ovaal 5" o:spid="_x0000_s1044" style="position:absolute;left:29942;width:426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" fillcolor="#c2e6eb [1301]" stroked="f" strokeweight="1pt">
                <v:stroke joinstyle="miter"/>
              </v:oval>
              <v:oval id="Ovaal 5" o:spid="_x0000_s1045" style="position:absolute;left:31741;width:426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46" style="position:absolute;left:33465;width:425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" fillcolor="#c2e6eb [1301]" stroked="f" strokeweight="1pt">
                <v:stroke joinstyle="miter"/>
              </v:oval>
              <v:oval id="Ovaal 5" o:spid="_x0000_s1047" style="position:absolute;left:35226;width:426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" fillcolor="#c2e6eb [1301]" stroked="f" strokeweight="1pt">
                <v:stroke joinstyle="miter"/>
              </v:oval>
              <v:oval id="Ovaal 5" o:spid="_x0000_s1048" style="position:absolute;left:370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" fillcolor="#c2e6eb [1301]" stroked="f" strokeweight="1pt">
                <v:stroke joinstyle="miter"/>
              </v:oval>
              <v:oval id="Ovaal 5" o:spid="_x0000_s1049" style="position:absolute;left:38936;width:426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" fillcolor="#c2e6eb [1301]" stroked="f" strokeweight="1pt">
                <v:stroke joinstyle="miter"/>
              </v:oval>
              <v:oval id="Ovaal 5" o:spid="_x0000_s1050" style="position:absolute;left:40735;width:426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" fillcolor="#c2e6eb [1301]" stroked="f" strokeweight="1pt">
                <v:stroke joinstyle="miter"/>
              </v:oval>
              <v:oval id="Ovaal 5" o:spid="_x0000_s1051" style="position:absolute;left:42497;width:425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" fillcolor="#c2e6eb [1301]" stroked="f" strokeweight="1pt">
                <v:stroke joinstyle="miter"/>
              </v:oval>
              <v:oval id="Ovaal 5" o:spid="_x0000_s1052" style="position:absolute;left:44258;width:425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" fillcolor="#c2e6eb [1301]" stroked="f" strokeweight="1pt">
                <v:stroke joinstyle="miter"/>
              </v:oval>
              <v:oval id="Ovaal 5" o:spid="_x0000_s1053" style="position:absolute;left:46019;width:426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" fillcolor="#c2e6eb [1301]" stroked="f" strokeweight="1pt">
                <v:stroke joinstyle="miter"/>
              </v:oval>
              <v:oval id="Ovaal 5" o:spid="_x0000_s1054" style="position:absolute;left:47781;width:425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" fillcolor="#c2e6eb [1301]" stroked="f" strokeweight="1pt">
                <v:stroke joinstyle="miter"/>
              </v:oval>
              <v:oval id="Ovaal 5" o:spid="_x0000_s1055" style="position:absolute;left:49542;width:425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" fillcolor="#c2e6eb [1301]" stroked="f" strokeweight="1pt">
                <v:stroke joinstyle="miter"/>
              </v:oval>
            </v:group>
          </w:pict>
        </mc:Fallback>
      </mc:AlternateContent>
    </w:r>
  </w:p>
  <w:p w14:paraId="216A7BA9" w14:textId="77777777" w:rsidR="002E6964" w:rsidRDefault="002E69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606BB" w14:textId="77777777" w:rsidR="00983FB5" w:rsidRDefault="00983FB5" w:rsidP="009C713F">
      <w:r>
        <w:separator/>
      </w:r>
    </w:p>
    <w:p w14:paraId="161D23A8" w14:textId="77777777" w:rsidR="00983FB5" w:rsidRDefault="00983FB5" w:rsidP="009C713F"/>
    <w:p w14:paraId="76ED90D6" w14:textId="77777777" w:rsidR="00983FB5" w:rsidRDefault="00983FB5" w:rsidP="009C713F"/>
    <w:p w14:paraId="12DA5369" w14:textId="77777777" w:rsidR="00983FB5" w:rsidRDefault="00983FB5"/>
  </w:footnote>
  <w:footnote w:type="continuationSeparator" w:id="0">
    <w:p w14:paraId="19CFBEF7" w14:textId="77777777" w:rsidR="00983FB5" w:rsidRDefault="00983FB5" w:rsidP="009C713F">
      <w:r>
        <w:continuationSeparator/>
      </w:r>
    </w:p>
    <w:p w14:paraId="51DDD7E1" w14:textId="77777777" w:rsidR="00983FB5" w:rsidRDefault="00983FB5" w:rsidP="009C713F"/>
    <w:p w14:paraId="46AFBDE3" w14:textId="77777777" w:rsidR="00983FB5" w:rsidRDefault="00983FB5" w:rsidP="009C713F"/>
    <w:p w14:paraId="5F147D90" w14:textId="77777777" w:rsidR="00983FB5" w:rsidRDefault="00983F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5" type="#_x0000_t75" style="width:16.8pt;height:16.8pt" o:bullet="t">
        <v:imagedata r:id="rId1" o:title="driehoek"/>
      </v:shape>
    </w:pict>
  </w:numPicBullet>
  <w:numPicBullet w:numPicBulletId="1">
    <w:pict>
      <v:shape id="_x0000_i1406" type="#_x0000_t75" style="width:16.8pt;height:16.8pt" o:bullet="t">
        <v:imagedata r:id="rId2" o:title="bol"/>
      </v:shape>
    </w:pict>
  </w:numPicBullet>
  <w:numPicBullet w:numPicBulletId="2">
    <w:pict>
      <v:shape id="_x0000_i1407" type="#_x0000_t75" style="width:20.4pt;height:20.4pt" o:bullet="t">
        <v:imagedata r:id="rId3" o:title="ruit"/>
      </v:shape>
    </w:pict>
  </w:numPicBullet>
  <w:abstractNum w:abstractNumId="0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D55E8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68C3CD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68C3CD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68C3CD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68C3CD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68C3CD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68C3CD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68C3CD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68C3CD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68C3CD"/>
        <w:sz w:val="20"/>
      </w:rPr>
    </w:lvl>
  </w:abstractNum>
  <w:abstractNum w:abstractNumId="2" w15:restartNumberingAfterBreak="0">
    <w:nsid w:val="07696854"/>
    <w:multiLevelType w:val="multilevel"/>
    <w:tmpl w:val="3D1E0AAC"/>
    <w:numStyleLink w:val="genummerd"/>
  </w:abstractNum>
  <w:abstractNum w:abstractNumId="3" w15:restartNumberingAfterBreak="0">
    <w:nsid w:val="0F097013"/>
    <w:multiLevelType w:val="multilevel"/>
    <w:tmpl w:val="E0F6D478"/>
    <w:numStyleLink w:val="combinatie"/>
  </w:abstractNum>
  <w:abstractNum w:abstractNumId="4" w15:restartNumberingAfterBreak="0">
    <w:nsid w:val="105A0942"/>
    <w:multiLevelType w:val="hybridMultilevel"/>
    <w:tmpl w:val="D3C026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F51FC"/>
    <w:multiLevelType w:val="hybridMultilevel"/>
    <w:tmpl w:val="041030DA"/>
    <w:lvl w:ilvl="0" w:tplc="369EB572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11AB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8C41DC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004F13"/>
    <w:multiLevelType w:val="hybridMultilevel"/>
    <w:tmpl w:val="7E8E9CF4"/>
    <w:lvl w:ilvl="0" w:tplc="B2CE0E9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A51A7"/>
    <w:multiLevelType w:val="multilevel"/>
    <w:tmpl w:val="794A7306"/>
    <w:lvl w:ilvl="0">
      <w:start w:val="1"/>
      <w:numFmt w:val="decimal"/>
      <w:pStyle w:val="Kop1"/>
      <w:lvlText w:val="%1"/>
      <w:lvlJc w:val="left"/>
      <w:pPr>
        <w:ind w:left="7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1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50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64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9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93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224" w:hanging="1584"/>
      </w:pPr>
      <w:rPr>
        <w:rFonts w:hint="default"/>
      </w:rPr>
    </w:lvl>
  </w:abstractNum>
  <w:abstractNum w:abstractNumId="11" w15:restartNumberingAfterBreak="0">
    <w:nsid w:val="1CC74421"/>
    <w:multiLevelType w:val="hybridMultilevel"/>
    <w:tmpl w:val="7560738E"/>
    <w:lvl w:ilvl="0" w:tplc="B3881E94">
      <w:start w:val="1"/>
      <w:numFmt w:val="bullet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FB216D"/>
    <w:multiLevelType w:val="hybridMultilevel"/>
    <w:tmpl w:val="B8040EDA"/>
    <w:lvl w:ilvl="0" w:tplc="0813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color w:val="68C3CD"/>
        <w:sz w:val="28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264F7F"/>
    <w:multiLevelType w:val="multilevel"/>
    <w:tmpl w:val="3D1E0AAC"/>
    <w:styleLink w:val="genummerd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8C3CD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  <w:i w:val="0"/>
        <w:color w:val="68C3CD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/>
        <w:i w:val="0"/>
        <w:color w:val="68C3CD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/>
        <w:i w:val="0"/>
        <w:color w:val="68C3CD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color w:val="68C3CD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i w:val="0"/>
        <w:color w:val="68C3CD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hint="default"/>
        <w:b w:val="0"/>
        <w:i w:val="0"/>
        <w:color w:val="68C3CD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hint="default"/>
        <w:b w:val="0"/>
        <w:i w:val="0"/>
        <w:color w:val="68C3CD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hint="default"/>
        <w:b w:val="0"/>
        <w:i w:val="0"/>
        <w:color w:val="68C3CD"/>
        <w:sz w:val="20"/>
      </w:rPr>
    </w:lvl>
  </w:abstractNum>
  <w:abstractNum w:abstractNumId="14" w15:restartNumberingAfterBreak="0">
    <w:nsid w:val="3448724B"/>
    <w:multiLevelType w:val="multilevel"/>
    <w:tmpl w:val="221C17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37131E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0B41D3"/>
    <w:multiLevelType w:val="multilevel"/>
    <w:tmpl w:val="E0F6D478"/>
    <w:styleLink w:val="combinati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color w:val="68C3CD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color w:val="68C3CD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/>
        <w:b/>
        <w:color w:val="68C3CD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color w:val="68C3CD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color w:val="68C3CD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/>
        <w:b/>
        <w:color w:val="68C3CD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color w:val="68C3CD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color w:val="68C3CD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/>
        <w:color w:val="68C3CD"/>
        <w:sz w:val="20"/>
      </w:rPr>
    </w:lvl>
  </w:abstractNum>
  <w:abstractNum w:abstractNumId="17" w15:restartNumberingAfterBreak="0">
    <w:nsid w:val="4DC3015F"/>
    <w:multiLevelType w:val="multilevel"/>
    <w:tmpl w:val="E0F6D478"/>
    <w:numStyleLink w:val="combinatie"/>
  </w:abstractNum>
  <w:abstractNum w:abstractNumId="18" w15:restartNumberingAfterBreak="0">
    <w:nsid w:val="530E7E3D"/>
    <w:multiLevelType w:val="hybridMultilevel"/>
    <w:tmpl w:val="C65C44F0"/>
    <w:lvl w:ilvl="0" w:tplc="3CACE6EC">
      <w:start w:val="1"/>
      <w:numFmt w:val="bullet"/>
      <w:pStyle w:val="Opsomming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C0360"/>
    <w:multiLevelType w:val="multilevel"/>
    <w:tmpl w:val="3D1E0AAC"/>
    <w:numStyleLink w:val="genummerd"/>
  </w:abstractNum>
  <w:abstractNum w:abstractNumId="20" w15:restartNumberingAfterBreak="0">
    <w:nsid w:val="5FC837C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054902"/>
    <w:multiLevelType w:val="hybridMultilevel"/>
    <w:tmpl w:val="0C72C9CC"/>
    <w:lvl w:ilvl="0" w:tplc="810AC31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24EB6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FA224B"/>
    <w:multiLevelType w:val="multilevel"/>
    <w:tmpl w:val="3D1E0AAC"/>
    <w:numStyleLink w:val="genummerd"/>
  </w:abstractNum>
  <w:abstractNum w:abstractNumId="24" w15:restartNumberingAfterBreak="0">
    <w:nsid w:val="69FC2BC1"/>
    <w:multiLevelType w:val="hybridMultilevel"/>
    <w:tmpl w:val="938284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C7B9C"/>
    <w:multiLevelType w:val="hybridMultilevel"/>
    <w:tmpl w:val="FF980578"/>
    <w:lvl w:ilvl="0" w:tplc="86E0E3FC">
      <w:numFmt w:val="bullet"/>
      <w:lvlText w:val="-"/>
      <w:lvlJc w:val="left"/>
      <w:pPr>
        <w:ind w:left="720" w:hanging="360"/>
      </w:pPr>
      <w:rPr>
        <w:rFonts w:ascii="Serenity Medium" w:eastAsiaTheme="minorHAnsi" w:hAnsi="Serenity Medium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56C19"/>
    <w:multiLevelType w:val="hybridMultilevel"/>
    <w:tmpl w:val="98B834F8"/>
    <w:lvl w:ilvl="0" w:tplc="74E600CA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D87DBF"/>
    <w:multiLevelType w:val="hybridMultilevel"/>
    <w:tmpl w:val="DC6E0804"/>
    <w:lvl w:ilvl="0" w:tplc="369EB5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1790B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AC107E7"/>
    <w:multiLevelType w:val="multilevel"/>
    <w:tmpl w:val="E0F6D47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color w:val="68C3CD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color w:val="68C3CD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/>
        <w:b/>
        <w:color w:val="68C3CD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color w:val="68C3CD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89948">
    <w:abstractNumId w:val="5"/>
  </w:num>
  <w:num w:numId="2" w16cid:durableId="2042320726">
    <w:abstractNumId w:val="25"/>
  </w:num>
  <w:num w:numId="3" w16cid:durableId="1228414136">
    <w:abstractNumId w:val="18"/>
  </w:num>
  <w:num w:numId="4" w16cid:durableId="1646353337">
    <w:abstractNumId w:val="17"/>
  </w:num>
  <w:num w:numId="5" w16cid:durableId="1347442174">
    <w:abstractNumId w:val="16"/>
  </w:num>
  <w:num w:numId="6" w16cid:durableId="913508156">
    <w:abstractNumId w:val="15"/>
  </w:num>
  <w:num w:numId="7" w16cid:durableId="1722287947">
    <w:abstractNumId w:val="29"/>
  </w:num>
  <w:num w:numId="8" w16cid:durableId="1269003491">
    <w:abstractNumId w:val="3"/>
  </w:num>
  <w:num w:numId="9" w16cid:durableId="203062183">
    <w:abstractNumId w:val="1"/>
  </w:num>
  <w:num w:numId="10" w16cid:durableId="478687627">
    <w:abstractNumId w:val="20"/>
  </w:num>
  <w:num w:numId="11" w16cid:durableId="2067024023">
    <w:abstractNumId w:val="7"/>
  </w:num>
  <w:num w:numId="12" w16cid:durableId="2041006789">
    <w:abstractNumId w:val="8"/>
  </w:num>
  <w:num w:numId="13" w16cid:durableId="1876236835">
    <w:abstractNumId w:val="19"/>
  </w:num>
  <w:num w:numId="14" w16cid:durableId="140004403">
    <w:abstractNumId w:val="13"/>
  </w:num>
  <w:num w:numId="15" w16cid:durableId="1095714620">
    <w:abstractNumId w:val="28"/>
  </w:num>
  <w:num w:numId="16" w16cid:durableId="1579747801">
    <w:abstractNumId w:val="23"/>
  </w:num>
  <w:num w:numId="17" w16cid:durableId="1346010711">
    <w:abstractNumId w:val="9"/>
  </w:num>
  <w:num w:numId="18" w16cid:durableId="165478843">
    <w:abstractNumId w:val="6"/>
  </w:num>
  <w:num w:numId="19" w16cid:durableId="1725063173">
    <w:abstractNumId w:val="27"/>
  </w:num>
  <w:num w:numId="20" w16cid:durableId="1583835578">
    <w:abstractNumId w:val="21"/>
  </w:num>
  <w:num w:numId="21" w16cid:durableId="1457990789">
    <w:abstractNumId w:val="12"/>
  </w:num>
  <w:num w:numId="22" w16cid:durableId="1670400158">
    <w:abstractNumId w:val="11"/>
  </w:num>
  <w:num w:numId="23" w16cid:durableId="996999208">
    <w:abstractNumId w:val="26"/>
  </w:num>
  <w:num w:numId="24" w16cid:durableId="1128281679">
    <w:abstractNumId w:val="0"/>
  </w:num>
  <w:num w:numId="25" w16cid:durableId="1200169213">
    <w:abstractNumId w:val="10"/>
  </w:num>
  <w:num w:numId="26" w16cid:durableId="1427965396">
    <w:abstractNumId w:val="14"/>
  </w:num>
  <w:num w:numId="27" w16cid:durableId="600841374">
    <w:abstractNumId w:val="2"/>
  </w:num>
  <w:num w:numId="28" w16cid:durableId="841317490">
    <w:abstractNumId w:val="22"/>
  </w:num>
  <w:num w:numId="29" w16cid:durableId="1166944061">
    <w:abstractNumId w:val="4"/>
  </w:num>
  <w:num w:numId="30" w16cid:durableId="1978411520">
    <w:abstractNumId w:val="10"/>
  </w:num>
  <w:num w:numId="31" w16cid:durableId="20567295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B5"/>
    <w:rsid w:val="000302DF"/>
    <w:rsid w:val="00047A15"/>
    <w:rsid w:val="00054D65"/>
    <w:rsid w:val="00075428"/>
    <w:rsid w:val="000829CC"/>
    <w:rsid w:val="00087807"/>
    <w:rsid w:val="000B1200"/>
    <w:rsid w:val="000B5B15"/>
    <w:rsid w:val="000B6CA3"/>
    <w:rsid w:val="000C690A"/>
    <w:rsid w:val="000E5E90"/>
    <w:rsid w:val="000F3462"/>
    <w:rsid w:val="0010047F"/>
    <w:rsid w:val="0012487C"/>
    <w:rsid w:val="00124F91"/>
    <w:rsid w:val="0014256E"/>
    <w:rsid w:val="001526DD"/>
    <w:rsid w:val="00157F78"/>
    <w:rsid w:val="001623C2"/>
    <w:rsid w:val="001630FD"/>
    <w:rsid w:val="00176547"/>
    <w:rsid w:val="00185BF4"/>
    <w:rsid w:val="001A72CF"/>
    <w:rsid w:val="001F1089"/>
    <w:rsid w:val="001F4ECB"/>
    <w:rsid w:val="00206E21"/>
    <w:rsid w:val="0021304A"/>
    <w:rsid w:val="002165B0"/>
    <w:rsid w:val="00232613"/>
    <w:rsid w:val="002617CA"/>
    <w:rsid w:val="00283FF7"/>
    <w:rsid w:val="002E6964"/>
    <w:rsid w:val="002F0DCC"/>
    <w:rsid w:val="00310C84"/>
    <w:rsid w:val="00327F56"/>
    <w:rsid w:val="0034349E"/>
    <w:rsid w:val="0039237E"/>
    <w:rsid w:val="003A630D"/>
    <w:rsid w:val="00407443"/>
    <w:rsid w:val="00417697"/>
    <w:rsid w:val="00447DEC"/>
    <w:rsid w:val="004705CE"/>
    <w:rsid w:val="004817A7"/>
    <w:rsid w:val="00486780"/>
    <w:rsid w:val="00495FA6"/>
    <w:rsid w:val="004A7EBF"/>
    <w:rsid w:val="004B41F0"/>
    <w:rsid w:val="004D5E36"/>
    <w:rsid w:val="004F52FE"/>
    <w:rsid w:val="005058B5"/>
    <w:rsid w:val="00520286"/>
    <w:rsid w:val="005547D7"/>
    <w:rsid w:val="0057387B"/>
    <w:rsid w:val="00576223"/>
    <w:rsid w:val="00586829"/>
    <w:rsid w:val="005C40B2"/>
    <w:rsid w:val="005D4075"/>
    <w:rsid w:val="005D4E16"/>
    <w:rsid w:val="005D6EB1"/>
    <w:rsid w:val="005E07BA"/>
    <w:rsid w:val="005E44EF"/>
    <w:rsid w:val="00614236"/>
    <w:rsid w:val="00643E37"/>
    <w:rsid w:val="006630C7"/>
    <w:rsid w:val="006631FC"/>
    <w:rsid w:val="006972D5"/>
    <w:rsid w:val="006A3836"/>
    <w:rsid w:val="006A5EEC"/>
    <w:rsid w:val="006B04CD"/>
    <w:rsid w:val="007225E9"/>
    <w:rsid w:val="00734D35"/>
    <w:rsid w:val="00762BC2"/>
    <w:rsid w:val="0077525F"/>
    <w:rsid w:val="00797230"/>
    <w:rsid w:val="007D0072"/>
    <w:rsid w:val="007E6358"/>
    <w:rsid w:val="007E7078"/>
    <w:rsid w:val="007F6ABA"/>
    <w:rsid w:val="00801AF5"/>
    <w:rsid w:val="00806B17"/>
    <w:rsid w:val="008131AA"/>
    <w:rsid w:val="00840A5E"/>
    <w:rsid w:val="00850D8F"/>
    <w:rsid w:val="008820FA"/>
    <w:rsid w:val="008869D3"/>
    <w:rsid w:val="0089315F"/>
    <w:rsid w:val="00896EDF"/>
    <w:rsid w:val="0089707D"/>
    <w:rsid w:val="008A106F"/>
    <w:rsid w:val="008B44D0"/>
    <w:rsid w:val="008C3CDC"/>
    <w:rsid w:val="008D1EAD"/>
    <w:rsid w:val="008E1F55"/>
    <w:rsid w:val="008E4BCB"/>
    <w:rsid w:val="00931CD1"/>
    <w:rsid w:val="0093313D"/>
    <w:rsid w:val="0093583F"/>
    <w:rsid w:val="00951AD5"/>
    <w:rsid w:val="009620D4"/>
    <w:rsid w:val="00983FB5"/>
    <w:rsid w:val="00983FF3"/>
    <w:rsid w:val="00994339"/>
    <w:rsid w:val="009B5017"/>
    <w:rsid w:val="009C3585"/>
    <w:rsid w:val="009C713F"/>
    <w:rsid w:val="009F59A2"/>
    <w:rsid w:val="009F5ACC"/>
    <w:rsid w:val="00A0206A"/>
    <w:rsid w:val="00A058F2"/>
    <w:rsid w:val="00A16382"/>
    <w:rsid w:val="00A43BA1"/>
    <w:rsid w:val="00A60E93"/>
    <w:rsid w:val="00A80AF6"/>
    <w:rsid w:val="00AA7726"/>
    <w:rsid w:val="00AE50DB"/>
    <w:rsid w:val="00AE67AA"/>
    <w:rsid w:val="00B13F2F"/>
    <w:rsid w:val="00B146E5"/>
    <w:rsid w:val="00B276EE"/>
    <w:rsid w:val="00B35DCB"/>
    <w:rsid w:val="00B801A0"/>
    <w:rsid w:val="00B87888"/>
    <w:rsid w:val="00BA07A8"/>
    <w:rsid w:val="00BA50BF"/>
    <w:rsid w:val="00BC1082"/>
    <w:rsid w:val="00BC60D6"/>
    <w:rsid w:val="00BE6455"/>
    <w:rsid w:val="00C11DC0"/>
    <w:rsid w:val="00C4120B"/>
    <w:rsid w:val="00CB3E08"/>
    <w:rsid w:val="00CC5CC4"/>
    <w:rsid w:val="00CD4C54"/>
    <w:rsid w:val="00CF5422"/>
    <w:rsid w:val="00D46845"/>
    <w:rsid w:val="00D642A2"/>
    <w:rsid w:val="00D75325"/>
    <w:rsid w:val="00D94918"/>
    <w:rsid w:val="00DA25D8"/>
    <w:rsid w:val="00DA29A9"/>
    <w:rsid w:val="00DA7571"/>
    <w:rsid w:val="00DE1818"/>
    <w:rsid w:val="00DF4BA8"/>
    <w:rsid w:val="00E13167"/>
    <w:rsid w:val="00E31B44"/>
    <w:rsid w:val="00E419CE"/>
    <w:rsid w:val="00E51270"/>
    <w:rsid w:val="00E54C38"/>
    <w:rsid w:val="00E96A24"/>
    <w:rsid w:val="00F03736"/>
    <w:rsid w:val="00F2516E"/>
    <w:rsid w:val="00F37910"/>
    <w:rsid w:val="00F401D7"/>
    <w:rsid w:val="00F43B4D"/>
    <w:rsid w:val="00F56546"/>
    <w:rsid w:val="00F63DFB"/>
    <w:rsid w:val="00F70441"/>
    <w:rsid w:val="00F715E4"/>
    <w:rsid w:val="00F71F66"/>
    <w:rsid w:val="00F81D11"/>
    <w:rsid w:val="00FA0569"/>
    <w:rsid w:val="00FA12A2"/>
    <w:rsid w:val="00FB0A47"/>
    <w:rsid w:val="00FB0E7B"/>
    <w:rsid w:val="00FE7772"/>
    <w:rsid w:val="2ABBA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1F63FED"/>
  <w15:chartTrackingRefBased/>
  <w15:docId w15:val="{56147213-0CAF-40FB-9651-25C895C2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951AD5"/>
    <w:pPr>
      <w:tabs>
        <w:tab w:val="left" w:pos="2060"/>
      </w:tabs>
    </w:pPr>
    <w:rPr>
      <w:rFonts w:ascii="Calibri" w:hAnsi="Calibri" w:cs="Calibri"/>
      <w:color w:val="000000" w:themeColor="text1"/>
      <w:sz w:val="22"/>
      <w:szCs w:val="22"/>
      <w:lang w:val="nl-NL"/>
    </w:rPr>
  </w:style>
  <w:style w:type="paragraph" w:styleId="Kop1">
    <w:name w:val="heading 1"/>
    <w:basedOn w:val="Titel"/>
    <w:next w:val="Standaard"/>
    <w:link w:val="Kop1Char"/>
    <w:uiPriority w:val="9"/>
    <w:qFormat/>
    <w:rsid w:val="00D46845"/>
    <w:pPr>
      <w:numPr>
        <w:numId w:val="25"/>
      </w:num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2487C"/>
    <w:pPr>
      <w:numPr>
        <w:ilvl w:val="1"/>
        <w:numId w:val="25"/>
      </w:numPr>
      <w:tabs>
        <w:tab w:val="clear" w:pos="2060"/>
      </w:tabs>
      <w:outlineLvl w:val="1"/>
    </w:pPr>
    <w:rPr>
      <w:b/>
      <w:bCs/>
      <w:color w:val="5EBEBE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2487C"/>
    <w:pPr>
      <w:numPr>
        <w:ilvl w:val="2"/>
        <w:numId w:val="25"/>
      </w:numPr>
      <w:ind w:left="284"/>
      <w:outlineLvl w:val="2"/>
    </w:pPr>
    <w:rPr>
      <w:b/>
      <w:bCs/>
      <w:color w:val="5EBEBE"/>
      <w:sz w:val="24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2487C"/>
    <w:pPr>
      <w:numPr>
        <w:ilvl w:val="3"/>
        <w:numId w:val="25"/>
      </w:numPr>
      <w:tabs>
        <w:tab w:val="clear" w:pos="2060"/>
        <w:tab w:val="left" w:pos="1418"/>
      </w:tabs>
      <w:ind w:left="284"/>
      <w:outlineLvl w:val="3"/>
    </w:pPr>
    <w:rPr>
      <w:b/>
      <w:bCs/>
      <w:color w:val="5EBEBE"/>
      <w:sz w:val="24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6845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0D2552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6845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091836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6845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91836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6845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6845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Hoofdtitel"/>
    <w:basedOn w:val="Standaard"/>
    <w:next w:val="Standaard"/>
    <w:link w:val="TitelChar"/>
    <w:uiPriority w:val="10"/>
    <w:qFormat/>
    <w:rsid w:val="009C713F"/>
    <w:rPr>
      <w:b/>
      <w:color w:val="1D3159"/>
      <w:sz w:val="36"/>
      <w:szCs w:val="36"/>
    </w:rPr>
  </w:style>
  <w:style w:type="character" w:customStyle="1" w:styleId="TitelChar">
    <w:name w:val="Titel Char"/>
    <w:aliases w:val="Hoofdtitel Char"/>
    <w:basedOn w:val="Standaardalinea-lettertype"/>
    <w:link w:val="Titel"/>
    <w:uiPriority w:val="10"/>
    <w:rsid w:val="009C713F"/>
    <w:rPr>
      <w:rFonts w:ascii="Calibri" w:hAnsi="Calibri" w:cs="Calibri"/>
      <w:b/>
      <w:color w:val="1D3159"/>
      <w:sz w:val="36"/>
      <w:szCs w:val="3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89315F"/>
    <w:pPr>
      <w:ind w:left="720"/>
      <w:contextualSpacing/>
    </w:pPr>
  </w:style>
  <w:style w:type="paragraph" w:customStyle="1" w:styleId="Opsomming">
    <w:name w:val="Opsomming"/>
    <w:qFormat/>
    <w:rsid w:val="00797230"/>
    <w:pPr>
      <w:numPr>
        <w:numId w:val="3"/>
      </w:numPr>
    </w:pPr>
    <w:rPr>
      <w:rFonts w:cs="Calibri"/>
      <w:color w:val="1D3159"/>
      <w:sz w:val="22"/>
      <w:szCs w:val="36"/>
      <w:lang w:val="nl-NL"/>
    </w:rPr>
  </w:style>
  <w:style w:type="paragraph" w:customStyle="1" w:styleId="TussentitelTurquoise">
    <w:name w:val="Tussentitel Turquoise"/>
    <w:basedOn w:val="Standaard"/>
    <w:qFormat/>
    <w:rsid w:val="00BE6455"/>
    <w:rPr>
      <w:b/>
      <w:bCs/>
      <w:color w:val="68C3CD" w:themeColor="accent6"/>
      <w:sz w:val="24"/>
      <w:szCs w:val="24"/>
    </w:rPr>
  </w:style>
  <w:style w:type="paragraph" w:customStyle="1" w:styleId="Highlightedbrieftekst">
    <w:name w:val="Highlighted brieftekst"/>
    <w:basedOn w:val="Standaard"/>
    <w:qFormat/>
    <w:rsid w:val="00AA7726"/>
    <w:rPr>
      <w:rFonts w:ascii="Serenity Medium" w:hAnsi="Serenity Medium"/>
    </w:rPr>
  </w:style>
  <w:style w:type="paragraph" w:styleId="Geenafstand">
    <w:name w:val="No Spacing"/>
    <w:link w:val="GeenafstandChar"/>
    <w:uiPriority w:val="1"/>
    <w:qFormat/>
    <w:rsid w:val="00DF4BA8"/>
    <w:rPr>
      <w:rFonts w:eastAsiaTheme="minorEastAsia"/>
      <w:sz w:val="22"/>
      <w:szCs w:val="22"/>
      <w:lang w:val="en-US" w:eastAsia="zh-C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F4BA8"/>
    <w:rPr>
      <w:rFonts w:eastAsiaTheme="minorEastAsia"/>
      <w:sz w:val="22"/>
      <w:szCs w:val="22"/>
      <w:lang w:val="en-US" w:eastAsia="zh-CN"/>
    </w:rPr>
  </w:style>
  <w:style w:type="character" w:styleId="Paginanummer">
    <w:name w:val="page number"/>
    <w:basedOn w:val="Standaardalinea-lettertype"/>
    <w:uiPriority w:val="99"/>
    <w:semiHidden/>
    <w:unhideWhenUsed/>
    <w:rsid w:val="00DF4BA8"/>
  </w:style>
  <w:style w:type="paragraph" w:customStyle="1" w:styleId="Titelopvoorblad">
    <w:name w:val="Titel op voorblad"/>
    <w:next w:val="Standaard"/>
    <w:qFormat/>
    <w:rsid w:val="001F4ECB"/>
    <w:pPr>
      <w:spacing w:line="216" w:lineRule="auto"/>
    </w:pPr>
    <w:rPr>
      <w:rFonts w:eastAsiaTheme="minorEastAsia"/>
      <w:b/>
      <w:color w:val="12326E" w:themeColor="accent1"/>
      <w:sz w:val="36"/>
      <w:szCs w:val="96"/>
      <w:lang w:val="en-US" w:eastAsia="zh-CN"/>
    </w:rPr>
  </w:style>
  <w:style w:type="paragraph" w:customStyle="1" w:styleId="ondertitelopvoorblad">
    <w:name w:val="ondertitel op voorblad"/>
    <w:basedOn w:val="Geenafstand"/>
    <w:qFormat/>
    <w:rsid w:val="000B1200"/>
    <w:pPr>
      <w:spacing w:after="240" w:line="216" w:lineRule="auto"/>
    </w:pPr>
    <w:rPr>
      <w:rFonts w:ascii="Calibri" w:hAnsi="Calibri" w:cs="Calibri"/>
      <w:color w:val="44546A" w:themeColor="text2"/>
      <w:spacing w:val="10"/>
      <w:sz w:val="36"/>
      <w:szCs w:val="36"/>
      <w:lang w:val="nl-NL"/>
    </w:rPr>
  </w:style>
  <w:style w:type="table" w:styleId="Tabelraster">
    <w:name w:val="Table Grid"/>
    <w:basedOn w:val="Standaardtabel"/>
    <w:uiPriority w:val="39"/>
    <w:rsid w:val="000F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0F3462"/>
    <w:tblPr>
      <w:tblStyleRowBandSize w:val="1"/>
      <w:tblStyleColBandSize w:val="1"/>
      <w:tblBorders>
        <w:top w:val="single" w:sz="4" w:space="0" w:color="E8A2B7" w:themeColor="accent5" w:themeTint="66"/>
        <w:left w:val="single" w:sz="4" w:space="0" w:color="E8A2B7" w:themeColor="accent5" w:themeTint="66"/>
        <w:bottom w:val="single" w:sz="4" w:space="0" w:color="E8A2B7" w:themeColor="accent5" w:themeTint="66"/>
        <w:right w:val="single" w:sz="4" w:space="0" w:color="E8A2B7" w:themeColor="accent5" w:themeTint="66"/>
        <w:insideH w:val="single" w:sz="4" w:space="0" w:color="E8A2B7" w:themeColor="accent5" w:themeTint="66"/>
        <w:insideV w:val="single" w:sz="4" w:space="0" w:color="E8A2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D73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3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5">
    <w:name w:val="Grid Table 5 Dark Accent 5"/>
    <w:basedOn w:val="Standaardtabel"/>
    <w:uiPriority w:val="50"/>
    <w:rsid w:val="000F3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0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2B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2B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2B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2B55" w:themeFill="accent5"/>
      </w:tcPr>
    </w:tblStylePr>
    <w:tblStylePr w:type="band1Vert">
      <w:tblPr/>
      <w:tcPr>
        <w:shd w:val="clear" w:color="auto" w:fill="E8A2B7" w:themeFill="accent5" w:themeFillTint="66"/>
      </w:tcPr>
    </w:tblStylePr>
    <w:tblStylePr w:type="band1Horz">
      <w:tblPr/>
      <w:tcPr>
        <w:shd w:val="clear" w:color="auto" w:fill="E8A2B7" w:themeFill="accent5" w:themeFillTint="66"/>
      </w:tcPr>
    </w:tblStylePr>
  </w:style>
  <w:style w:type="table" w:styleId="Rastertabel7kleurrijk-Accent5">
    <w:name w:val="Grid Table 7 Colorful Accent 5"/>
    <w:basedOn w:val="Standaardtabel"/>
    <w:uiPriority w:val="52"/>
    <w:rsid w:val="000F3462"/>
    <w:rPr>
      <w:color w:val="86203F" w:themeColor="accent5" w:themeShade="BF"/>
    </w:rPr>
    <w:tblPr>
      <w:tblStyleRowBandSize w:val="1"/>
      <w:tblStyleColBandSize w:val="1"/>
      <w:tblBorders>
        <w:top w:val="single" w:sz="4" w:space="0" w:color="DD7394" w:themeColor="accent5" w:themeTint="99"/>
        <w:left w:val="single" w:sz="4" w:space="0" w:color="DD7394" w:themeColor="accent5" w:themeTint="99"/>
        <w:bottom w:val="single" w:sz="4" w:space="0" w:color="DD7394" w:themeColor="accent5" w:themeTint="99"/>
        <w:right w:val="single" w:sz="4" w:space="0" w:color="DD7394" w:themeColor="accent5" w:themeTint="99"/>
        <w:insideH w:val="single" w:sz="4" w:space="0" w:color="DD7394" w:themeColor="accent5" w:themeTint="99"/>
        <w:insideV w:val="single" w:sz="4" w:space="0" w:color="DD73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0DB" w:themeFill="accent5" w:themeFillTint="33"/>
      </w:tcPr>
    </w:tblStylePr>
    <w:tblStylePr w:type="band1Horz">
      <w:tblPr/>
      <w:tcPr>
        <w:shd w:val="clear" w:color="auto" w:fill="F4D0DB" w:themeFill="accent5" w:themeFillTint="33"/>
      </w:tcPr>
    </w:tblStylePr>
    <w:tblStylePr w:type="neCell">
      <w:tblPr/>
      <w:tcPr>
        <w:tcBorders>
          <w:bottom w:val="single" w:sz="4" w:space="0" w:color="DD7394" w:themeColor="accent5" w:themeTint="99"/>
        </w:tcBorders>
      </w:tcPr>
    </w:tblStylePr>
    <w:tblStylePr w:type="nwCell">
      <w:tblPr/>
      <w:tcPr>
        <w:tcBorders>
          <w:bottom w:val="single" w:sz="4" w:space="0" w:color="DD7394" w:themeColor="accent5" w:themeTint="99"/>
        </w:tcBorders>
      </w:tcPr>
    </w:tblStylePr>
    <w:tblStylePr w:type="seCell">
      <w:tblPr/>
      <w:tcPr>
        <w:tcBorders>
          <w:top w:val="single" w:sz="4" w:space="0" w:color="DD7394" w:themeColor="accent5" w:themeTint="99"/>
        </w:tcBorders>
      </w:tcPr>
    </w:tblStylePr>
    <w:tblStylePr w:type="swCell">
      <w:tblPr/>
      <w:tcPr>
        <w:tcBorders>
          <w:top w:val="single" w:sz="4" w:space="0" w:color="DD7394" w:themeColor="accent5" w:themeTint="99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0F3462"/>
    <w:tblPr>
      <w:tblStyleRowBandSize w:val="1"/>
      <w:tblStyleColBandSize w:val="1"/>
      <w:tblBorders>
        <w:top w:val="single" w:sz="4" w:space="0" w:color="7BA1E9" w:themeColor="accent1" w:themeTint="66"/>
        <w:left w:val="single" w:sz="4" w:space="0" w:color="7BA1E9" w:themeColor="accent1" w:themeTint="66"/>
        <w:bottom w:val="single" w:sz="4" w:space="0" w:color="7BA1E9" w:themeColor="accent1" w:themeTint="66"/>
        <w:right w:val="single" w:sz="4" w:space="0" w:color="7BA1E9" w:themeColor="accent1" w:themeTint="66"/>
        <w:insideH w:val="single" w:sz="4" w:space="0" w:color="7BA1E9" w:themeColor="accent1" w:themeTint="66"/>
        <w:insideV w:val="single" w:sz="4" w:space="0" w:color="7BA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7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7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4-Accent2">
    <w:name w:val="List Table 4 Accent 2"/>
    <w:basedOn w:val="Standaardtabel"/>
    <w:uiPriority w:val="49"/>
    <w:rsid w:val="000F3462"/>
    <w:tblPr>
      <w:tblStyleRowBandSize w:val="1"/>
      <w:tblStyleColBandSize w:val="1"/>
      <w:tblBorders>
        <w:top w:val="single" w:sz="4" w:space="0" w:color="A4DAE1" w:themeColor="accent2" w:themeTint="99"/>
        <w:left w:val="single" w:sz="4" w:space="0" w:color="A4DAE1" w:themeColor="accent2" w:themeTint="99"/>
        <w:bottom w:val="single" w:sz="4" w:space="0" w:color="A4DAE1" w:themeColor="accent2" w:themeTint="99"/>
        <w:right w:val="single" w:sz="4" w:space="0" w:color="A4DAE1" w:themeColor="accent2" w:themeTint="99"/>
        <w:insideH w:val="single" w:sz="4" w:space="0" w:color="A4DA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C3CD" w:themeColor="accent2"/>
          <w:left w:val="single" w:sz="4" w:space="0" w:color="68C3CD" w:themeColor="accent2"/>
          <w:bottom w:val="single" w:sz="4" w:space="0" w:color="68C3CD" w:themeColor="accent2"/>
          <w:right w:val="single" w:sz="4" w:space="0" w:color="68C3CD" w:themeColor="accent2"/>
          <w:insideH w:val="nil"/>
        </w:tcBorders>
        <w:shd w:val="clear" w:color="auto" w:fill="68C3CD" w:themeFill="accent2"/>
      </w:tcPr>
    </w:tblStylePr>
    <w:tblStylePr w:type="lastRow">
      <w:rPr>
        <w:b/>
        <w:bCs/>
      </w:rPr>
      <w:tblPr/>
      <w:tcPr>
        <w:tcBorders>
          <w:top w:val="double" w:sz="4" w:space="0" w:color="A4DA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5" w:themeFill="accent2" w:themeFillTint="33"/>
      </w:tcPr>
    </w:tblStylePr>
    <w:tblStylePr w:type="band1Horz">
      <w:tblPr/>
      <w:tcPr>
        <w:shd w:val="clear" w:color="auto" w:fill="E0F2F5" w:themeFill="accent2" w:themeFillTint="33"/>
      </w:tcPr>
    </w:tblStylePr>
  </w:style>
  <w:style w:type="table" w:customStyle="1" w:styleId="OVSG-tabel">
    <w:name w:val="OVSG-tabel"/>
    <w:basedOn w:val="Standaardtabel"/>
    <w:uiPriority w:val="99"/>
    <w:rsid w:val="000302DF"/>
    <w:rPr>
      <w:b/>
      <w:color w:val="132E5C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rFonts w:ascii="Serenity Demi Bold" w:hAnsi="Serenity Demi Bold"/>
        <w:b/>
        <w:i w:val="0"/>
        <w:color w:val="F2F2F2" w:themeColor="background1" w:themeShade="F2"/>
      </w:rPr>
      <w:tblPr/>
      <w:tcPr>
        <w:shd w:val="clear" w:color="auto" w:fill="5EBEBE"/>
        <w:vAlign w:val="center"/>
      </w:tcPr>
    </w:tblStylePr>
    <w:tblStylePr w:type="lastRow">
      <w:rPr>
        <w:rFonts w:ascii="Serenity Light" w:hAnsi="Serenity Light"/>
        <w:b w:val="0"/>
        <w:i w:val="0"/>
        <w:color w:val="AEAAAA" w:themeColor="background2" w:themeShade="BF"/>
      </w:rPr>
      <w:tblPr/>
      <w:tcPr>
        <w:shd w:val="clear" w:color="auto" w:fill="F2F2F2" w:themeFill="background1" w:themeFillShade="F2"/>
      </w:tcPr>
    </w:tblStylePr>
    <w:tblStylePr w:type="band1Horz">
      <w:rPr>
        <w:rFonts w:ascii="Serenity Light" w:hAnsi="Serenity Light"/>
        <w:b w:val="0"/>
        <w:i w:val="0"/>
        <w:color w:val="404040" w:themeColor="text1" w:themeTint="BF"/>
      </w:rPr>
      <w:tblPr/>
      <w:tcPr>
        <w:shd w:val="clear" w:color="auto" w:fill="F2F2F2" w:themeFill="background1" w:themeFillShade="F2"/>
      </w:tcPr>
    </w:tblStylePr>
    <w:tblStylePr w:type="band2Horz">
      <w:rPr>
        <w:rFonts w:ascii="Serenity Light" w:hAnsi="Serenity Light"/>
        <w:b w:val="0"/>
        <w:i w:val="0"/>
      </w:rPr>
      <w:tblPr/>
      <w:tcPr>
        <w:shd w:val="clear" w:color="auto" w:fill="E6E6E6"/>
      </w:tcPr>
    </w:tblStylePr>
  </w:style>
  <w:style w:type="paragraph" w:customStyle="1" w:styleId="Hoofding-tabel">
    <w:name w:val="Hoofding-tabel"/>
    <w:basedOn w:val="Standaard"/>
    <w:qFormat/>
    <w:rsid w:val="009C713F"/>
    <w:rPr>
      <w:b/>
      <w:color w:val="FFFFFF" w:themeColor="background1"/>
    </w:rPr>
  </w:style>
  <w:style w:type="paragraph" w:customStyle="1" w:styleId="TussentitelGroen">
    <w:name w:val="Tussentitel Groen"/>
    <w:basedOn w:val="TussentitelTurquoise"/>
    <w:qFormat/>
    <w:rsid w:val="00BE6455"/>
    <w:rPr>
      <w:color w:val="62BC62" w:themeColor="accent4"/>
      <w:lang w:val="en-US"/>
    </w:rPr>
  </w:style>
  <w:style w:type="numbering" w:customStyle="1" w:styleId="combinatie">
    <w:name w:val="combinatie"/>
    <w:uiPriority w:val="99"/>
    <w:rsid w:val="00E31B44"/>
    <w:pPr>
      <w:numPr>
        <w:numId w:val="5"/>
      </w:numPr>
    </w:pPr>
  </w:style>
  <w:style w:type="numbering" w:customStyle="1" w:styleId="genummerd">
    <w:name w:val="genummerd"/>
    <w:uiPriority w:val="99"/>
    <w:rsid w:val="009C3585"/>
    <w:pPr>
      <w:numPr>
        <w:numId w:val="14"/>
      </w:numPr>
    </w:pPr>
  </w:style>
  <w:style w:type="paragraph" w:customStyle="1" w:styleId="Driehoek">
    <w:name w:val="Driehoek"/>
    <w:basedOn w:val="Opsomming"/>
    <w:qFormat/>
    <w:rsid w:val="002617CA"/>
    <w:pPr>
      <w:tabs>
        <w:tab w:val="left" w:pos="284"/>
      </w:tabs>
    </w:pPr>
    <w:rPr>
      <w:rFonts w:cstheme="minorHAnsi"/>
      <w:color w:val="000000" w:themeColor="text1"/>
      <w:szCs w:val="22"/>
    </w:rPr>
  </w:style>
  <w:style w:type="paragraph" w:customStyle="1" w:styleId="Bol">
    <w:name w:val="Bol"/>
    <w:basedOn w:val="Driehoek"/>
    <w:qFormat/>
    <w:rsid w:val="002617CA"/>
  </w:style>
  <w:style w:type="paragraph" w:customStyle="1" w:styleId="Ruit">
    <w:name w:val="Ruit"/>
    <w:basedOn w:val="Bol"/>
    <w:qFormat/>
    <w:rsid w:val="002617CA"/>
    <w:pPr>
      <w:numPr>
        <w:numId w:val="24"/>
      </w:numPr>
      <w:ind w:left="45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D4E16"/>
    <w:rPr>
      <w:rFonts w:ascii="Calibri" w:hAnsi="Calibri" w:cs="Calibri"/>
      <w:b/>
      <w:color w:val="1D3159"/>
      <w:sz w:val="36"/>
      <w:szCs w:val="36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C60D6"/>
    <w:pPr>
      <w:tabs>
        <w:tab w:val="clear" w:pos="2060"/>
      </w:tabs>
      <w:spacing w:line="259" w:lineRule="auto"/>
      <w:outlineLvl w:val="9"/>
    </w:pPr>
    <w:rPr>
      <w:lang w:val="nl-BE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12487C"/>
    <w:rPr>
      <w:rFonts w:ascii="Calibri" w:hAnsi="Calibri" w:cs="Calibri"/>
      <w:b/>
      <w:bCs/>
      <w:color w:val="5EBEBE"/>
      <w:sz w:val="28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12487C"/>
    <w:rPr>
      <w:rFonts w:ascii="Calibri" w:hAnsi="Calibri" w:cs="Calibri"/>
      <w:b/>
      <w:bCs/>
      <w:color w:val="5EBEBE"/>
      <w:szCs w:val="28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C3CDC"/>
    <w:pPr>
      <w:tabs>
        <w:tab w:val="clear" w:pos="2060"/>
        <w:tab w:val="left" w:pos="284"/>
        <w:tab w:val="right" w:pos="9062"/>
      </w:tabs>
      <w:spacing w:before="360" w:after="360"/>
    </w:pPr>
    <w:rPr>
      <w:rFonts w:asciiTheme="minorHAnsi" w:hAnsiTheme="minorHAnsi" w:cstheme="minorHAnsi"/>
      <w:b/>
      <w:bCs/>
      <w:caps/>
      <w:noProof/>
      <w:color w:val="12326E" w:themeColor="accent1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8C3CDC"/>
    <w:pPr>
      <w:tabs>
        <w:tab w:val="clear" w:pos="2060"/>
        <w:tab w:val="left" w:pos="993"/>
        <w:tab w:val="right" w:pos="9062"/>
      </w:tabs>
    </w:pPr>
    <w:rPr>
      <w:rFonts w:asciiTheme="minorHAnsi" w:hAnsiTheme="minorHAnsi" w:cstheme="minorHAnsi"/>
      <w:bCs/>
      <w:noProof/>
      <w:color w:val="68C3CD" w:themeColor="accent2"/>
    </w:rPr>
  </w:style>
  <w:style w:type="paragraph" w:styleId="Inhopg3">
    <w:name w:val="toc 3"/>
    <w:basedOn w:val="Standaard"/>
    <w:next w:val="Standaard"/>
    <w:autoRedefine/>
    <w:uiPriority w:val="39"/>
    <w:unhideWhenUsed/>
    <w:rsid w:val="008C3CDC"/>
    <w:pPr>
      <w:tabs>
        <w:tab w:val="clear" w:pos="2060"/>
        <w:tab w:val="left" w:pos="993"/>
        <w:tab w:val="right" w:pos="9062"/>
      </w:tabs>
    </w:pPr>
    <w:rPr>
      <w:rFonts w:asciiTheme="minorHAnsi" w:hAnsiTheme="minorHAnsi" w:cstheme="minorHAnsi"/>
      <w:noProof/>
      <w:color w:val="68C3CD" w:themeColor="accent2"/>
    </w:rPr>
  </w:style>
  <w:style w:type="paragraph" w:styleId="Inhopg4">
    <w:name w:val="toc 4"/>
    <w:basedOn w:val="Standaard"/>
    <w:next w:val="Standaard"/>
    <w:autoRedefine/>
    <w:uiPriority w:val="39"/>
    <w:unhideWhenUsed/>
    <w:rsid w:val="008C3CDC"/>
    <w:pPr>
      <w:tabs>
        <w:tab w:val="clear" w:pos="2060"/>
        <w:tab w:val="left" w:pos="993"/>
        <w:tab w:val="right" w:pos="9062"/>
      </w:tabs>
      <w:ind w:left="567" w:hanging="567"/>
    </w:pPr>
    <w:rPr>
      <w:rFonts w:asciiTheme="minorHAnsi" w:hAnsiTheme="minorHAnsi" w:cstheme="minorHAnsi"/>
      <w:noProof/>
      <w:color w:val="68C3CD" w:themeColor="accent2"/>
    </w:rPr>
  </w:style>
  <w:style w:type="paragraph" w:styleId="Inhopg5">
    <w:name w:val="toc 5"/>
    <w:basedOn w:val="Standaard"/>
    <w:next w:val="Standaard"/>
    <w:autoRedefine/>
    <w:uiPriority w:val="39"/>
    <w:unhideWhenUsed/>
    <w:rsid w:val="00840A5E"/>
    <w:pPr>
      <w:tabs>
        <w:tab w:val="clear" w:pos="2060"/>
      </w:tabs>
    </w:pPr>
    <w:rPr>
      <w:rFonts w:asciiTheme="minorHAnsi" w:hAnsiTheme="minorHAnsi" w:cstheme="minorHAnsi"/>
    </w:rPr>
  </w:style>
  <w:style w:type="paragraph" w:styleId="Inhopg6">
    <w:name w:val="toc 6"/>
    <w:basedOn w:val="Standaard"/>
    <w:next w:val="Standaard"/>
    <w:autoRedefine/>
    <w:uiPriority w:val="39"/>
    <w:unhideWhenUsed/>
    <w:rsid w:val="00840A5E"/>
    <w:pPr>
      <w:tabs>
        <w:tab w:val="clear" w:pos="2060"/>
      </w:tabs>
    </w:pPr>
    <w:rPr>
      <w:rFonts w:asciiTheme="minorHAnsi" w:hAnsiTheme="minorHAnsi" w:cstheme="minorHAnsi"/>
    </w:rPr>
  </w:style>
  <w:style w:type="paragraph" w:styleId="Inhopg7">
    <w:name w:val="toc 7"/>
    <w:basedOn w:val="Standaard"/>
    <w:next w:val="Standaard"/>
    <w:autoRedefine/>
    <w:uiPriority w:val="39"/>
    <w:unhideWhenUsed/>
    <w:rsid w:val="00840A5E"/>
    <w:pPr>
      <w:tabs>
        <w:tab w:val="clear" w:pos="2060"/>
      </w:tabs>
    </w:pPr>
    <w:rPr>
      <w:rFonts w:asciiTheme="minorHAnsi" w:hAnsiTheme="minorHAnsi" w:cstheme="minorHAnsi"/>
    </w:rPr>
  </w:style>
  <w:style w:type="paragraph" w:styleId="Inhopg8">
    <w:name w:val="toc 8"/>
    <w:basedOn w:val="Standaard"/>
    <w:next w:val="Standaard"/>
    <w:autoRedefine/>
    <w:uiPriority w:val="39"/>
    <w:unhideWhenUsed/>
    <w:rsid w:val="00840A5E"/>
    <w:pPr>
      <w:tabs>
        <w:tab w:val="clear" w:pos="2060"/>
      </w:tabs>
    </w:pPr>
    <w:rPr>
      <w:rFonts w:asciiTheme="minorHAnsi" w:hAnsiTheme="minorHAnsi" w:cstheme="minorHAnsi"/>
    </w:rPr>
  </w:style>
  <w:style w:type="paragraph" w:styleId="Inhopg9">
    <w:name w:val="toc 9"/>
    <w:basedOn w:val="Standaard"/>
    <w:next w:val="Standaard"/>
    <w:autoRedefine/>
    <w:uiPriority w:val="39"/>
    <w:unhideWhenUsed/>
    <w:rsid w:val="00840A5E"/>
    <w:pPr>
      <w:tabs>
        <w:tab w:val="clear" w:pos="2060"/>
      </w:tabs>
    </w:pPr>
    <w:rPr>
      <w:rFonts w:asciiTheme="minorHAnsi" w:hAnsiTheme="minorHAnsi" w:cstheme="minorHAnsi"/>
    </w:rPr>
  </w:style>
  <w:style w:type="character" w:styleId="Hyperlink">
    <w:name w:val="Hyperlink"/>
    <w:basedOn w:val="Standaardalinea-lettertype"/>
    <w:uiPriority w:val="99"/>
    <w:unhideWhenUsed/>
    <w:rsid w:val="00840A5E"/>
    <w:rPr>
      <w:color w:val="0563C1" w:themeColor="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12487C"/>
    <w:rPr>
      <w:rFonts w:ascii="Calibri" w:hAnsi="Calibri" w:cs="Calibri"/>
      <w:b/>
      <w:bCs/>
      <w:color w:val="5EBEBE"/>
      <w:szCs w:val="28"/>
      <w:lang w:val="nl-NL"/>
    </w:rPr>
  </w:style>
  <w:style w:type="paragraph" w:customStyle="1" w:styleId="Auteurdienst">
    <w:name w:val="Auteur/dienst"/>
    <w:basedOn w:val="Standaard"/>
    <w:qFormat/>
    <w:rsid w:val="001526DD"/>
    <w:rPr>
      <w:bCs/>
      <w:sz w:val="40"/>
      <w:szCs w:val="40"/>
    </w:rPr>
  </w:style>
  <w:style w:type="paragraph" w:customStyle="1" w:styleId="Hoofdtitel-Voorblad">
    <w:name w:val="Hoofdtitel - Voorblad"/>
    <w:qFormat/>
    <w:rsid w:val="005D4E16"/>
    <w:rPr>
      <w:rFonts w:eastAsiaTheme="minorEastAsia"/>
      <w:bCs/>
      <w:color w:val="12326E" w:themeColor="accent1"/>
      <w:sz w:val="96"/>
      <w:szCs w:val="96"/>
      <w:lang w:val="en-US" w:eastAsia="zh-CN"/>
    </w:rPr>
  </w:style>
  <w:style w:type="numbering" w:customStyle="1" w:styleId="Huidigelijst1">
    <w:name w:val="Huidige lijst1"/>
    <w:uiPriority w:val="99"/>
    <w:rsid w:val="00D46845"/>
    <w:pPr>
      <w:numPr>
        <w:numId w:val="28"/>
      </w:numPr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D46845"/>
    <w:rPr>
      <w:rFonts w:asciiTheme="majorHAnsi" w:eastAsiaTheme="majorEastAsia" w:hAnsiTheme="majorHAnsi" w:cstheme="majorBidi"/>
      <w:color w:val="0D2552" w:themeColor="accent1" w:themeShade="BF"/>
      <w:sz w:val="22"/>
      <w:szCs w:val="22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6845"/>
    <w:rPr>
      <w:rFonts w:asciiTheme="majorHAnsi" w:eastAsiaTheme="majorEastAsia" w:hAnsiTheme="majorHAnsi" w:cstheme="majorBidi"/>
      <w:color w:val="091836" w:themeColor="accent1" w:themeShade="7F"/>
      <w:sz w:val="22"/>
      <w:szCs w:val="22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6845"/>
    <w:rPr>
      <w:rFonts w:asciiTheme="majorHAnsi" w:eastAsiaTheme="majorEastAsia" w:hAnsiTheme="majorHAnsi" w:cstheme="majorBidi"/>
      <w:i/>
      <w:iCs/>
      <w:color w:val="091836" w:themeColor="accent1" w:themeShade="7F"/>
      <w:sz w:val="22"/>
      <w:szCs w:val="22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68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68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paragraph" w:customStyle="1" w:styleId="areacodefield">
    <w:name w:val="area code field"/>
    <w:basedOn w:val="Standaard"/>
    <w:link w:val="tekensnetnummerveld"/>
    <w:rsid w:val="00983FB5"/>
    <w:pPr>
      <w:tabs>
        <w:tab w:val="clear" w:pos="2060"/>
      </w:tabs>
      <w:spacing w:before="40"/>
    </w:pPr>
    <w:rPr>
      <w:rFonts w:ascii="Century Gothic" w:eastAsia="Times New Roman" w:hAnsi="Century Gothic" w:cs="Century Gothic"/>
      <w:noProof/>
      <w:color w:val="auto"/>
      <w:sz w:val="16"/>
      <w:szCs w:val="16"/>
      <w:lang w:eastAsia="zh-CN"/>
    </w:rPr>
  </w:style>
  <w:style w:type="character" w:customStyle="1" w:styleId="tekensnetnummerveld">
    <w:name w:val="tekens netnummerveld"/>
    <w:basedOn w:val="Standaardalinea-lettertype"/>
    <w:link w:val="areacodefield"/>
    <w:locked/>
    <w:rsid w:val="00983FB5"/>
    <w:rPr>
      <w:rFonts w:ascii="Century Gothic" w:eastAsia="Times New Roman" w:hAnsi="Century Gothic" w:cs="Century Gothic"/>
      <w:noProof/>
      <w:sz w:val="16"/>
      <w:szCs w:val="16"/>
      <w:lang w:val="nl-NL" w:eastAsia="zh-CN"/>
    </w:rPr>
  </w:style>
  <w:style w:type="paragraph" w:customStyle="1" w:styleId="body">
    <w:name w:val="body"/>
    <w:basedOn w:val="Standaard"/>
    <w:link w:val="tekenshoofdtekst"/>
    <w:rsid w:val="00983FB5"/>
    <w:pPr>
      <w:tabs>
        <w:tab w:val="clear" w:pos="2060"/>
      </w:tabs>
      <w:spacing w:before="40"/>
    </w:pPr>
    <w:rPr>
      <w:rFonts w:ascii="Century Gothic" w:eastAsia="Times New Roman" w:hAnsi="Century Gothic" w:cs="Century Gothic"/>
      <w:noProof/>
      <w:color w:val="auto"/>
      <w:sz w:val="16"/>
      <w:szCs w:val="16"/>
      <w:lang w:eastAsia="zh-CN"/>
    </w:rPr>
  </w:style>
  <w:style w:type="character" w:customStyle="1" w:styleId="tekenshoofdtekst">
    <w:name w:val="tekens hoofdtekst"/>
    <w:basedOn w:val="Standaardalinea-lettertype"/>
    <w:link w:val="body"/>
    <w:locked/>
    <w:rsid w:val="00983FB5"/>
    <w:rPr>
      <w:rFonts w:ascii="Century Gothic" w:eastAsia="Times New Roman" w:hAnsi="Century Gothic" w:cs="Century Gothic"/>
      <w:noProof/>
      <w:sz w:val="16"/>
      <w:szCs w:val="16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%20Carteus\Downloads\Sjabloon%20Rapport%20(1)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bf3e4-4883-47e0-a24b-7a24c1fd2256" xsi:nil="true"/>
    <lcf76f155ced4ddcb4097134ff3c332f xmlns="e4076051-9ead-448d-828c-d832b8d385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51705F-7EF0-44A4-9849-05A44534B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E0E6A-16B0-4C20-B1D3-2AC744D736D0}">
  <ds:schemaRefs>
    <ds:schemaRef ds:uri="http://schemas.microsoft.com/office/2006/metadata/properties"/>
    <ds:schemaRef ds:uri="http://schemas.microsoft.com/office/infopath/2007/PartnerControls"/>
    <ds:schemaRef ds:uri="34824430-cd15-4c20-b473-45ebd8dc7a2e"/>
    <ds:schemaRef ds:uri="08098b2e-42bf-4be5-ad54-b358918381c6"/>
    <ds:schemaRef ds:uri="921bf3e4-4883-47e0-a24b-7a24c1fd2256"/>
    <ds:schemaRef ds:uri="e4076051-9ead-448d-828c-d832b8d385e4"/>
  </ds:schemaRefs>
</ds:datastoreItem>
</file>

<file path=customXml/itemProps3.xml><?xml version="1.0" encoding="utf-8"?>
<ds:datastoreItem xmlns:ds="http://schemas.openxmlformats.org/officeDocument/2006/customXml" ds:itemID="{84405D64-5C0F-4EFB-AC97-7B5AC9A64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76051-9ead-448d-828c-d832b8d385e4"/>
    <ds:schemaRef ds:uri="921bf3e4-4883-47e0-a24b-7a24c1fd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Rapport (1).dotx</Template>
  <TotalTime>0</TotalTime>
  <Pages>5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Intakegesprek</dc:title>
  <dc:subject>Ondertitel rapport</dc:subject>
  <dc:creator>Nathalie Carteus</dc:creator>
  <cp:keywords/>
  <dc:description/>
  <cp:lastModifiedBy>Nathalie Carteus</cp:lastModifiedBy>
  <cp:revision>2</cp:revision>
  <cp:lastPrinted>2023-02-17T08:38:00Z</cp:lastPrinted>
  <dcterms:created xsi:type="dcterms:W3CDTF">2024-09-26T14:50:00Z</dcterms:created>
  <dcterms:modified xsi:type="dcterms:W3CDTF">2024-09-26T14:50:00Z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  <property fmtid="{D5CDD505-2E9C-101B-9397-08002B2CF9AE}" pid="6" name="_TemplateID">
    <vt:lpwstr>TC010184101043</vt:lpwstr>
  </property>
</Properties>
</file>