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4B6470" w14:textId="77777777" w:rsidR="003630AF" w:rsidRDefault="003630AF" w:rsidP="0010136F">
      <w:pPr>
        <w:pStyle w:val="Titel"/>
      </w:pPr>
    </w:p>
    <w:p w14:paraId="7E78ADCD" w14:textId="67B39E42" w:rsidR="00FC2566" w:rsidRPr="00FC2566" w:rsidRDefault="00EC4954" w:rsidP="00FC2566">
      <w:pPr>
        <w:pStyle w:val="Titelverslag"/>
      </w:pPr>
      <w:r>
        <w:t xml:space="preserve">MODEL </w:t>
      </w:r>
      <w:r w:rsidR="00FC2566" w:rsidRPr="00FC2566">
        <w:t>Notulen van de vergadering van het afzonderlijk bijzonder comité van het officieel gesubsidieerd onderwijs van ….. (datum)</w:t>
      </w:r>
    </w:p>
    <w:p w14:paraId="73C861F8" w14:textId="77777777" w:rsidR="0010136F" w:rsidRPr="0010136F" w:rsidRDefault="0010136F" w:rsidP="0010136F"/>
    <w:p w14:paraId="4B6C321B" w14:textId="77777777" w:rsidR="008D5C73" w:rsidRDefault="008D5C73" w:rsidP="008D5C73"/>
    <w:p w14:paraId="1C87F4DB" w14:textId="77777777" w:rsidR="00484914" w:rsidRPr="00FF48D0" w:rsidRDefault="00484914" w:rsidP="00484914">
      <w:pPr>
        <w:rPr>
          <w:rFonts w:ascii="Arial" w:hAnsi="Arial" w:cs="Arial"/>
          <w:sz w:val="20"/>
          <w:szCs w:val="20"/>
        </w:rPr>
      </w:pPr>
      <w:r w:rsidRPr="00FF48D0">
        <w:rPr>
          <w:rFonts w:ascii="Arial" w:hAnsi="Arial" w:cs="Arial"/>
          <w:b/>
          <w:sz w:val="20"/>
          <w:szCs w:val="20"/>
        </w:rPr>
        <w:t xml:space="preserve">Namens de overheid: </w:t>
      </w:r>
      <w:r w:rsidRPr="00FF48D0">
        <w:rPr>
          <w:rFonts w:ascii="Arial" w:hAnsi="Arial" w:cs="Arial"/>
          <w:sz w:val="20"/>
          <w:szCs w:val="20"/>
        </w:rPr>
        <w:t>... (namen overheidsafvaardiging aanwezig en hoedanigheid)</w:t>
      </w:r>
    </w:p>
    <w:p w14:paraId="26C92EA8" w14:textId="77777777" w:rsidR="00484914" w:rsidRPr="00FF48D0" w:rsidRDefault="00484914" w:rsidP="00484914">
      <w:pPr>
        <w:rPr>
          <w:rFonts w:ascii="Arial" w:hAnsi="Arial" w:cs="Arial"/>
          <w:sz w:val="20"/>
          <w:szCs w:val="20"/>
        </w:rPr>
      </w:pPr>
      <w:r w:rsidRPr="00FF48D0">
        <w:rPr>
          <w:rFonts w:ascii="Arial" w:hAnsi="Arial" w:cs="Arial"/>
          <w:sz w:val="20"/>
          <w:szCs w:val="20"/>
        </w:rPr>
        <w:t>technici: … (namen aanwezig en hoedanigheid)</w:t>
      </w:r>
    </w:p>
    <w:p w14:paraId="0F0FA63F" w14:textId="77777777" w:rsidR="00484914" w:rsidRPr="00FF48D0" w:rsidRDefault="00484914" w:rsidP="00484914">
      <w:pPr>
        <w:rPr>
          <w:rFonts w:ascii="Arial" w:hAnsi="Arial" w:cs="Arial"/>
          <w:sz w:val="20"/>
          <w:szCs w:val="20"/>
        </w:rPr>
      </w:pPr>
      <w:r w:rsidRPr="00FF48D0">
        <w:rPr>
          <w:rFonts w:ascii="Arial" w:hAnsi="Arial" w:cs="Arial"/>
          <w:sz w:val="20"/>
          <w:szCs w:val="20"/>
        </w:rPr>
        <w:t>secretaris: … (naam)</w:t>
      </w:r>
    </w:p>
    <w:p w14:paraId="66696FBD" w14:textId="77777777" w:rsidR="00484914" w:rsidRPr="00FF48D0" w:rsidRDefault="00484914" w:rsidP="00484914">
      <w:pPr>
        <w:rPr>
          <w:rFonts w:ascii="Arial" w:hAnsi="Arial" w:cs="Arial"/>
          <w:sz w:val="20"/>
          <w:szCs w:val="20"/>
        </w:rPr>
      </w:pPr>
      <w:r w:rsidRPr="00FF48D0">
        <w:rPr>
          <w:rFonts w:ascii="Arial" w:hAnsi="Arial" w:cs="Arial"/>
          <w:sz w:val="20"/>
          <w:szCs w:val="20"/>
        </w:rPr>
        <w:t>Verontschuldigd: …</w:t>
      </w:r>
    </w:p>
    <w:p w14:paraId="75F08FFB" w14:textId="77777777" w:rsidR="00484914" w:rsidRPr="00FF48D0" w:rsidRDefault="00484914" w:rsidP="00484914">
      <w:pPr>
        <w:rPr>
          <w:rFonts w:ascii="Arial" w:hAnsi="Arial" w:cs="Arial"/>
          <w:sz w:val="20"/>
          <w:szCs w:val="20"/>
        </w:rPr>
      </w:pPr>
      <w:r w:rsidRPr="00FF48D0">
        <w:rPr>
          <w:rFonts w:ascii="Arial" w:hAnsi="Arial" w:cs="Arial"/>
          <w:sz w:val="20"/>
          <w:szCs w:val="20"/>
        </w:rPr>
        <w:t>Afwezig: …</w:t>
      </w:r>
    </w:p>
    <w:p w14:paraId="28D086B9" w14:textId="77777777" w:rsidR="00484914" w:rsidRPr="00FF48D0" w:rsidRDefault="00484914" w:rsidP="00484914">
      <w:pPr>
        <w:rPr>
          <w:rFonts w:ascii="Arial" w:hAnsi="Arial" w:cs="Arial"/>
          <w:sz w:val="20"/>
          <w:szCs w:val="20"/>
        </w:rPr>
      </w:pPr>
    </w:p>
    <w:p w14:paraId="62CD2878" w14:textId="77777777" w:rsidR="00484914" w:rsidRPr="00FF48D0" w:rsidRDefault="00484914" w:rsidP="00484914">
      <w:pPr>
        <w:rPr>
          <w:rFonts w:ascii="Arial" w:hAnsi="Arial" w:cs="Arial"/>
          <w:b/>
          <w:sz w:val="20"/>
          <w:szCs w:val="20"/>
        </w:rPr>
      </w:pPr>
      <w:r w:rsidRPr="00FF48D0">
        <w:rPr>
          <w:rFonts w:ascii="Arial" w:hAnsi="Arial" w:cs="Arial"/>
          <w:b/>
          <w:sz w:val="20"/>
          <w:szCs w:val="20"/>
        </w:rPr>
        <w:t>Voor de representatieve vakorganisaties</w:t>
      </w:r>
    </w:p>
    <w:p w14:paraId="73966573" w14:textId="77777777" w:rsidR="00484914" w:rsidRPr="00FF48D0" w:rsidRDefault="00484914" w:rsidP="00484914">
      <w:pPr>
        <w:rPr>
          <w:rFonts w:ascii="Arial" w:hAnsi="Arial" w:cs="Arial"/>
          <w:b/>
          <w:sz w:val="20"/>
          <w:szCs w:val="20"/>
        </w:rPr>
      </w:pPr>
      <w:smartTag w:uri="urn:schemas-microsoft-com:office:smarttags" w:element="PersonName">
        <w:r w:rsidRPr="00FF48D0">
          <w:rPr>
            <w:rFonts w:ascii="Arial" w:hAnsi="Arial" w:cs="Arial"/>
            <w:b/>
            <w:sz w:val="20"/>
            <w:szCs w:val="20"/>
          </w:rPr>
          <w:t>ACOD</w:t>
        </w:r>
      </w:smartTag>
    </w:p>
    <w:p w14:paraId="6BBECF28" w14:textId="77777777" w:rsidR="00484914" w:rsidRPr="00FF48D0" w:rsidRDefault="00484914" w:rsidP="00484914">
      <w:pPr>
        <w:rPr>
          <w:rFonts w:ascii="Arial" w:hAnsi="Arial" w:cs="Arial"/>
          <w:sz w:val="20"/>
          <w:szCs w:val="20"/>
        </w:rPr>
      </w:pPr>
      <w:r w:rsidRPr="00FF48D0">
        <w:rPr>
          <w:rFonts w:ascii="Arial" w:hAnsi="Arial" w:cs="Arial"/>
          <w:sz w:val="20"/>
          <w:szCs w:val="20"/>
        </w:rPr>
        <w:t>Aanwezig: … (naam en hoedanigheid)</w:t>
      </w:r>
    </w:p>
    <w:p w14:paraId="121E1E68" w14:textId="77777777" w:rsidR="00484914" w:rsidRPr="00FF48D0" w:rsidRDefault="00484914" w:rsidP="00484914">
      <w:pPr>
        <w:rPr>
          <w:rFonts w:ascii="Arial" w:hAnsi="Arial" w:cs="Arial"/>
          <w:sz w:val="20"/>
          <w:szCs w:val="20"/>
        </w:rPr>
      </w:pPr>
      <w:r w:rsidRPr="00FF48D0">
        <w:rPr>
          <w:rFonts w:ascii="Arial" w:hAnsi="Arial" w:cs="Arial"/>
          <w:sz w:val="20"/>
          <w:szCs w:val="20"/>
        </w:rPr>
        <w:t>verontschuldigd: … (naam en hoedanigheid)</w:t>
      </w:r>
    </w:p>
    <w:p w14:paraId="28812C69" w14:textId="77777777" w:rsidR="00484914" w:rsidRPr="00FF48D0" w:rsidRDefault="00484914" w:rsidP="00484914">
      <w:pPr>
        <w:rPr>
          <w:rFonts w:ascii="Arial" w:hAnsi="Arial" w:cs="Arial"/>
          <w:sz w:val="20"/>
          <w:szCs w:val="20"/>
        </w:rPr>
      </w:pPr>
      <w:r w:rsidRPr="00FF48D0">
        <w:rPr>
          <w:rFonts w:ascii="Arial" w:hAnsi="Arial" w:cs="Arial"/>
          <w:sz w:val="20"/>
          <w:szCs w:val="20"/>
        </w:rPr>
        <w:t>Afwezig: … (naam en hoedanigheid)</w:t>
      </w:r>
    </w:p>
    <w:p w14:paraId="7E918D8F" w14:textId="77777777" w:rsidR="00484914" w:rsidRPr="00FF48D0" w:rsidRDefault="00484914" w:rsidP="00484914">
      <w:pPr>
        <w:rPr>
          <w:rFonts w:ascii="Arial" w:hAnsi="Arial" w:cs="Arial"/>
          <w:b/>
          <w:sz w:val="20"/>
          <w:szCs w:val="20"/>
        </w:rPr>
      </w:pPr>
      <w:r w:rsidRPr="00FF48D0">
        <w:rPr>
          <w:rFonts w:ascii="Arial" w:hAnsi="Arial" w:cs="Arial"/>
          <w:b/>
          <w:sz w:val="20"/>
          <w:szCs w:val="20"/>
        </w:rPr>
        <w:t>COV</w:t>
      </w:r>
    </w:p>
    <w:p w14:paraId="30F0A9DA" w14:textId="77777777" w:rsidR="00484914" w:rsidRPr="00FF48D0" w:rsidRDefault="00484914" w:rsidP="00484914">
      <w:pPr>
        <w:rPr>
          <w:rFonts w:ascii="Arial" w:hAnsi="Arial" w:cs="Arial"/>
          <w:sz w:val="20"/>
          <w:szCs w:val="20"/>
        </w:rPr>
      </w:pPr>
      <w:r w:rsidRPr="00FF48D0">
        <w:rPr>
          <w:rFonts w:ascii="Arial" w:hAnsi="Arial" w:cs="Arial"/>
          <w:sz w:val="20"/>
          <w:szCs w:val="20"/>
        </w:rPr>
        <w:t>Aanwezig: … (naam en hoedanigheid)</w:t>
      </w:r>
    </w:p>
    <w:p w14:paraId="1BB0D043" w14:textId="77777777" w:rsidR="00484914" w:rsidRPr="00FF48D0" w:rsidRDefault="00484914" w:rsidP="00484914">
      <w:pPr>
        <w:rPr>
          <w:rFonts w:ascii="Arial" w:hAnsi="Arial" w:cs="Arial"/>
          <w:sz w:val="20"/>
          <w:szCs w:val="20"/>
        </w:rPr>
      </w:pPr>
      <w:r w:rsidRPr="00FF48D0">
        <w:rPr>
          <w:rFonts w:ascii="Arial" w:hAnsi="Arial" w:cs="Arial"/>
          <w:sz w:val="20"/>
          <w:szCs w:val="20"/>
        </w:rPr>
        <w:t>Verontschuldigd: … (naam en hoedanigheid)</w:t>
      </w:r>
    </w:p>
    <w:p w14:paraId="6932596D" w14:textId="77777777" w:rsidR="00484914" w:rsidRPr="00FF48D0" w:rsidRDefault="00484914" w:rsidP="00484914">
      <w:pPr>
        <w:rPr>
          <w:rFonts w:ascii="Arial" w:hAnsi="Arial" w:cs="Arial"/>
          <w:sz w:val="20"/>
          <w:szCs w:val="20"/>
        </w:rPr>
      </w:pPr>
      <w:r w:rsidRPr="00FF48D0">
        <w:rPr>
          <w:rFonts w:ascii="Arial" w:hAnsi="Arial" w:cs="Arial"/>
          <w:sz w:val="20"/>
          <w:szCs w:val="20"/>
        </w:rPr>
        <w:t>Afwezig: … (naam en hoedanigheid)</w:t>
      </w:r>
    </w:p>
    <w:p w14:paraId="4B9DA88D" w14:textId="77777777" w:rsidR="00484914" w:rsidRPr="00FF48D0" w:rsidRDefault="00484914" w:rsidP="00484914">
      <w:pPr>
        <w:rPr>
          <w:rFonts w:ascii="Arial" w:hAnsi="Arial" w:cs="Arial"/>
          <w:b/>
          <w:sz w:val="20"/>
          <w:szCs w:val="20"/>
        </w:rPr>
      </w:pPr>
      <w:r w:rsidRPr="00FF48D0">
        <w:rPr>
          <w:rFonts w:ascii="Arial" w:hAnsi="Arial" w:cs="Arial"/>
          <w:b/>
          <w:sz w:val="20"/>
          <w:szCs w:val="20"/>
        </w:rPr>
        <w:t>COC</w:t>
      </w:r>
    </w:p>
    <w:p w14:paraId="7A581005" w14:textId="77777777" w:rsidR="00484914" w:rsidRPr="00FF48D0" w:rsidRDefault="00484914" w:rsidP="00484914">
      <w:pPr>
        <w:rPr>
          <w:rFonts w:ascii="Arial" w:hAnsi="Arial" w:cs="Arial"/>
          <w:sz w:val="20"/>
          <w:szCs w:val="20"/>
        </w:rPr>
      </w:pPr>
      <w:r w:rsidRPr="00FF48D0">
        <w:rPr>
          <w:rFonts w:ascii="Arial" w:hAnsi="Arial" w:cs="Arial"/>
          <w:sz w:val="20"/>
          <w:szCs w:val="20"/>
        </w:rPr>
        <w:t>Aanwezig: … (naam en hoedanigheid)</w:t>
      </w:r>
    </w:p>
    <w:p w14:paraId="1F6B981D" w14:textId="77777777" w:rsidR="00484914" w:rsidRPr="00FF48D0" w:rsidRDefault="00484914" w:rsidP="00484914">
      <w:pPr>
        <w:rPr>
          <w:rFonts w:ascii="Arial" w:hAnsi="Arial" w:cs="Arial"/>
          <w:sz w:val="20"/>
          <w:szCs w:val="20"/>
        </w:rPr>
      </w:pPr>
      <w:r w:rsidRPr="00FF48D0">
        <w:rPr>
          <w:rFonts w:ascii="Arial" w:hAnsi="Arial" w:cs="Arial"/>
          <w:sz w:val="20"/>
          <w:szCs w:val="20"/>
        </w:rPr>
        <w:t>Verontschuldigd: … (naam en hoedanigheid)</w:t>
      </w:r>
    </w:p>
    <w:p w14:paraId="7DB75398" w14:textId="77777777" w:rsidR="00484914" w:rsidRPr="00FF48D0" w:rsidRDefault="00484914" w:rsidP="00484914">
      <w:pPr>
        <w:rPr>
          <w:rFonts w:ascii="Arial" w:hAnsi="Arial" w:cs="Arial"/>
          <w:sz w:val="20"/>
          <w:szCs w:val="20"/>
        </w:rPr>
      </w:pPr>
      <w:r w:rsidRPr="00FF48D0">
        <w:rPr>
          <w:rFonts w:ascii="Arial" w:hAnsi="Arial" w:cs="Arial"/>
          <w:sz w:val="20"/>
          <w:szCs w:val="20"/>
        </w:rPr>
        <w:t>Afwezig: … (naam en hoedanigheid)</w:t>
      </w:r>
    </w:p>
    <w:p w14:paraId="7D0EDDDC" w14:textId="77777777" w:rsidR="00484914" w:rsidRPr="00FF48D0" w:rsidRDefault="00484914" w:rsidP="00484914">
      <w:pPr>
        <w:rPr>
          <w:rFonts w:ascii="Arial" w:hAnsi="Arial" w:cs="Arial"/>
          <w:b/>
          <w:sz w:val="20"/>
          <w:szCs w:val="20"/>
        </w:rPr>
      </w:pPr>
      <w:r w:rsidRPr="00FF48D0">
        <w:rPr>
          <w:rFonts w:ascii="Arial" w:hAnsi="Arial" w:cs="Arial"/>
          <w:b/>
          <w:sz w:val="20"/>
          <w:szCs w:val="20"/>
        </w:rPr>
        <w:t>VSOA</w:t>
      </w:r>
    </w:p>
    <w:p w14:paraId="3E6233A3" w14:textId="77777777" w:rsidR="00484914" w:rsidRPr="00FF48D0" w:rsidRDefault="00484914" w:rsidP="00484914">
      <w:pPr>
        <w:rPr>
          <w:rFonts w:ascii="Arial" w:hAnsi="Arial" w:cs="Arial"/>
          <w:sz w:val="20"/>
          <w:szCs w:val="20"/>
        </w:rPr>
      </w:pPr>
      <w:r w:rsidRPr="00FF48D0">
        <w:rPr>
          <w:rFonts w:ascii="Arial" w:hAnsi="Arial" w:cs="Arial"/>
          <w:sz w:val="20"/>
          <w:szCs w:val="20"/>
        </w:rPr>
        <w:t>Aanwezig: … (naam en hoedanigheid)</w:t>
      </w:r>
    </w:p>
    <w:p w14:paraId="5863D1A6" w14:textId="77777777" w:rsidR="00484914" w:rsidRPr="00FF48D0" w:rsidRDefault="00484914" w:rsidP="00484914">
      <w:pPr>
        <w:rPr>
          <w:rFonts w:ascii="Arial" w:hAnsi="Arial" w:cs="Arial"/>
          <w:sz w:val="20"/>
          <w:szCs w:val="20"/>
        </w:rPr>
      </w:pPr>
      <w:r w:rsidRPr="00FF48D0">
        <w:rPr>
          <w:rFonts w:ascii="Arial" w:hAnsi="Arial" w:cs="Arial"/>
          <w:sz w:val="20"/>
          <w:szCs w:val="20"/>
        </w:rPr>
        <w:t>Verontschuldigd: … (naam en hoedanigheid)</w:t>
      </w:r>
    </w:p>
    <w:p w14:paraId="086EBA8E" w14:textId="77777777" w:rsidR="00484914" w:rsidRPr="00FF48D0" w:rsidRDefault="00484914" w:rsidP="00484914">
      <w:pPr>
        <w:rPr>
          <w:rFonts w:ascii="Arial" w:hAnsi="Arial" w:cs="Arial"/>
          <w:sz w:val="20"/>
          <w:szCs w:val="20"/>
        </w:rPr>
      </w:pPr>
      <w:r w:rsidRPr="00FF48D0">
        <w:rPr>
          <w:rFonts w:ascii="Arial" w:hAnsi="Arial" w:cs="Arial"/>
          <w:sz w:val="20"/>
          <w:szCs w:val="20"/>
        </w:rPr>
        <w:t>Afwezig: … (naam en hoedanigheid)</w:t>
      </w:r>
    </w:p>
    <w:p w14:paraId="1AF7869F" w14:textId="77777777" w:rsidR="00484914" w:rsidRPr="00FF48D0" w:rsidRDefault="00484914" w:rsidP="00484914">
      <w:pPr>
        <w:rPr>
          <w:rFonts w:ascii="Arial" w:hAnsi="Arial" w:cs="Arial"/>
          <w:b/>
          <w:sz w:val="20"/>
          <w:szCs w:val="20"/>
          <w:u w:val="single"/>
        </w:rPr>
      </w:pPr>
    </w:p>
    <w:p w14:paraId="24F43B9C" w14:textId="77777777" w:rsidR="00484914" w:rsidRPr="00FF48D0" w:rsidRDefault="00484914" w:rsidP="00484914">
      <w:pPr>
        <w:rPr>
          <w:rFonts w:ascii="Arial" w:hAnsi="Arial" w:cs="Arial"/>
          <w:b/>
          <w:sz w:val="20"/>
          <w:szCs w:val="20"/>
          <w:u w:val="single"/>
        </w:rPr>
      </w:pPr>
      <w:r w:rsidRPr="00FF48D0">
        <w:rPr>
          <w:rFonts w:ascii="Arial" w:hAnsi="Arial" w:cs="Arial"/>
          <w:b/>
          <w:sz w:val="20"/>
          <w:szCs w:val="20"/>
          <w:u w:val="single"/>
        </w:rPr>
        <w:t>Dagorde</w:t>
      </w:r>
    </w:p>
    <w:p w14:paraId="489F8BD7" w14:textId="77777777" w:rsidR="00484914" w:rsidRPr="00FF48D0" w:rsidRDefault="00484914" w:rsidP="00484914">
      <w:pPr>
        <w:rPr>
          <w:rFonts w:ascii="Arial" w:hAnsi="Arial" w:cs="Arial"/>
          <w:sz w:val="20"/>
          <w:szCs w:val="20"/>
        </w:rPr>
      </w:pPr>
      <w:r w:rsidRPr="00FF48D0">
        <w:rPr>
          <w:rFonts w:ascii="Arial" w:hAnsi="Arial" w:cs="Arial"/>
          <w:sz w:val="20"/>
          <w:szCs w:val="20"/>
        </w:rPr>
        <w:t>…</w:t>
      </w:r>
    </w:p>
    <w:p w14:paraId="2BC48B7A" w14:textId="77777777" w:rsidR="00484914" w:rsidRPr="00FF48D0" w:rsidRDefault="00484914" w:rsidP="00484914">
      <w:pPr>
        <w:rPr>
          <w:rFonts w:ascii="Arial" w:hAnsi="Arial" w:cs="Arial"/>
          <w:b/>
          <w:sz w:val="20"/>
          <w:szCs w:val="20"/>
          <w:u w:val="single"/>
        </w:rPr>
      </w:pPr>
    </w:p>
    <w:p w14:paraId="2E278F07" w14:textId="77777777" w:rsidR="00484914" w:rsidRPr="00FF48D0" w:rsidRDefault="00484914" w:rsidP="00484914">
      <w:pPr>
        <w:rPr>
          <w:rFonts w:ascii="Arial" w:hAnsi="Arial" w:cs="Arial"/>
          <w:b/>
          <w:sz w:val="20"/>
          <w:szCs w:val="20"/>
          <w:u w:val="single"/>
        </w:rPr>
      </w:pPr>
      <w:r w:rsidRPr="00FF48D0">
        <w:rPr>
          <w:rFonts w:ascii="Arial" w:hAnsi="Arial" w:cs="Arial"/>
          <w:b/>
          <w:sz w:val="20"/>
          <w:szCs w:val="20"/>
          <w:u w:val="single"/>
        </w:rPr>
        <w:t>Behandelde punten</w:t>
      </w:r>
    </w:p>
    <w:p w14:paraId="3EA6D2DD" w14:textId="77777777" w:rsidR="00484914" w:rsidRPr="00FF48D0" w:rsidRDefault="00484914" w:rsidP="00484914">
      <w:pPr>
        <w:rPr>
          <w:rFonts w:ascii="Arial" w:hAnsi="Arial" w:cs="Arial"/>
          <w:sz w:val="20"/>
          <w:szCs w:val="20"/>
        </w:rPr>
      </w:pPr>
      <w:r w:rsidRPr="00FF48D0">
        <w:rPr>
          <w:rFonts w:ascii="Arial" w:hAnsi="Arial" w:cs="Arial"/>
          <w:sz w:val="20"/>
          <w:szCs w:val="20"/>
        </w:rPr>
        <w:t>Op initiatief van de overheid:</w:t>
      </w:r>
    </w:p>
    <w:p w14:paraId="20F44187" w14:textId="77777777" w:rsidR="00484914" w:rsidRPr="00FF48D0" w:rsidRDefault="00484914" w:rsidP="00484914">
      <w:pPr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FF48D0">
        <w:rPr>
          <w:rFonts w:ascii="Arial" w:hAnsi="Arial" w:cs="Arial"/>
          <w:sz w:val="20"/>
          <w:szCs w:val="20"/>
        </w:rPr>
        <w:t>…</w:t>
      </w:r>
    </w:p>
    <w:p w14:paraId="55829855" w14:textId="77777777" w:rsidR="00484914" w:rsidRPr="00FF48D0" w:rsidRDefault="00484914" w:rsidP="00484914">
      <w:pPr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FF48D0">
        <w:rPr>
          <w:rFonts w:ascii="Arial" w:hAnsi="Arial" w:cs="Arial"/>
          <w:sz w:val="20"/>
          <w:szCs w:val="20"/>
        </w:rPr>
        <w:t>…</w:t>
      </w:r>
    </w:p>
    <w:p w14:paraId="0E1AC8E0" w14:textId="77777777" w:rsidR="00484914" w:rsidRPr="00FF48D0" w:rsidRDefault="00484914" w:rsidP="00484914">
      <w:pPr>
        <w:rPr>
          <w:rFonts w:ascii="Arial" w:hAnsi="Arial" w:cs="Arial"/>
          <w:sz w:val="20"/>
          <w:szCs w:val="20"/>
        </w:rPr>
      </w:pPr>
      <w:r w:rsidRPr="00FF48D0">
        <w:rPr>
          <w:rFonts w:ascii="Arial" w:hAnsi="Arial" w:cs="Arial"/>
          <w:sz w:val="20"/>
          <w:szCs w:val="20"/>
        </w:rPr>
        <w:t>Op initiatief van de representatieve vakorganisaties:</w:t>
      </w:r>
    </w:p>
    <w:p w14:paraId="3499049B" w14:textId="77777777" w:rsidR="00484914" w:rsidRPr="00FF48D0" w:rsidRDefault="00484914" w:rsidP="00484914">
      <w:pPr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FF48D0">
        <w:rPr>
          <w:rFonts w:ascii="Arial" w:hAnsi="Arial" w:cs="Arial"/>
          <w:sz w:val="20"/>
          <w:szCs w:val="20"/>
        </w:rPr>
        <w:t>…</w:t>
      </w:r>
    </w:p>
    <w:p w14:paraId="6D526FDE" w14:textId="77777777" w:rsidR="00484914" w:rsidRPr="00FF48D0" w:rsidRDefault="00484914" w:rsidP="00484914">
      <w:pPr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FF48D0">
        <w:rPr>
          <w:rFonts w:ascii="Arial" w:hAnsi="Arial" w:cs="Arial"/>
          <w:sz w:val="20"/>
          <w:szCs w:val="20"/>
        </w:rPr>
        <w:t>…</w:t>
      </w:r>
    </w:p>
    <w:p w14:paraId="0E9A9562" w14:textId="77777777" w:rsidR="00484914" w:rsidRPr="00FF48D0" w:rsidRDefault="00484914" w:rsidP="00484914">
      <w:pPr>
        <w:rPr>
          <w:rFonts w:ascii="Arial" w:hAnsi="Arial" w:cs="Arial"/>
          <w:sz w:val="20"/>
          <w:szCs w:val="20"/>
        </w:rPr>
      </w:pPr>
    </w:p>
    <w:p w14:paraId="5B617C49" w14:textId="77777777" w:rsidR="00484914" w:rsidRPr="00FF48D0" w:rsidRDefault="00484914" w:rsidP="00484914">
      <w:pPr>
        <w:rPr>
          <w:rFonts w:ascii="Arial" w:hAnsi="Arial" w:cs="Arial"/>
          <w:b/>
          <w:sz w:val="20"/>
          <w:szCs w:val="20"/>
          <w:u w:val="single"/>
        </w:rPr>
      </w:pPr>
      <w:r w:rsidRPr="00FF48D0">
        <w:rPr>
          <w:rFonts w:ascii="Arial" w:hAnsi="Arial" w:cs="Arial"/>
          <w:b/>
          <w:sz w:val="20"/>
          <w:szCs w:val="20"/>
          <w:u w:val="single"/>
        </w:rPr>
        <w:t>Punten waarvoor de onderhandeling is beëindigd</w:t>
      </w:r>
    </w:p>
    <w:p w14:paraId="45E9D263" w14:textId="77777777" w:rsidR="00484914" w:rsidRPr="00FF48D0" w:rsidRDefault="00484914" w:rsidP="00484914">
      <w:pPr>
        <w:rPr>
          <w:rFonts w:ascii="Arial" w:hAnsi="Arial" w:cs="Arial"/>
          <w:sz w:val="20"/>
          <w:szCs w:val="20"/>
        </w:rPr>
      </w:pPr>
      <w:r w:rsidRPr="00FF48D0">
        <w:rPr>
          <w:rFonts w:ascii="Arial" w:hAnsi="Arial" w:cs="Arial"/>
          <w:sz w:val="20"/>
          <w:szCs w:val="20"/>
        </w:rPr>
        <w:t>...</w:t>
      </w:r>
    </w:p>
    <w:p w14:paraId="3638FFF3" w14:textId="77777777" w:rsidR="00484914" w:rsidRPr="00FF48D0" w:rsidRDefault="00484914" w:rsidP="00484914">
      <w:pPr>
        <w:rPr>
          <w:rFonts w:ascii="Arial" w:hAnsi="Arial" w:cs="Arial"/>
          <w:b/>
          <w:sz w:val="20"/>
          <w:szCs w:val="20"/>
          <w:u w:val="single"/>
        </w:rPr>
      </w:pPr>
    </w:p>
    <w:p w14:paraId="43BFDAE7" w14:textId="77777777" w:rsidR="00484914" w:rsidRPr="00FF48D0" w:rsidRDefault="00484914" w:rsidP="00484914">
      <w:pPr>
        <w:rPr>
          <w:rFonts w:ascii="Arial" w:hAnsi="Arial" w:cs="Arial"/>
          <w:b/>
          <w:sz w:val="20"/>
          <w:szCs w:val="20"/>
          <w:u w:val="single"/>
        </w:rPr>
      </w:pPr>
    </w:p>
    <w:p w14:paraId="323DB0A7" w14:textId="77777777" w:rsidR="00484914" w:rsidRPr="00FF48D0" w:rsidRDefault="00484914" w:rsidP="00484914">
      <w:pPr>
        <w:rPr>
          <w:rFonts w:ascii="Arial" w:hAnsi="Arial" w:cs="Arial"/>
          <w:b/>
          <w:sz w:val="20"/>
          <w:szCs w:val="20"/>
          <w:u w:val="single"/>
        </w:rPr>
      </w:pPr>
    </w:p>
    <w:p w14:paraId="03AEBD41" w14:textId="77777777" w:rsidR="00484914" w:rsidRPr="00FF48D0" w:rsidRDefault="00484914" w:rsidP="00484914">
      <w:pPr>
        <w:rPr>
          <w:rFonts w:ascii="Arial" w:hAnsi="Arial" w:cs="Arial"/>
          <w:b/>
          <w:sz w:val="20"/>
          <w:szCs w:val="20"/>
          <w:u w:val="single"/>
        </w:rPr>
      </w:pPr>
    </w:p>
    <w:p w14:paraId="619F1E22" w14:textId="77777777" w:rsidR="00484914" w:rsidRPr="00FF48D0" w:rsidRDefault="00484914" w:rsidP="00484914">
      <w:pPr>
        <w:rPr>
          <w:rFonts w:ascii="Arial" w:hAnsi="Arial" w:cs="Arial"/>
          <w:sz w:val="20"/>
          <w:szCs w:val="20"/>
        </w:rPr>
      </w:pPr>
      <w:r w:rsidRPr="00FF48D0">
        <w:rPr>
          <w:rFonts w:ascii="Arial" w:hAnsi="Arial" w:cs="Arial"/>
          <w:sz w:val="20"/>
          <w:szCs w:val="20"/>
        </w:rPr>
        <w:t>Aldus gedaan in vergadering van …… (datum)</w:t>
      </w:r>
    </w:p>
    <w:p w14:paraId="3053EF0C" w14:textId="77777777" w:rsidR="00484914" w:rsidRPr="00FF48D0" w:rsidRDefault="00484914" w:rsidP="00484914">
      <w:pPr>
        <w:rPr>
          <w:rFonts w:ascii="Arial" w:hAnsi="Arial" w:cs="Arial"/>
          <w:b/>
          <w:sz w:val="20"/>
          <w:szCs w:val="20"/>
          <w:u w:val="single"/>
        </w:rPr>
      </w:pPr>
    </w:p>
    <w:p w14:paraId="1F065A08" w14:textId="77777777" w:rsidR="00484914" w:rsidRPr="00FF48D0" w:rsidRDefault="00484914" w:rsidP="00484914">
      <w:pPr>
        <w:rPr>
          <w:rFonts w:ascii="Arial" w:hAnsi="Arial" w:cs="Arial"/>
          <w:b/>
          <w:sz w:val="20"/>
          <w:szCs w:val="20"/>
          <w:u w:val="single"/>
        </w:rPr>
      </w:pPr>
    </w:p>
    <w:p w14:paraId="51B8A0FF" w14:textId="77777777" w:rsidR="00484914" w:rsidRPr="00FF48D0" w:rsidRDefault="00484914" w:rsidP="00484914">
      <w:pPr>
        <w:rPr>
          <w:rFonts w:ascii="Arial" w:hAnsi="Arial" w:cs="Arial"/>
          <w:b/>
          <w:sz w:val="20"/>
          <w:szCs w:val="20"/>
          <w:u w:val="single"/>
        </w:rPr>
      </w:pPr>
    </w:p>
    <w:p w14:paraId="33054A67" w14:textId="77777777" w:rsidR="00484914" w:rsidRPr="00FF48D0" w:rsidRDefault="00484914" w:rsidP="00484914">
      <w:pPr>
        <w:rPr>
          <w:rFonts w:ascii="Arial" w:hAnsi="Arial" w:cs="Arial"/>
          <w:sz w:val="20"/>
          <w:szCs w:val="20"/>
        </w:rPr>
      </w:pPr>
      <w:r w:rsidRPr="00FF48D0">
        <w:rPr>
          <w:rFonts w:ascii="Arial" w:hAnsi="Arial" w:cs="Arial"/>
          <w:sz w:val="20"/>
          <w:szCs w:val="20"/>
        </w:rPr>
        <w:t>(handtekening voorzitter en secretaris)</w:t>
      </w:r>
    </w:p>
    <w:p w14:paraId="6D041D3E" w14:textId="77777777" w:rsidR="00484914" w:rsidRPr="00FF48D0" w:rsidRDefault="00484914" w:rsidP="00484914">
      <w:pPr>
        <w:rPr>
          <w:sz w:val="20"/>
          <w:szCs w:val="20"/>
        </w:rPr>
      </w:pPr>
    </w:p>
    <w:p w14:paraId="3FBCFC07" w14:textId="77777777" w:rsidR="00B00F3B" w:rsidRPr="008D5C73" w:rsidRDefault="00B00F3B" w:rsidP="00484914"/>
    <w:sectPr w:rsidR="00B00F3B" w:rsidRPr="008D5C73" w:rsidSect="007D0186">
      <w:headerReference w:type="default" r:id="rId11"/>
      <w:footerReference w:type="even" r:id="rId12"/>
      <w:footerReference w:type="default" r:id="rId13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01E823" w14:textId="77777777" w:rsidR="008C43BA" w:rsidRDefault="008C43BA" w:rsidP="0010136F">
      <w:r>
        <w:separator/>
      </w:r>
    </w:p>
  </w:endnote>
  <w:endnote w:type="continuationSeparator" w:id="0">
    <w:p w14:paraId="0745CDB2" w14:textId="77777777" w:rsidR="008C43BA" w:rsidRDefault="008C43BA" w:rsidP="00101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inanummer"/>
      </w:rPr>
      <w:id w:val="-488555183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14:paraId="7507EA31" w14:textId="77777777" w:rsidR="003630AF" w:rsidRDefault="003630AF" w:rsidP="0010136F">
        <w:pPr>
          <w:pStyle w:val="Voettekst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end"/>
        </w:r>
      </w:p>
    </w:sdtContent>
  </w:sdt>
  <w:p w14:paraId="4BB06192" w14:textId="77777777" w:rsidR="003630AF" w:rsidRDefault="003630AF" w:rsidP="0010136F">
    <w:pPr>
      <w:pStyle w:val="Voettekst"/>
    </w:pPr>
  </w:p>
  <w:p w14:paraId="28AEC7BA" w14:textId="77777777" w:rsidR="000472F4" w:rsidRDefault="000472F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44BB9E" w14:textId="77777777" w:rsidR="003630AF" w:rsidRPr="009E4FF9" w:rsidRDefault="003630AF" w:rsidP="0010136F">
    <w:pPr>
      <w:pStyle w:val="Voettekst"/>
      <w:rPr>
        <w:rStyle w:val="Paginanummer"/>
        <w:color w:val="1D3159"/>
        <w:vertAlign w:val="subscript"/>
      </w:rPr>
    </w:pPr>
  </w:p>
  <w:p w14:paraId="1EDE6A1A" w14:textId="77777777" w:rsidR="00E469C0" w:rsidRPr="006A5319" w:rsidRDefault="00E469C0" w:rsidP="00E469C0">
    <w:pPr>
      <w:pStyle w:val="Voettekst"/>
      <w:framePr w:w="556" w:h="203" w:hRule="exact" w:wrap="notBeside" w:vAnchor="text" w:hAnchor="page" w:x="10877" w:y="292"/>
      <w:jc w:val="center"/>
      <w:rPr>
        <w:rStyle w:val="Paginanummer"/>
        <w:color w:val="12326E" w:themeColor="accent1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2BD3ED4" wp14:editId="61205029">
              <wp:simplePos x="0" y="0"/>
              <wp:positionH relativeFrom="column">
                <wp:posOffset>6854190</wp:posOffset>
              </wp:positionH>
              <wp:positionV relativeFrom="paragraph">
                <wp:posOffset>10380345</wp:posOffset>
              </wp:positionV>
              <wp:extent cx="410817" cy="303327"/>
              <wp:effectExtent l="0" t="0" r="8890" b="1905"/>
              <wp:wrapNone/>
              <wp:docPr id="1488614137" name="Rechthoek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0817" cy="303327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286163F" id="Rechthoek 11" o:spid="_x0000_s1026" style="position:absolute;margin-left:539.7pt;margin-top:817.35pt;width:32.35pt;height:23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" fillcolor="#12326e [3204]" stroked="f" strokeweight="1pt"/>
          </w:pict>
        </mc:Fallback>
      </mc:AlternateContent>
    </w:r>
    <w:r>
      <w:rPr>
        <w:rStyle w:val="Paginanummer"/>
        <w:sz w:val="16"/>
        <w:szCs w:val="16"/>
      </w:rPr>
      <w:t xml:space="preserve"> </w:t>
    </w:r>
    <w:sdt>
      <w:sdtPr>
        <w:rPr>
          <w:rStyle w:val="Paginanummer"/>
          <w:sz w:val="16"/>
          <w:szCs w:val="16"/>
        </w:rPr>
        <w:id w:val="-1160005684"/>
        <w:docPartObj>
          <w:docPartGallery w:val="Page Numbers (Bottom of Page)"/>
          <w:docPartUnique/>
        </w:docPartObj>
      </w:sdtPr>
      <w:sdtEndPr>
        <w:rPr>
          <w:rStyle w:val="Paginanummer"/>
          <w:color w:val="12326E" w:themeColor="accent1"/>
        </w:rPr>
      </w:sdtEndPr>
      <w:sdtContent>
        <w:r w:rsidRPr="006A5319">
          <w:rPr>
            <w:rStyle w:val="Paginanummer"/>
            <w:color w:val="12326E" w:themeColor="accent1"/>
            <w:sz w:val="16"/>
            <w:szCs w:val="16"/>
          </w:rPr>
          <w:fldChar w:fldCharType="begin"/>
        </w:r>
        <w:r w:rsidRPr="006A5319">
          <w:rPr>
            <w:rStyle w:val="Paginanummer"/>
            <w:color w:val="12326E" w:themeColor="accent1"/>
            <w:sz w:val="16"/>
            <w:szCs w:val="16"/>
          </w:rPr>
          <w:instrText xml:space="preserve"> PAGE </w:instrText>
        </w:r>
        <w:r w:rsidRPr="006A5319">
          <w:rPr>
            <w:rStyle w:val="Paginanummer"/>
            <w:color w:val="12326E" w:themeColor="accent1"/>
            <w:sz w:val="16"/>
            <w:szCs w:val="16"/>
          </w:rPr>
          <w:fldChar w:fldCharType="separate"/>
        </w:r>
        <w:r>
          <w:rPr>
            <w:rStyle w:val="Paginanummer"/>
            <w:color w:val="12326E" w:themeColor="accent1"/>
            <w:sz w:val="16"/>
            <w:szCs w:val="16"/>
          </w:rPr>
          <w:t>1</w:t>
        </w:r>
        <w:r w:rsidRPr="006A5319">
          <w:rPr>
            <w:rStyle w:val="Paginanummer"/>
            <w:color w:val="12326E" w:themeColor="accent1"/>
            <w:sz w:val="16"/>
            <w:szCs w:val="16"/>
          </w:rPr>
          <w:fldChar w:fldCharType="end"/>
        </w:r>
      </w:sdtContent>
    </w:sdt>
  </w:p>
  <w:p w14:paraId="559928C8" w14:textId="77777777" w:rsidR="000B5B15" w:rsidRDefault="000B5B15" w:rsidP="0010136F">
    <w:pPr>
      <w:pStyle w:val="Voettekst"/>
    </w:pPr>
  </w:p>
  <w:p w14:paraId="674B24A4" w14:textId="77777777" w:rsidR="000472F4" w:rsidRDefault="000472F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A47B37" w14:textId="77777777" w:rsidR="008C43BA" w:rsidRDefault="008C43BA" w:rsidP="0010136F">
      <w:r>
        <w:separator/>
      </w:r>
    </w:p>
  </w:footnote>
  <w:footnote w:type="continuationSeparator" w:id="0">
    <w:p w14:paraId="07353E49" w14:textId="77777777" w:rsidR="008C43BA" w:rsidRDefault="008C43BA" w:rsidP="001013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DE7E59" w14:textId="77777777" w:rsidR="00576223" w:rsidRDefault="00E469C0" w:rsidP="0010136F">
    <w:pPr>
      <w:pStyle w:val="Koptekst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1DD17DF" wp14:editId="59E9A073">
              <wp:simplePos x="0" y="0"/>
              <wp:positionH relativeFrom="column">
                <wp:posOffset>-838200</wp:posOffset>
              </wp:positionH>
              <wp:positionV relativeFrom="paragraph">
                <wp:posOffset>-336550</wp:posOffset>
              </wp:positionV>
              <wp:extent cx="7564120" cy="10458673"/>
              <wp:effectExtent l="0" t="0" r="0" b="0"/>
              <wp:wrapNone/>
              <wp:docPr id="1273763827" name="Groep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4120" cy="10458673"/>
                        <a:chOff x="0" y="0"/>
                        <a:chExt cx="7564120" cy="10458673"/>
                      </a:xfrm>
                    </wpg:grpSpPr>
                    <wpg:grpSp>
                      <wpg:cNvPr id="28084847" name="Groep 8"/>
                      <wpg:cNvGrpSpPr/>
                      <wpg:grpSpPr>
                        <a:xfrm>
                          <a:off x="219807" y="9847384"/>
                          <a:ext cx="6927456" cy="43180"/>
                          <a:chOff x="0" y="0"/>
                          <a:chExt cx="6927456" cy="43180"/>
                        </a:xfrm>
                      </wpg:grpSpPr>
                      <wps:wsp>
                        <wps:cNvPr id="2107916056" name="Ovaal 5"/>
                        <wps:cNvSpPr/>
                        <wps:spPr>
                          <a:xfrm rot="10800000">
                            <a:off x="0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8672204" name="Ovaal 5"/>
                        <wps:cNvSpPr/>
                        <wps:spPr>
                          <a:xfrm rot="10800000">
                            <a:off x="176048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0119717" name="Ovaal 5"/>
                        <wps:cNvSpPr/>
                        <wps:spPr>
                          <a:xfrm rot="10800000">
                            <a:off x="352096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5764437" name="Ovaal 5"/>
                        <wps:cNvSpPr/>
                        <wps:spPr>
                          <a:xfrm rot="10800000">
                            <a:off x="530772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89170580" name="Ovaal 5"/>
                        <wps:cNvSpPr/>
                        <wps:spPr>
                          <a:xfrm rot="10800000">
                            <a:off x="706821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4206755" name="Ovaal 5"/>
                        <wps:cNvSpPr/>
                        <wps:spPr>
                          <a:xfrm rot="10800000">
                            <a:off x="882869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842950" name="Ovaal 5"/>
                        <wps:cNvSpPr/>
                        <wps:spPr>
                          <a:xfrm rot="10800000">
                            <a:off x="1058917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4157431" name="Ovaal 5"/>
                        <wps:cNvSpPr/>
                        <wps:spPr>
                          <a:xfrm rot="10800000">
                            <a:off x="1234965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0601617" name="Ovaal 5"/>
                        <wps:cNvSpPr/>
                        <wps:spPr>
                          <a:xfrm rot="10800000">
                            <a:off x="1411014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609373" name="Ovaal 5"/>
                        <wps:cNvSpPr/>
                        <wps:spPr>
                          <a:xfrm rot="10800000">
                            <a:off x="1587062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5208618" name="Ovaal 5"/>
                        <wps:cNvSpPr/>
                        <wps:spPr>
                          <a:xfrm rot="10800000">
                            <a:off x="1765738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5496991" name="Ovaal 5"/>
                        <wps:cNvSpPr/>
                        <wps:spPr>
                          <a:xfrm rot="10800000">
                            <a:off x="1941786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6856903" name="Ovaal 5"/>
                        <wps:cNvSpPr/>
                        <wps:spPr>
                          <a:xfrm rot="10800000">
                            <a:off x="2117834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4686104" name="Ovaal 5"/>
                        <wps:cNvSpPr/>
                        <wps:spPr>
                          <a:xfrm rot="10800000">
                            <a:off x="2293883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1723010" name="Ovaal 5"/>
                        <wps:cNvSpPr/>
                        <wps:spPr>
                          <a:xfrm rot="10800000">
                            <a:off x="2472558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575996" name="Ovaal 5"/>
                        <wps:cNvSpPr/>
                        <wps:spPr>
                          <a:xfrm rot="10800000">
                            <a:off x="2648607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1181948" name="Ovaal 5"/>
                        <wps:cNvSpPr/>
                        <wps:spPr>
                          <a:xfrm rot="10800000">
                            <a:off x="2824655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2311409" name="Ovaal 5"/>
                        <wps:cNvSpPr/>
                        <wps:spPr>
                          <a:xfrm rot="10800000">
                            <a:off x="3000703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4646521" name="Ovaal 5"/>
                        <wps:cNvSpPr/>
                        <wps:spPr>
                          <a:xfrm rot="10800000">
                            <a:off x="3176752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1761376" name="Ovaal 5"/>
                        <wps:cNvSpPr/>
                        <wps:spPr>
                          <a:xfrm rot="10800000">
                            <a:off x="3355427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707065" name="Ovaal 5"/>
                        <wps:cNvSpPr/>
                        <wps:spPr>
                          <a:xfrm rot="10800000">
                            <a:off x="3531476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4829838" name="Ovaal 5"/>
                        <wps:cNvSpPr/>
                        <wps:spPr>
                          <a:xfrm rot="10800000">
                            <a:off x="3707524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8669340" name="Ovaal 5"/>
                        <wps:cNvSpPr/>
                        <wps:spPr>
                          <a:xfrm rot="10800000">
                            <a:off x="3883572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2783526" name="Ovaal 5"/>
                        <wps:cNvSpPr/>
                        <wps:spPr>
                          <a:xfrm rot="10800000">
                            <a:off x="4059621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1750774" name="Ovaal 5"/>
                        <wps:cNvSpPr/>
                        <wps:spPr>
                          <a:xfrm rot="10800000">
                            <a:off x="4235669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3250996" name="Ovaal 5"/>
                        <wps:cNvSpPr/>
                        <wps:spPr>
                          <a:xfrm rot="10800000">
                            <a:off x="4414345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2967177" name="Ovaal 5"/>
                        <wps:cNvSpPr/>
                        <wps:spPr>
                          <a:xfrm rot="10800000">
                            <a:off x="4590393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6245057" name="Ovaal 5"/>
                        <wps:cNvSpPr/>
                        <wps:spPr>
                          <a:xfrm rot="10800000">
                            <a:off x="4766441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22580730" name="Ovaal 5"/>
                        <wps:cNvSpPr/>
                        <wps:spPr>
                          <a:xfrm rot="10800000">
                            <a:off x="4942489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56266539" name="Ovaal 5"/>
                        <wps:cNvSpPr/>
                        <wps:spPr>
                          <a:xfrm rot="10800000">
                            <a:off x="5118538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6468370" name="Ovaal 5"/>
                        <wps:cNvSpPr/>
                        <wps:spPr>
                          <a:xfrm rot="10800000">
                            <a:off x="5297214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2150551" name="Ovaal 5"/>
                        <wps:cNvSpPr/>
                        <wps:spPr>
                          <a:xfrm rot="10800000">
                            <a:off x="5473262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4857591" name="Ovaal 5"/>
                        <wps:cNvSpPr/>
                        <wps:spPr>
                          <a:xfrm rot="10800000">
                            <a:off x="5649310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2321807" name="Ovaal 5"/>
                        <wps:cNvSpPr/>
                        <wps:spPr>
                          <a:xfrm rot="10800000">
                            <a:off x="5825358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8985940" name="Ovaal 5"/>
                        <wps:cNvSpPr/>
                        <wps:spPr>
                          <a:xfrm rot="10800000">
                            <a:off x="6001407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5438744" name="Ovaal 5"/>
                        <wps:cNvSpPr/>
                        <wps:spPr>
                          <a:xfrm rot="10800000">
                            <a:off x="6177455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556384" name="Ovaal 5"/>
                        <wps:cNvSpPr/>
                        <wps:spPr>
                          <a:xfrm rot="10800000">
                            <a:off x="6356131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3186412" name="Ovaal 5"/>
                        <wps:cNvSpPr/>
                        <wps:spPr>
                          <a:xfrm rot="10800000">
                            <a:off x="6532179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0100751" name="Ovaal 5"/>
                        <wps:cNvSpPr/>
                        <wps:spPr>
                          <a:xfrm rot="10800000">
                            <a:off x="6708227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7712664" name="Ovaal 5"/>
                        <wps:cNvSpPr/>
                        <wps:spPr>
                          <a:xfrm rot="10800000">
                            <a:off x="6884276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875595134" name="Groep 2"/>
                      <wpg:cNvGrpSpPr/>
                      <wpg:grpSpPr>
                        <a:xfrm>
                          <a:off x="0" y="9988061"/>
                          <a:ext cx="7564120" cy="470612"/>
                          <a:chOff x="0" y="0"/>
                          <a:chExt cx="7564120" cy="470612"/>
                        </a:xfrm>
                      </wpg:grpSpPr>
                      <wps:wsp>
                        <wps:cNvPr id="962089264" name="Tekstvak 1"/>
                        <wps:cNvSpPr txBox="1"/>
                        <wps:spPr>
                          <a:xfrm>
                            <a:off x="0" y="76912"/>
                            <a:ext cx="7564120" cy="393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CEFADD1" w14:textId="77777777" w:rsidR="00E469C0" w:rsidRPr="00EC4954" w:rsidRDefault="00E469C0" w:rsidP="00E469C0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lang w:val="de-DE"/>
                                </w:rPr>
                              </w:pPr>
                              <w:r w:rsidRPr="00EC4954">
                                <w:rPr>
                                  <w:color w:val="12326E" w:themeColor="accent1"/>
                                  <w:sz w:val="18"/>
                                  <w:szCs w:val="18"/>
                                  <w:lang w:val="de-DE"/>
                                </w:rPr>
                                <w:t xml:space="preserve">OVSG </w:t>
                              </w:r>
                              <w:proofErr w:type="spellStart"/>
                              <w:r w:rsidRPr="00EC4954">
                                <w:rPr>
                                  <w:color w:val="12326E" w:themeColor="accent1"/>
                                  <w:sz w:val="18"/>
                                  <w:szCs w:val="18"/>
                                  <w:lang w:val="de-DE"/>
                                </w:rPr>
                                <w:t>vzw</w:t>
                              </w:r>
                              <w:proofErr w:type="spellEnd"/>
                              <w:r w:rsidRPr="00EC4954">
                                <w:rPr>
                                  <w:color w:val="12326E" w:themeColor="accent1"/>
                                  <w:sz w:val="18"/>
                                  <w:szCs w:val="18"/>
                                  <w:lang w:val="de-DE"/>
                                </w:rPr>
                                <w:t xml:space="preserve"> </w:t>
                              </w:r>
                              <w:r w:rsidRPr="00EC4954">
                                <w:rPr>
                                  <w:color w:val="68C3CD" w:themeColor="accent2"/>
                                  <w:sz w:val="18"/>
                                  <w:szCs w:val="18"/>
                                  <w:lang w:val="de-DE"/>
                                </w:rPr>
                                <w:t xml:space="preserve">• </w:t>
                              </w:r>
                              <w:proofErr w:type="spellStart"/>
                              <w:r w:rsidRPr="00EC4954">
                                <w:rPr>
                                  <w:color w:val="12326E" w:themeColor="accent1"/>
                                  <w:sz w:val="18"/>
                                  <w:szCs w:val="18"/>
                                  <w:lang w:val="de-DE"/>
                                </w:rPr>
                                <w:t>Bischoffsheimlaan</w:t>
                              </w:r>
                              <w:proofErr w:type="spellEnd"/>
                              <w:r w:rsidRPr="00EC4954">
                                <w:rPr>
                                  <w:color w:val="12326E" w:themeColor="accent1"/>
                                  <w:sz w:val="18"/>
                                  <w:szCs w:val="18"/>
                                  <w:lang w:val="de-DE"/>
                                </w:rPr>
                                <w:t xml:space="preserve"> 1-8, 1000 </w:t>
                              </w:r>
                              <w:proofErr w:type="spellStart"/>
                              <w:r w:rsidRPr="00EC4954">
                                <w:rPr>
                                  <w:color w:val="12326E" w:themeColor="accent1"/>
                                  <w:sz w:val="18"/>
                                  <w:szCs w:val="18"/>
                                  <w:lang w:val="de-DE"/>
                                </w:rPr>
                                <w:t>Brussel</w:t>
                              </w:r>
                              <w:proofErr w:type="spellEnd"/>
                              <w:r w:rsidRPr="00EC4954">
                                <w:rPr>
                                  <w:color w:val="12326E" w:themeColor="accent1"/>
                                  <w:sz w:val="18"/>
                                  <w:szCs w:val="18"/>
                                  <w:lang w:val="de-DE"/>
                                </w:rPr>
                                <w:t xml:space="preserve"> </w:t>
                              </w:r>
                              <w:r w:rsidRPr="00EC4954">
                                <w:rPr>
                                  <w:color w:val="68C3CD" w:themeColor="accent2"/>
                                  <w:sz w:val="18"/>
                                  <w:szCs w:val="18"/>
                                  <w:lang w:val="de-DE"/>
                                </w:rPr>
                                <w:t>•</w:t>
                              </w:r>
                              <w:r w:rsidRPr="00EC4954">
                                <w:rPr>
                                  <w:color w:val="12326E" w:themeColor="accent1"/>
                                  <w:sz w:val="18"/>
                                  <w:szCs w:val="18"/>
                                  <w:lang w:val="de-DE"/>
                                </w:rPr>
                                <w:t xml:space="preserve"> 02 506 41 50 </w:t>
                              </w:r>
                              <w:r w:rsidRPr="00EC4954">
                                <w:rPr>
                                  <w:color w:val="68C3CD" w:themeColor="accent2"/>
                                  <w:sz w:val="18"/>
                                  <w:szCs w:val="18"/>
                                  <w:lang w:val="de-DE"/>
                                </w:rPr>
                                <w:t>•</w:t>
                              </w:r>
                              <w:r w:rsidRPr="00EC4954">
                                <w:rPr>
                                  <w:color w:val="12326E" w:themeColor="accent1"/>
                                  <w:sz w:val="18"/>
                                  <w:szCs w:val="18"/>
                                  <w:lang w:val="de-DE"/>
                                </w:rPr>
                                <w:t xml:space="preserve"> info@ovsg.be </w:t>
                              </w:r>
                              <w:r w:rsidRPr="00EC4954">
                                <w:rPr>
                                  <w:color w:val="68C3CD" w:themeColor="accent2"/>
                                  <w:sz w:val="18"/>
                                  <w:szCs w:val="18"/>
                                  <w:lang w:val="de-DE"/>
                                </w:rPr>
                                <w:t>•</w:t>
                              </w:r>
                              <w:r w:rsidRPr="00EC4954">
                                <w:rPr>
                                  <w:color w:val="12326E" w:themeColor="accent1"/>
                                  <w:sz w:val="18"/>
                                  <w:szCs w:val="18"/>
                                  <w:lang w:val="de-DE"/>
                                </w:rPr>
                                <w:t xml:space="preserve"> www.ovsg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0133021" name="Ruit 4"/>
                        <wps:cNvSpPr/>
                        <wps:spPr>
                          <a:xfrm>
                            <a:off x="1107075" y="0"/>
                            <a:ext cx="179705" cy="179705"/>
                          </a:xfrm>
                          <a:prstGeom prst="diamond">
                            <a:avLst/>
                          </a:prstGeom>
                          <a:solidFill>
                            <a:schemeClr val="accent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6881186" name="Ovaal 5"/>
                        <wps:cNvSpPr/>
                        <wps:spPr>
                          <a:xfrm>
                            <a:off x="225870" y="179461"/>
                            <a:ext cx="161925" cy="161925"/>
                          </a:xfrm>
                          <a:prstGeom prst="ellipse">
                            <a:avLst/>
                          </a:prstGeom>
                          <a:solidFill>
                            <a:schemeClr val="accent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0401820" name="Gelijkbenige driehoek 6"/>
                        <wps:cNvSpPr/>
                        <wps:spPr>
                          <a:xfrm>
                            <a:off x="6297726" y="145278"/>
                            <a:ext cx="169545" cy="175260"/>
                          </a:xfrm>
                          <a:prstGeom prst="triangle">
                            <a:avLst/>
                          </a:prstGeom>
                          <a:solidFill>
                            <a:schemeClr val="accent3"/>
                          </a:solidFill>
                          <a:ln w="317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pic:pic xmlns:pic="http://schemas.openxmlformats.org/drawingml/2006/picture">
                      <pic:nvPicPr>
                        <pic:cNvPr id="855004659" name="Afbeelding 9" descr="Afbeelding met tekst, Lettertype, schermopname, logo&#10;&#10;Automatisch gegenereerde beschrijvin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87923" y="0"/>
                          <a:ext cx="2070735" cy="96583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1DD17DF" id="Groep 10" o:spid="_x0000_s1026" style="position:absolute;margin-left:-66pt;margin-top:-26.5pt;width:595.6pt;height:823.5pt;z-index:251659264" coordsize="75641,1045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">
              <v:group id="Groep 8" o:spid="_x0000_s1027" style="position:absolute;left:2198;top:98473;width:69274;height:432" coordsize="69274,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">
                <v:oval id="Ovaal 5" o:spid="_x0000_s1028" style="position:absolute;width:431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" fillcolor="#c2e6eb [1301]" stroked="f" strokeweight="1pt">
                  <v:stroke joinstyle="miter"/>
                </v:oval>
                <v:oval id="Ovaal 5" o:spid="_x0000_s1029" style="position:absolute;left:1760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" fillcolor="#c2e6eb [1301]" stroked="f" strokeweight="1pt">
                  <v:stroke joinstyle="miter"/>
                </v:oval>
                <v:oval id="Ovaal 5" o:spid="_x0000_s1030" style="position:absolute;left:3520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" fillcolor="#c2e6eb [1301]" stroked="f" strokeweight="1pt">
                  <v:stroke joinstyle="miter"/>
                </v:oval>
                <v:oval id="Ovaal 5" o:spid="_x0000_s1031" style="position:absolute;left:5307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" fillcolor="#c2e6eb [1301]" stroked="f" strokeweight="1pt">
                  <v:stroke joinstyle="miter"/>
                </v:oval>
                <v:oval id="Ovaal 5" o:spid="_x0000_s1032" style="position:absolute;left:7068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" fillcolor="#c2e6eb [1301]" stroked="f" strokeweight="1pt">
                  <v:stroke joinstyle="miter"/>
                </v:oval>
                <v:oval id="Ovaal 5" o:spid="_x0000_s1033" style="position:absolute;left:8828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" fillcolor="#c2e6eb [1301]" stroked="f" strokeweight="1pt">
                  <v:stroke joinstyle="miter"/>
                </v:oval>
                <v:oval id="Ovaal 5" o:spid="_x0000_s1034" style="position:absolute;left:10589;width:431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" fillcolor="#c2e6eb [1301]" stroked="f" strokeweight="1pt">
                  <v:stroke joinstyle="miter"/>
                </v:oval>
                <v:oval id="Ovaal 5" o:spid="_x0000_s1035" style="position:absolute;left:12349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" fillcolor="#c2e6eb [1301]" stroked="f" strokeweight="1pt">
                  <v:stroke joinstyle="miter"/>
                </v:oval>
                <v:oval id="Ovaal 5" o:spid="_x0000_s1036" style="position:absolute;left:14110;width:431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" fillcolor="#c2e6eb [1301]" stroked="f" strokeweight="1pt">
                  <v:stroke joinstyle="miter"/>
                </v:oval>
                <v:oval id="Ovaal 5" o:spid="_x0000_s1037" style="position:absolute;left:15870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" fillcolor="#c2e6eb [1301]" stroked="f" strokeweight="1pt">
                  <v:stroke joinstyle="miter"/>
                </v:oval>
                <v:oval id="Ovaal 5" o:spid="_x0000_s1038" style="position:absolute;left:17657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" fillcolor="#c2e6eb [1301]" stroked="f" strokeweight="1pt">
                  <v:stroke joinstyle="miter"/>
                </v:oval>
                <v:oval id="Ovaal 5" o:spid="_x0000_s1039" style="position:absolute;left:19417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" fillcolor="#c2e6eb [1301]" stroked="f" strokeweight="1pt">
                  <v:stroke joinstyle="miter"/>
                </v:oval>
                <v:oval id="Ovaal 5" o:spid="_x0000_s1040" style="position:absolute;left:21178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" fillcolor="#c2e6eb [1301]" stroked="f" strokeweight="1pt">
                  <v:stroke joinstyle="miter"/>
                </v:oval>
                <v:oval id="Ovaal 5" o:spid="_x0000_s1041" style="position:absolute;left:22938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" fillcolor="#c2e6eb [1301]" stroked="f" strokeweight="1pt">
                  <v:stroke joinstyle="miter"/>
                </v:oval>
                <v:oval id="Ovaal 5" o:spid="_x0000_s1042" style="position:absolute;left:24725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" fillcolor="#c2e6eb [1301]" stroked="f" strokeweight="1pt">
                  <v:stroke joinstyle="miter"/>
                </v:oval>
                <v:oval id="Ovaal 5" o:spid="_x0000_s1043" style="position:absolute;left:26486;width:431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" fillcolor="#c2e6eb [1301]" stroked="f" strokeweight="1pt">
                  <v:stroke joinstyle="miter"/>
                </v:oval>
                <v:oval id="Ovaal 5" o:spid="_x0000_s1044" style="position:absolute;left:28246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" fillcolor="#c2e6eb [1301]" stroked="f" strokeweight="1pt">
                  <v:stroke joinstyle="miter"/>
                </v:oval>
                <v:oval id="Ovaal 5" o:spid="_x0000_s1045" style="position:absolute;left:30007;width:431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" fillcolor="#c2e6eb [1301]" stroked="f" strokeweight="1pt">
                  <v:stroke joinstyle="miter"/>
                </v:oval>
                <v:oval id="Ovaal 5" o:spid="_x0000_s1046" style="position:absolute;left:31767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" fillcolor="#c2e6eb [1301]" stroked="f" strokeweight="1pt">
                  <v:stroke joinstyle="miter"/>
                </v:oval>
                <v:oval id="Ovaal 5" o:spid="_x0000_s1047" style="position:absolute;left:33554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" fillcolor="#c2e6eb [1301]" stroked="f" strokeweight="1pt">
                  <v:stroke joinstyle="miter"/>
                </v:oval>
                <v:oval id="Ovaal 5" o:spid="_x0000_s1048" style="position:absolute;left:35314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" fillcolor="#c2e6eb [1301]" stroked="f" strokeweight="1pt">
                  <v:stroke joinstyle="miter"/>
                </v:oval>
                <v:oval id="Ovaal 5" o:spid="_x0000_s1049" style="position:absolute;left:37075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" fillcolor="#c2e6eb [1301]" stroked="f" strokeweight="1pt">
                  <v:stroke joinstyle="miter"/>
                </v:oval>
                <v:oval id="Ovaal 5" o:spid="_x0000_s1050" style="position:absolute;left:38835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" fillcolor="#c2e6eb [1301]" stroked="f" strokeweight="1pt">
                  <v:stroke joinstyle="miter"/>
                </v:oval>
                <v:oval id="Ovaal 5" o:spid="_x0000_s1051" style="position:absolute;left:40596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" fillcolor="#c2e6eb [1301]" stroked="f" strokeweight="1pt">
                  <v:stroke joinstyle="miter"/>
                </v:oval>
                <v:oval id="Ovaal 5" o:spid="_x0000_s1052" style="position:absolute;left:42356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" fillcolor="#c2e6eb [1301]" stroked="f" strokeweight="1pt">
                  <v:stroke joinstyle="miter"/>
                </v:oval>
                <v:oval id="Ovaal 5" o:spid="_x0000_s1053" style="position:absolute;left:44143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" fillcolor="#c2e6eb [1301]" stroked="f" strokeweight="1pt">
                  <v:stroke joinstyle="miter"/>
                </v:oval>
                <v:oval id="Ovaal 5" o:spid="_x0000_s1054" style="position:absolute;left:45903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" fillcolor="#c2e6eb [1301]" stroked="f" strokeweight="1pt">
                  <v:stroke joinstyle="miter"/>
                </v:oval>
                <v:oval id="Ovaal 5" o:spid="_x0000_s1055" style="position:absolute;left:47664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" fillcolor="#c2e6eb [1301]" stroked="f" strokeweight="1pt">
                  <v:stroke joinstyle="miter"/>
                </v:oval>
                <v:oval id="Ovaal 5" o:spid="_x0000_s1056" style="position:absolute;left:49424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" fillcolor="#c2e6eb [1301]" stroked="f" strokeweight="1pt">
                  <v:stroke joinstyle="miter"/>
                </v:oval>
                <v:oval id="Ovaal 5" o:spid="_x0000_s1057" style="position:absolute;left:51185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" fillcolor="#c2e6eb [1301]" stroked="f" strokeweight="1pt">
                  <v:stroke joinstyle="miter"/>
                </v:oval>
                <v:oval id="Ovaal 5" o:spid="_x0000_s1058" style="position:absolute;left:52972;width:431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" fillcolor="#c2e6eb [1301]" stroked="f" strokeweight="1pt">
                  <v:stroke joinstyle="miter"/>
                </v:oval>
                <v:oval id="Ovaal 5" o:spid="_x0000_s1059" style="position:absolute;left:54732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" fillcolor="#c2e6eb [1301]" stroked="f" strokeweight="1pt">
                  <v:stroke joinstyle="miter"/>
                </v:oval>
                <v:oval id="Ovaal 5" o:spid="_x0000_s1060" style="position:absolute;left:56493;width:431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" fillcolor="#c2e6eb [1301]" stroked="f" strokeweight="1pt">
                  <v:stroke joinstyle="miter"/>
                </v:oval>
                <v:oval id="Ovaal 5" o:spid="_x0000_s1061" style="position:absolute;left:58253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" fillcolor="#c2e6eb [1301]" stroked="f" strokeweight="1pt">
                  <v:stroke joinstyle="miter"/>
                </v:oval>
                <v:oval id="Ovaal 5" o:spid="_x0000_s1062" style="position:absolute;left:60014;width:431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" fillcolor="#c2e6eb [1301]" stroked="f" strokeweight="1pt">
                  <v:stroke joinstyle="miter"/>
                </v:oval>
                <v:oval id="Ovaal 5" o:spid="_x0000_s1063" style="position:absolute;left:61774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" fillcolor="#c2e6eb [1301]" stroked="f" strokeweight="1pt">
                  <v:stroke joinstyle="miter"/>
                </v:oval>
                <v:oval id="Ovaal 5" o:spid="_x0000_s1064" style="position:absolute;left:63561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" fillcolor="#c2e6eb [1301]" stroked="f" strokeweight="1pt">
                  <v:stroke joinstyle="miter"/>
                </v:oval>
                <v:oval id="Ovaal 5" o:spid="_x0000_s1065" style="position:absolute;left:65321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" fillcolor="#c2e6eb [1301]" stroked="f" strokeweight="1pt">
                  <v:stroke joinstyle="miter"/>
                </v:oval>
                <v:oval id="Ovaal 5" o:spid="_x0000_s1066" style="position:absolute;left:67082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" fillcolor="#c2e6eb [1301]" stroked="f" strokeweight="1pt">
                  <v:stroke joinstyle="miter"/>
                </v:oval>
                <v:oval id="Ovaal 5" o:spid="_x0000_s1067" style="position:absolute;left:68842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" fillcolor="#c2e6eb [1301]" stroked="f" strokeweight="1pt">
                  <v:stroke joinstyle="miter"/>
                </v:oval>
              </v:group>
              <v:group id="Groep 2" o:spid="_x0000_s1068" style="position:absolute;top:99880;width:75641;height:4706" coordsize="75641,4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kstvak 1" o:spid="_x0000_s1069" type="#_x0000_t202" style="position:absolute;top:769;width:75641;height:3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" filled="f" stroked="f" strokeweight=".5pt">
                  <v:textbox>
                    <w:txbxContent>
                      <w:p w14:paraId="1CEFADD1" w14:textId="77777777" w:rsidR="00E469C0" w:rsidRPr="00EC4954" w:rsidRDefault="00E469C0" w:rsidP="00E469C0">
                        <w:pPr>
                          <w:jc w:val="center"/>
                          <w:rPr>
                            <w:sz w:val="18"/>
                            <w:szCs w:val="18"/>
                            <w:lang w:val="de-DE"/>
                          </w:rPr>
                        </w:pPr>
                        <w:r w:rsidRPr="00EC4954">
                          <w:rPr>
                            <w:color w:val="12326E" w:themeColor="accent1"/>
                            <w:sz w:val="18"/>
                            <w:szCs w:val="18"/>
                            <w:lang w:val="de-DE"/>
                          </w:rPr>
                          <w:t xml:space="preserve">OVSG </w:t>
                        </w:r>
                        <w:proofErr w:type="spellStart"/>
                        <w:r w:rsidRPr="00EC4954">
                          <w:rPr>
                            <w:color w:val="12326E" w:themeColor="accent1"/>
                            <w:sz w:val="18"/>
                            <w:szCs w:val="18"/>
                            <w:lang w:val="de-DE"/>
                          </w:rPr>
                          <w:t>vzw</w:t>
                        </w:r>
                        <w:proofErr w:type="spellEnd"/>
                        <w:r w:rsidRPr="00EC4954">
                          <w:rPr>
                            <w:color w:val="12326E" w:themeColor="accent1"/>
                            <w:sz w:val="18"/>
                            <w:szCs w:val="18"/>
                            <w:lang w:val="de-DE"/>
                          </w:rPr>
                          <w:t xml:space="preserve"> </w:t>
                        </w:r>
                        <w:r w:rsidRPr="00EC4954">
                          <w:rPr>
                            <w:color w:val="68C3CD" w:themeColor="accent2"/>
                            <w:sz w:val="18"/>
                            <w:szCs w:val="18"/>
                            <w:lang w:val="de-DE"/>
                          </w:rPr>
                          <w:t xml:space="preserve">• </w:t>
                        </w:r>
                        <w:proofErr w:type="spellStart"/>
                        <w:r w:rsidRPr="00EC4954">
                          <w:rPr>
                            <w:color w:val="12326E" w:themeColor="accent1"/>
                            <w:sz w:val="18"/>
                            <w:szCs w:val="18"/>
                            <w:lang w:val="de-DE"/>
                          </w:rPr>
                          <w:t>Bischoffsheimlaan</w:t>
                        </w:r>
                        <w:proofErr w:type="spellEnd"/>
                        <w:r w:rsidRPr="00EC4954">
                          <w:rPr>
                            <w:color w:val="12326E" w:themeColor="accent1"/>
                            <w:sz w:val="18"/>
                            <w:szCs w:val="18"/>
                            <w:lang w:val="de-DE"/>
                          </w:rPr>
                          <w:t xml:space="preserve"> 1-8, 1000 </w:t>
                        </w:r>
                        <w:proofErr w:type="spellStart"/>
                        <w:r w:rsidRPr="00EC4954">
                          <w:rPr>
                            <w:color w:val="12326E" w:themeColor="accent1"/>
                            <w:sz w:val="18"/>
                            <w:szCs w:val="18"/>
                            <w:lang w:val="de-DE"/>
                          </w:rPr>
                          <w:t>Brussel</w:t>
                        </w:r>
                        <w:proofErr w:type="spellEnd"/>
                        <w:r w:rsidRPr="00EC4954">
                          <w:rPr>
                            <w:color w:val="12326E" w:themeColor="accent1"/>
                            <w:sz w:val="18"/>
                            <w:szCs w:val="18"/>
                            <w:lang w:val="de-DE"/>
                          </w:rPr>
                          <w:t xml:space="preserve"> </w:t>
                        </w:r>
                        <w:r w:rsidRPr="00EC4954">
                          <w:rPr>
                            <w:color w:val="68C3CD" w:themeColor="accent2"/>
                            <w:sz w:val="18"/>
                            <w:szCs w:val="18"/>
                            <w:lang w:val="de-DE"/>
                          </w:rPr>
                          <w:t>•</w:t>
                        </w:r>
                        <w:r w:rsidRPr="00EC4954">
                          <w:rPr>
                            <w:color w:val="12326E" w:themeColor="accent1"/>
                            <w:sz w:val="18"/>
                            <w:szCs w:val="18"/>
                            <w:lang w:val="de-DE"/>
                          </w:rPr>
                          <w:t xml:space="preserve"> 02 506 41 50 </w:t>
                        </w:r>
                        <w:r w:rsidRPr="00EC4954">
                          <w:rPr>
                            <w:color w:val="68C3CD" w:themeColor="accent2"/>
                            <w:sz w:val="18"/>
                            <w:szCs w:val="18"/>
                            <w:lang w:val="de-DE"/>
                          </w:rPr>
                          <w:t>•</w:t>
                        </w:r>
                        <w:r w:rsidRPr="00EC4954">
                          <w:rPr>
                            <w:color w:val="12326E" w:themeColor="accent1"/>
                            <w:sz w:val="18"/>
                            <w:szCs w:val="18"/>
                            <w:lang w:val="de-DE"/>
                          </w:rPr>
                          <w:t xml:space="preserve"> info@ovsg.be </w:t>
                        </w:r>
                        <w:r w:rsidRPr="00EC4954">
                          <w:rPr>
                            <w:color w:val="68C3CD" w:themeColor="accent2"/>
                            <w:sz w:val="18"/>
                            <w:szCs w:val="18"/>
                            <w:lang w:val="de-DE"/>
                          </w:rPr>
                          <w:t>•</w:t>
                        </w:r>
                        <w:r w:rsidRPr="00EC4954">
                          <w:rPr>
                            <w:color w:val="12326E" w:themeColor="accent1"/>
                            <w:sz w:val="18"/>
                            <w:szCs w:val="18"/>
                            <w:lang w:val="de-DE"/>
                          </w:rPr>
                          <w:t xml:space="preserve"> www.ovsg</w:t>
                        </w:r>
                      </w:p>
                    </w:txbxContent>
                  </v:textbox>
                </v:shape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Ruit 4" o:spid="_x0000_s1070" type="#_x0000_t4" style="position:absolute;left:11070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" fillcolor="#62bc62 [3207]" stroked="f" strokeweight="1pt"/>
                <v:oval id="Ovaal 5" o:spid="_x0000_s1071" style="position:absolute;left:2258;top:1794;width:1619;height:1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" fillcolor="#68c3cd [3209]" stroked="f" strokeweight="1pt">
                  <v:stroke joinstyle="miter"/>
                </v:oval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Gelijkbenige driehoek 6" o:spid="_x0000_s1072" type="#_x0000_t5" style="position:absolute;left:62977;top:1452;width:1695;height:17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" fillcolor="#f7b81e [3206]" stroked="f" strokeweight=".25pt"/>
              </v:group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Afbeelding 9" o:spid="_x0000_s1073" type="#_x0000_t75" alt="Afbeelding met tekst, Lettertype, schermopname, logo&#10;&#10;Automatisch gegenereerde beschrijving" style="position:absolute;left:879;width:20707;height:96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">
                <v:imagedata r:id="rId2" o:title="Afbeelding met tekst, Lettertype, schermopname, logo&#10;&#10;Automatisch gegenereerde beschrijving"/>
              </v:shape>
            </v:group>
          </w:pict>
        </mc:Fallback>
      </mc:AlternateContent>
    </w:r>
  </w:p>
  <w:p w14:paraId="13A1CCAA" w14:textId="77777777" w:rsidR="006A5EEC" w:rsidRDefault="006A5EEC" w:rsidP="0010136F">
    <w:pPr>
      <w:pStyle w:val="Koptekst"/>
    </w:pPr>
  </w:p>
  <w:p w14:paraId="41354F4E" w14:textId="77777777" w:rsidR="00C9760D" w:rsidRDefault="00C9760D" w:rsidP="0010136F">
    <w:pPr>
      <w:pStyle w:val="Koptekst"/>
    </w:pPr>
  </w:p>
  <w:p w14:paraId="353029FF" w14:textId="77777777" w:rsidR="00C9760D" w:rsidRDefault="00C9760D" w:rsidP="0010136F">
    <w:pPr>
      <w:pStyle w:val="Koptekst"/>
    </w:pPr>
  </w:p>
  <w:p w14:paraId="57B21BCF" w14:textId="77777777" w:rsidR="000472F4" w:rsidRDefault="000472F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46FCC"/>
    <w:multiLevelType w:val="hybridMultilevel"/>
    <w:tmpl w:val="8A02FE26"/>
    <w:lvl w:ilvl="0" w:tplc="C44ADB26">
      <w:start w:val="1"/>
      <w:numFmt w:val="bullet"/>
      <w:pStyle w:val="Ruit"/>
      <w:lvlText w:val=""/>
      <w:lvlJc w:val="left"/>
      <w:pPr>
        <w:ind w:left="644" w:hanging="360"/>
      </w:pPr>
      <w:rPr>
        <w:rFonts w:ascii="Wingdings 2" w:hAnsi="Wingdings 2" w:hint="default"/>
        <w:color w:val="62BC62" w:themeColor="accent4"/>
      </w:rPr>
    </w:lvl>
    <w:lvl w:ilvl="1" w:tplc="FFFFFFFF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07634C1"/>
    <w:multiLevelType w:val="hybridMultilevel"/>
    <w:tmpl w:val="CBEA5458"/>
    <w:lvl w:ilvl="0" w:tplc="652239D8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74421"/>
    <w:multiLevelType w:val="hybridMultilevel"/>
    <w:tmpl w:val="7560738E"/>
    <w:lvl w:ilvl="0" w:tplc="B3881E94">
      <w:start w:val="1"/>
      <w:numFmt w:val="bullet"/>
      <w:pStyle w:val="Driehoek"/>
      <w:lvlText w:val=""/>
      <w:lvlJc w:val="left"/>
      <w:pPr>
        <w:ind w:left="644" w:hanging="360"/>
      </w:pPr>
      <w:rPr>
        <w:rFonts w:ascii="Wingdings 3" w:hAnsi="Wingdings 3" w:hint="default"/>
        <w:color w:val="F7B81E" w:themeColor="accent3"/>
      </w:rPr>
    </w:lvl>
    <w:lvl w:ilvl="1" w:tplc="0813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F377C3B"/>
    <w:multiLevelType w:val="hybridMultilevel"/>
    <w:tmpl w:val="0736E500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446835"/>
    <w:multiLevelType w:val="hybridMultilevel"/>
    <w:tmpl w:val="D4FC4CC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A377E5"/>
    <w:multiLevelType w:val="hybridMultilevel"/>
    <w:tmpl w:val="BB4E1330"/>
    <w:lvl w:ilvl="0" w:tplc="599E6644">
      <w:start w:val="1"/>
      <w:numFmt w:val="bullet"/>
      <w:pStyle w:val="Opsomming"/>
      <w:lvlText w:val=""/>
      <w:lvlJc w:val="left"/>
      <w:pPr>
        <w:ind w:left="454" w:hanging="39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0E7E3D"/>
    <w:multiLevelType w:val="hybridMultilevel"/>
    <w:tmpl w:val="FD5EC256"/>
    <w:lvl w:ilvl="0" w:tplc="10B2D2DE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011A7C"/>
    <w:multiLevelType w:val="hybridMultilevel"/>
    <w:tmpl w:val="8F3EE024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864A97"/>
    <w:multiLevelType w:val="hybridMultilevel"/>
    <w:tmpl w:val="FBE29AE0"/>
    <w:lvl w:ilvl="0" w:tplc="014AB8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A74B68"/>
    <w:multiLevelType w:val="hybridMultilevel"/>
    <w:tmpl w:val="427AA7C4"/>
    <w:lvl w:ilvl="0" w:tplc="0413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0" w15:restartNumberingAfterBreak="0">
    <w:nsid w:val="6D356C19"/>
    <w:multiLevelType w:val="hybridMultilevel"/>
    <w:tmpl w:val="98B834F8"/>
    <w:lvl w:ilvl="0" w:tplc="74E600CA">
      <w:start w:val="1"/>
      <w:numFmt w:val="bullet"/>
      <w:pStyle w:val="Bol"/>
      <w:lvlText w:val=""/>
      <w:lvlJc w:val="left"/>
      <w:pPr>
        <w:ind w:left="644" w:hanging="360"/>
      </w:pPr>
      <w:rPr>
        <w:rFonts w:ascii="Wingdings" w:hAnsi="Wingdings" w:hint="default"/>
        <w:color w:val="68C3CD" w:themeColor="accent6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7C29743A"/>
    <w:multiLevelType w:val="hybridMultilevel"/>
    <w:tmpl w:val="B164B878"/>
    <w:lvl w:ilvl="0" w:tplc="6C28A4BE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0389948">
    <w:abstractNumId w:val="1"/>
  </w:num>
  <w:num w:numId="2" w16cid:durableId="1723214376">
    <w:abstractNumId w:val="8"/>
  </w:num>
  <w:num w:numId="3" w16cid:durableId="1437409498">
    <w:abstractNumId w:val="6"/>
  </w:num>
  <w:num w:numId="4" w16cid:durableId="2095084864">
    <w:abstractNumId w:val="4"/>
  </w:num>
  <w:num w:numId="5" w16cid:durableId="1831864248">
    <w:abstractNumId w:val="5"/>
  </w:num>
  <w:num w:numId="6" w16cid:durableId="1317228450">
    <w:abstractNumId w:val="11"/>
  </w:num>
  <w:num w:numId="7" w16cid:durableId="1670400158">
    <w:abstractNumId w:val="2"/>
  </w:num>
  <w:num w:numId="8" w16cid:durableId="996999208">
    <w:abstractNumId w:val="10"/>
  </w:num>
  <w:num w:numId="9" w16cid:durableId="1128281679">
    <w:abstractNumId w:val="0"/>
  </w:num>
  <w:num w:numId="10" w16cid:durableId="874539655">
    <w:abstractNumId w:val="9"/>
  </w:num>
  <w:num w:numId="11" w16cid:durableId="1650672841">
    <w:abstractNumId w:val="7"/>
  </w:num>
  <w:num w:numId="12" w16cid:durableId="585378640">
    <w:abstractNumId w:val="3"/>
  </w:num>
  <w:num w:numId="13" w16cid:durableId="7206349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66E"/>
    <w:rsid w:val="000030B4"/>
    <w:rsid w:val="000472F4"/>
    <w:rsid w:val="00075428"/>
    <w:rsid w:val="000B5B15"/>
    <w:rsid w:val="000D7175"/>
    <w:rsid w:val="0010136F"/>
    <w:rsid w:val="00102106"/>
    <w:rsid w:val="0014256E"/>
    <w:rsid w:val="002165B0"/>
    <w:rsid w:val="002F0DCC"/>
    <w:rsid w:val="003347EC"/>
    <w:rsid w:val="0034349E"/>
    <w:rsid w:val="0035095F"/>
    <w:rsid w:val="00354BCC"/>
    <w:rsid w:val="003630AF"/>
    <w:rsid w:val="003856F9"/>
    <w:rsid w:val="0039237E"/>
    <w:rsid w:val="003B5311"/>
    <w:rsid w:val="003B576D"/>
    <w:rsid w:val="00407443"/>
    <w:rsid w:val="004705CE"/>
    <w:rsid w:val="004817A7"/>
    <w:rsid w:val="00484914"/>
    <w:rsid w:val="004D30CB"/>
    <w:rsid w:val="005547D7"/>
    <w:rsid w:val="00576223"/>
    <w:rsid w:val="005C327F"/>
    <w:rsid w:val="0062065F"/>
    <w:rsid w:val="00643E37"/>
    <w:rsid w:val="00661055"/>
    <w:rsid w:val="00664DA7"/>
    <w:rsid w:val="006771AB"/>
    <w:rsid w:val="00690695"/>
    <w:rsid w:val="006A5EEC"/>
    <w:rsid w:val="0073662B"/>
    <w:rsid w:val="0076766E"/>
    <w:rsid w:val="00775FE9"/>
    <w:rsid w:val="00793966"/>
    <w:rsid w:val="007D0072"/>
    <w:rsid w:val="007D0186"/>
    <w:rsid w:val="008020AC"/>
    <w:rsid w:val="0087099E"/>
    <w:rsid w:val="0089315F"/>
    <w:rsid w:val="008C43BA"/>
    <w:rsid w:val="008D5C73"/>
    <w:rsid w:val="008E5004"/>
    <w:rsid w:val="0093583F"/>
    <w:rsid w:val="00946187"/>
    <w:rsid w:val="00954654"/>
    <w:rsid w:val="00987C32"/>
    <w:rsid w:val="009E4FF9"/>
    <w:rsid w:val="009F5ACC"/>
    <w:rsid w:val="00A3667A"/>
    <w:rsid w:val="00A55C70"/>
    <w:rsid w:val="00A60E93"/>
    <w:rsid w:val="00A84AD3"/>
    <w:rsid w:val="00AC7221"/>
    <w:rsid w:val="00B00F3B"/>
    <w:rsid w:val="00B276EE"/>
    <w:rsid w:val="00B66A13"/>
    <w:rsid w:val="00B85155"/>
    <w:rsid w:val="00BC1082"/>
    <w:rsid w:val="00BC796C"/>
    <w:rsid w:val="00C2288C"/>
    <w:rsid w:val="00C9760D"/>
    <w:rsid w:val="00CC5CC4"/>
    <w:rsid w:val="00CD4C54"/>
    <w:rsid w:val="00D556B6"/>
    <w:rsid w:val="00D655F0"/>
    <w:rsid w:val="00D8686C"/>
    <w:rsid w:val="00DB2A5F"/>
    <w:rsid w:val="00DF3DEF"/>
    <w:rsid w:val="00E469C0"/>
    <w:rsid w:val="00E51270"/>
    <w:rsid w:val="00E52027"/>
    <w:rsid w:val="00EB6CE0"/>
    <w:rsid w:val="00EC3302"/>
    <w:rsid w:val="00EC4954"/>
    <w:rsid w:val="00EE3F13"/>
    <w:rsid w:val="00EF60F2"/>
    <w:rsid w:val="00F116E6"/>
    <w:rsid w:val="00F70441"/>
    <w:rsid w:val="00F9041F"/>
    <w:rsid w:val="00FA12A2"/>
    <w:rsid w:val="00FC2566"/>
    <w:rsid w:val="00FD3FF7"/>
    <w:rsid w:val="00FE3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4AA10BB0"/>
  <w15:chartTrackingRefBased/>
  <w15:docId w15:val="{4A42715E-BB9D-4210-96BC-396ADB6C0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aliases w:val="Brieftekst"/>
    <w:qFormat/>
    <w:rsid w:val="00484914"/>
    <w:rPr>
      <w:rFonts w:ascii="Times New Roman" w:eastAsia="Times New Roman" w:hAnsi="Times New Roman" w:cs="Times New Roman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CD4C54"/>
    <w:pPr>
      <w:tabs>
        <w:tab w:val="left" w:pos="2060"/>
        <w:tab w:val="center" w:pos="4536"/>
        <w:tab w:val="right" w:pos="9072"/>
      </w:tabs>
    </w:pPr>
    <w:rPr>
      <w:rFonts w:ascii="Calibri" w:eastAsiaTheme="minorHAnsi" w:hAnsi="Calibri" w:cs="Calibri Light"/>
      <w:color w:val="000000" w:themeColor="text1"/>
      <w:sz w:val="22"/>
      <w:szCs w:val="22"/>
      <w:lang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CD4C54"/>
  </w:style>
  <w:style w:type="paragraph" w:styleId="Voettekst">
    <w:name w:val="footer"/>
    <w:basedOn w:val="Standaard"/>
    <w:link w:val="VoettekstChar"/>
    <w:uiPriority w:val="99"/>
    <w:unhideWhenUsed/>
    <w:rsid w:val="00CD4C54"/>
    <w:pPr>
      <w:tabs>
        <w:tab w:val="left" w:pos="2060"/>
        <w:tab w:val="center" w:pos="4536"/>
        <w:tab w:val="right" w:pos="9072"/>
      </w:tabs>
    </w:pPr>
    <w:rPr>
      <w:rFonts w:ascii="Calibri" w:eastAsiaTheme="minorHAnsi" w:hAnsi="Calibri" w:cs="Calibri Light"/>
      <w:color w:val="000000" w:themeColor="text1"/>
      <w:sz w:val="22"/>
      <w:szCs w:val="22"/>
      <w:lang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CD4C54"/>
  </w:style>
  <w:style w:type="paragraph" w:styleId="Titel">
    <w:name w:val="Title"/>
    <w:aliases w:val="Ontvanger en onderwerp,Hoofdtitel"/>
    <w:next w:val="Standaard"/>
    <w:link w:val="TitelChar"/>
    <w:uiPriority w:val="10"/>
    <w:qFormat/>
    <w:rsid w:val="0010136F"/>
    <w:rPr>
      <w:rFonts w:ascii="Calibri" w:hAnsi="Calibri" w:cs="Calibri Light"/>
      <w:b/>
      <w:bCs/>
      <w:color w:val="1D3159"/>
      <w:lang w:val="nl-NL"/>
    </w:rPr>
  </w:style>
  <w:style w:type="character" w:customStyle="1" w:styleId="TitelChar">
    <w:name w:val="Titel Char"/>
    <w:aliases w:val="Ontvanger en onderwerp Char,Hoofdtitel Char"/>
    <w:basedOn w:val="Standaardalinea-lettertype"/>
    <w:link w:val="Titel"/>
    <w:uiPriority w:val="10"/>
    <w:rsid w:val="0010136F"/>
    <w:rPr>
      <w:rFonts w:ascii="Calibri" w:hAnsi="Calibri" w:cs="Calibri Light"/>
      <w:b/>
      <w:bCs/>
      <w:color w:val="1D3159"/>
      <w:lang w:val="nl-NL"/>
    </w:rPr>
  </w:style>
  <w:style w:type="paragraph" w:styleId="Ondertitel">
    <w:name w:val="Subtitle"/>
    <w:basedOn w:val="Standaard"/>
    <w:next w:val="Standaard"/>
    <w:link w:val="OndertitelChar"/>
    <w:uiPriority w:val="11"/>
    <w:rsid w:val="0089315F"/>
    <w:pPr>
      <w:numPr>
        <w:ilvl w:val="1"/>
      </w:numPr>
      <w:tabs>
        <w:tab w:val="left" w:pos="2060"/>
      </w:tabs>
      <w:spacing w:after="160"/>
    </w:pPr>
    <w:rPr>
      <w:rFonts w:asciiTheme="minorHAnsi" w:eastAsiaTheme="minorEastAsia" w:hAnsiTheme="minorHAnsi" w:cs="Calibri Light"/>
      <w:color w:val="5A5A5A" w:themeColor="text1" w:themeTint="A5"/>
      <w:spacing w:val="15"/>
      <w:sz w:val="22"/>
      <w:szCs w:val="22"/>
      <w:lang w:eastAsia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9315F"/>
    <w:rPr>
      <w:rFonts w:eastAsiaTheme="minorEastAsia"/>
      <w:color w:val="5A5A5A" w:themeColor="text1" w:themeTint="A5"/>
      <w:spacing w:val="15"/>
      <w:sz w:val="22"/>
      <w:szCs w:val="22"/>
      <w:lang w:val="nl-NL"/>
    </w:rPr>
  </w:style>
  <w:style w:type="character" w:styleId="Zwaar">
    <w:name w:val="Strong"/>
    <w:basedOn w:val="Standaardalinea-lettertype"/>
    <w:uiPriority w:val="22"/>
    <w:rsid w:val="0089315F"/>
    <w:rPr>
      <w:b/>
      <w:bCs/>
    </w:rPr>
  </w:style>
  <w:style w:type="character" w:styleId="Intensievebenadrukking">
    <w:name w:val="Intense Emphasis"/>
    <w:basedOn w:val="Standaardalinea-lettertype"/>
    <w:uiPriority w:val="21"/>
    <w:rsid w:val="0089315F"/>
    <w:rPr>
      <w:i/>
      <w:iCs/>
      <w:color w:val="12326E" w:themeColor="accent1"/>
    </w:rPr>
  </w:style>
  <w:style w:type="character" w:styleId="Nadruk">
    <w:name w:val="Emphasis"/>
    <w:basedOn w:val="Standaardalinea-lettertype"/>
    <w:uiPriority w:val="20"/>
    <w:rsid w:val="0089315F"/>
    <w:rPr>
      <w:i/>
      <w:iCs/>
    </w:rPr>
  </w:style>
  <w:style w:type="character" w:styleId="Subtielebenadrukking">
    <w:name w:val="Subtle Emphasis"/>
    <w:basedOn w:val="Standaardalinea-lettertype"/>
    <w:uiPriority w:val="19"/>
    <w:rsid w:val="0089315F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rsid w:val="0089315F"/>
    <w:pPr>
      <w:tabs>
        <w:tab w:val="left" w:pos="2060"/>
      </w:tabs>
      <w:ind w:left="720"/>
      <w:contextualSpacing/>
    </w:pPr>
    <w:rPr>
      <w:rFonts w:ascii="Calibri" w:eastAsiaTheme="minorHAnsi" w:hAnsi="Calibri" w:cs="Calibri Light"/>
      <w:color w:val="000000" w:themeColor="text1"/>
      <w:sz w:val="22"/>
      <w:szCs w:val="22"/>
      <w:lang w:eastAsia="en-US"/>
    </w:rPr>
  </w:style>
  <w:style w:type="table" w:styleId="Tabelraster">
    <w:name w:val="Table Grid"/>
    <w:basedOn w:val="Standaardtabel"/>
    <w:uiPriority w:val="39"/>
    <w:rsid w:val="00C976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nspreking">
    <w:name w:val="Aanspreking"/>
    <w:qFormat/>
    <w:rsid w:val="00DF3DEF"/>
    <w:rPr>
      <w:rFonts w:ascii="Calibri" w:hAnsi="Calibri" w:cs="Calibri"/>
      <w:color w:val="000000" w:themeColor="text1"/>
      <w:sz w:val="22"/>
      <w:szCs w:val="22"/>
      <w:lang w:val="nl-NL"/>
    </w:rPr>
  </w:style>
  <w:style w:type="paragraph" w:customStyle="1" w:styleId="Titelverslag">
    <w:name w:val="Titel verslag"/>
    <w:qFormat/>
    <w:rsid w:val="003630AF"/>
    <w:rPr>
      <w:rFonts w:ascii="Calibri" w:hAnsi="Calibri" w:cs="Calibri"/>
      <w:b/>
      <w:bCs/>
      <w:color w:val="1D3159"/>
      <w:sz w:val="32"/>
      <w:szCs w:val="32"/>
      <w:lang w:val="nl-NL"/>
    </w:rPr>
  </w:style>
  <w:style w:type="paragraph" w:customStyle="1" w:styleId="Datumnota">
    <w:name w:val="Datum nota"/>
    <w:basedOn w:val="Titel"/>
    <w:qFormat/>
    <w:rsid w:val="009E4FF9"/>
    <w:rPr>
      <w:color w:val="5EBEBE"/>
      <w:sz w:val="22"/>
      <w:szCs w:val="22"/>
    </w:rPr>
  </w:style>
  <w:style w:type="paragraph" w:customStyle="1" w:styleId="Opsomming">
    <w:name w:val="Opsomming"/>
    <w:basedOn w:val="Titel"/>
    <w:qFormat/>
    <w:rsid w:val="00DF3DEF"/>
    <w:pPr>
      <w:numPr>
        <w:numId w:val="5"/>
      </w:numPr>
    </w:pPr>
    <w:rPr>
      <w:b w:val="0"/>
      <w:bCs w:val="0"/>
      <w:color w:val="000000" w:themeColor="text1"/>
      <w:sz w:val="22"/>
    </w:rPr>
  </w:style>
  <w:style w:type="paragraph" w:customStyle="1" w:styleId="Tussentitel">
    <w:name w:val="Tussentitel"/>
    <w:qFormat/>
    <w:rsid w:val="003347EC"/>
    <w:rPr>
      <w:rFonts w:ascii="Calibri" w:hAnsi="Calibri" w:cs="Calibri"/>
      <w:b/>
      <w:bCs/>
      <w:color w:val="5EBEBE"/>
      <w:lang w:val="nl-NL"/>
    </w:rPr>
  </w:style>
  <w:style w:type="character" w:styleId="Paginanummer">
    <w:name w:val="page number"/>
    <w:basedOn w:val="Standaardalinea-lettertype"/>
    <w:uiPriority w:val="99"/>
    <w:semiHidden/>
    <w:unhideWhenUsed/>
    <w:rsid w:val="003630AF"/>
  </w:style>
  <w:style w:type="paragraph" w:customStyle="1" w:styleId="Driehoek">
    <w:name w:val="Driehoek"/>
    <w:basedOn w:val="Opsomming"/>
    <w:qFormat/>
    <w:rsid w:val="00E469C0"/>
    <w:pPr>
      <w:numPr>
        <w:numId w:val="7"/>
      </w:numPr>
      <w:tabs>
        <w:tab w:val="left" w:pos="284"/>
      </w:tabs>
    </w:pPr>
    <w:rPr>
      <w:rFonts w:asciiTheme="minorHAnsi" w:hAnsiTheme="minorHAnsi" w:cstheme="minorHAnsi"/>
      <w:szCs w:val="22"/>
    </w:rPr>
  </w:style>
  <w:style w:type="paragraph" w:customStyle="1" w:styleId="Bol">
    <w:name w:val="Bol"/>
    <w:basedOn w:val="Driehoek"/>
    <w:qFormat/>
    <w:rsid w:val="00E469C0"/>
    <w:pPr>
      <w:numPr>
        <w:numId w:val="8"/>
      </w:numPr>
    </w:pPr>
  </w:style>
  <w:style w:type="paragraph" w:customStyle="1" w:styleId="Ruit">
    <w:name w:val="Ruit"/>
    <w:basedOn w:val="Bol"/>
    <w:qFormat/>
    <w:rsid w:val="00E469C0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664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na%20Auwerx\Downloads\Sjabloon%20Informatieve%20nota.dotx" TargetMode="External"/></Relationships>
</file>

<file path=word/theme/theme1.xml><?xml version="1.0" encoding="utf-8"?>
<a:theme xmlns:a="http://schemas.openxmlformats.org/drawingml/2006/main" name="Kantoorthema">
  <a:themeElements>
    <a:clrScheme name="OVS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2326E"/>
      </a:accent1>
      <a:accent2>
        <a:srgbClr val="68C3CD"/>
      </a:accent2>
      <a:accent3>
        <a:srgbClr val="F7B81E"/>
      </a:accent3>
      <a:accent4>
        <a:srgbClr val="62BC62"/>
      </a:accent4>
      <a:accent5>
        <a:srgbClr val="B42B55"/>
      </a:accent5>
      <a:accent6>
        <a:srgbClr val="68C3CD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72490EA464B243A42DFF4E9B7C565D" ma:contentTypeVersion="16" ma:contentTypeDescription="Een nieuw document maken." ma:contentTypeScope="" ma:versionID="7af539039067eed8c13f4bffba0b8b52">
  <xsd:schema xmlns:xsd="http://www.w3.org/2001/XMLSchema" xmlns:xs="http://www.w3.org/2001/XMLSchema" xmlns:p="http://schemas.microsoft.com/office/2006/metadata/properties" xmlns:ns2="08098b2e-42bf-4be5-ad54-b358918381c6" xmlns:ns3="34824430-cd15-4c20-b473-45ebd8dc7a2e" targetNamespace="http://schemas.microsoft.com/office/2006/metadata/properties" ma:root="true" ma:fieldsID="d6142fc36eba6fab10ecbb4445d37edd" ns2:_="" ns3:_="">
    <xsd:import namespace="08098b2e-42bf-4be5-ad54-b358918381c6"/>
    <xsd:import namespace="34824430-cd15-4c20-b473-45ebd8dc7a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098b2e-42bf-4be5-ad54-b358918381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b29acf94-71e1-49e9-a7f1-26517aebf0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824430-cd15-4c20-b473-45ebd8dc7a2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88e116c-640d-4bfe-bf6f-2f6d921aea8d}" ma:internalName="TaxCatchAll" ma:showField="CatchAllData" ma:web="34824430-cd15-4c20-b473-45ebd8dc7a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4824430-cd15-4c20-b473-45ebd8dc7a2e" xsi:nil="true"/>
    <lcf76f155ced4ddcb4097134ff3c332f xmlns="08098b2e-42bf-4be5-ad54-b358918381c6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24F5F52-3F09-4148-8400-F3B71E054D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098b2e-42bf-4be5-ad54-b358918381c6"/>
    <ds:schemaRef ds:uri="34824430-cd15-4c20-b473-45ebd8dc7a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FE816A-D234-47C9-8097-6AECF39175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B6466F-C70F-48A8-A51F-CE44DF491532}">
  <ds:schemaRefs>
    <ds:schemaRef ds:uri="http://schemas.microsoft.com/office/2006/metadata/properties"/>
    <ds:schemaRef ds:uri="http://schemas.microsoft.com/office/infopath/2007/PartnerControls"/>
    <ds:schemaRef ds:uri="34824430-cd15-4c20-b473-45ebd8dc7a2e"/>
    <ds:schemaRef ds:uri="08098b2e-42bf-4be5-ad54-b358918381c6"/>
  </ds:schemaRefs>
</ds:datastoreItem>
</file>

<file path=customXml/itemProps4.xml><?xml version="1.0" encoding="utf-8"?>
<ds:datastoreItem xmlns:ds="http://schemas.openxmlformats.org/officeDocument/2006/customXml" ds:itemID="{756B1D97-5A08-6844-9A4B-3A320D5C5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Sjabloon Informatieve nota</Template>
  <TotalTime>0</TotalTime>
  <Pages>1</Pages>
  <Words>165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Auwerx</dc:creator>
  <cp:keywords/>
  <dc:description/>
  <cp:lastModifiedBy>Nina Auwerx</cp:lastModifiedBy>
  <cp:revision>5</cp:revision>
  <cp:lastPrinted>2023-02-08T16:43:00Z</cp:lastPrinted>
  <dcterms:created xsi:type="dcterms:W3CDTF">2024-08-26T07:39:00Z</dcterms:created>
  <dcterms:modified xsi:type="dcterms:W3CDTF">2024-08-26T07:41:00Z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0x0101009B72490EA464B243A42DFF4E9B7C565D</vt:lpwstr>
  </property>
  <property fmtid="{D5CDD505-2E9C-101B-9397-08002B2CF9AE}" pid="3" name="MediaServiceImageTags">
    <vt:lpwstr/>
  </property>
  <property fmtid="{D5CDD505-2E9C-101B-9397-08002B2CF9AE}" pid="4" name="Trefwoorden_x0020_van_x0020_OVSG">
    <vt:lpwstr/>
  </property>
  <property fmtid="{D5CDD505-2E9C-101B-9397-08002B2CF9AE}" pid="5" name="Trefwoorden van OVSG">
    <vt:lpwstr/>
  </property>
</Properties>
</file>