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B6470" w14:textId="77777777" w:rsidR="003630AF" w:rsidRDefault="003630AF" w:rsidP="0010136F">
      <w:pPr>
        <w:pStyle w:val="Titel"/>
      </w:pPr>
    </w:p>
    <w:p w14:paraId="2E7FB17A" w14:textId="2E08E271" w:rsidR="005C327F" w:rsidRDefault="00EC4954" w:rsidP="0010136F">
      <w:pPr>
        <w:pStyle w:val="Titelverslag"/>
      </w:pPr>
      <w:r>
        <w:t xml:space="preserve">MODEL </w:t>
      </w:r>
      <w:r w:rsidR="00C2288C">
        <w:t>Huishoudelijk reglement Hoog Overlegcomité van de gemeente/stad</w:t>
      </w:r>
    </w:p>
    <w:p w14:paraId="73C861F8" w14:textId="77777777" w:rsidR="0010136F" w:rsidRPr="0010136F" w:rsidRDefault="0010136F" w:rsidP="0010136F"/>
    <w:p w14:paraId="4B6C321B" w14:textId="77777777" w:rsidR="008D5C73" w:rsidRDefault="008D5C73" w:rsidP="008D5C73"/>
    <w:p w14:paraId="39A92656" w14:textId="77777777" w:rsidR="00B00F3B" w:rsidRPr="00B00F3B" w:rsidRDefault="00B00F3B" w:rsidP="00B00F3B">
      <w:r w:rsidRPr="00B00F3B">
        <w:t>Aan de afvaardiging van de Overheid</w:t>
      </w:r>
    </w:p>
    <w:p w14:paraId="29307D39" w14:textId="77777777" w:rsidR="00B00F3B" w:rsidRPr="00B00F3B" w:rsidRDefault="00B00F3B" w:rsidP="00B00F3B">
      <w:r w:rsidRPr="00B00F3B">
        <w:t>Aan de afvaardiging van de representatieve vakorganisaties.</w:t>
      </w:r>
    </w:p>
    <w:p w14:paraId="4440AE3A" w14:textId="77777777" w:rsidR="00B00F3B" w:rsidRPr="00B00F3B" w:rsidRDefault="00B00F3B" w:rsidP="00B00F3B">
      <w:r w:rsidRPr="00B00F3B">
        <w:t>Aan de representatieve vakorganisaties</w:t>
      </w:r>
    </w:p>
    <w:p w14:paraId="0068BB98" w14:textId="77777777" w:rsidR="00B00F3B" w:rsidRPr="00B00F3B" w:rsidRDefault="00B00F3B" w:rsidP="00B00F3B"/>
    <w:p w14:paraId="63CFAA94" w14:textId="77777777" w:rsidR="00B00F3B" w:rsidRPr="00B00F3B" w:rsidRDefault="00B00F3B" w:rsidP="00B00F3B"/>
    <w:p w14:paraId="30CFD824" w14:textId="77777777" w:rsidR="00B00F3B" w:rsidRPr="00B00F3B" w:rsidRDefault="00B00F3B" w:rsidP="00B00F3B">
      <w:pPr>
        <w:pStyle w:val="Tussentitel"/>
      </w:pPr>
      <w:r w:rsidRPr="00B00F3B">
        <w:t>Uitnodiging: syndicale onderhandeling en overleg</w:t>
      </w:r>
    </w:p>
    <w:p w14:paraId="30A3B7E4" w14:textId="77777777" w:rsidR="00B00F3B" w:rsidRPr="00B00F3B" w:rsidRDefault="00B00F3B" w:rsidP="00B00F3B"/>
    <w:p w14:paraId="13D2855D" w14:textId="77777777" w:rsidR="00B00F3B" w:rsidRPr="00B00F3B" w:rsidRDefault="00B00F3B" w:rsidP="00B00F3B"/>
    <w:p w14:paraId="0E530AF8" w14:textId="77777777" w:rsidR="00B00F3B" w:rsidRPr="00B00F3B" w:rsidRDefault="00B00F3B" w:rsidP="00B00F3B">
      <w:r w:rsidRPr="00B00F3B">
        <w:t>Mevrouw, Mijnheer,</w:t>
      </w:r>
    </w:p>
    <w:p w14:paraId="22D878D4" w14:textId="77777777" w:rsidR="00B00F3B" w:rsidRPr="00B00F3B" w:rsidRDefault="00B00F3B" w:rsidP="00B00F3B"/>
    <w:p w14:paraId="65A02159" w14:textId="77777777" w:rsidR="00B00F3B" w:rsidRPr="00B00F3B" w:rsidRDefault="00B00F3B" w:rsidP="00B00F3B">
      <w:r w:rsidRPr="00B00F3B">
        <w:t xml:space="preserve">In toepassing van de wet van 19.12.1974 tot regeling van de betrekkingen tussen de overheid en de vakbonden van haar personeel, hebben wij het genoegen u, eventueel vergezeld van technici, uit te nodigen voor een vergadering van het </w:t>
      </w:r>
      <w:r w:rsidRPr="00B00F3B">
        <w:rPr>
          <w:b/>
        </w:rPr>
        <w:t>afzonderlijk bijzonder comité en hoog overlegcomité</w:t>
      </w:r>
      <w:r w:rsidRPr="00B00F3B">
        <w:t xml:space="preserve"> voor het gesubsidieerd officieel onderwijs in ……… (plaats of adres),</w:t>
      </w:r>
    </w:p>
    <w:p w14:paraId="4B2C4659" w14:textId="77777777" w:rsidR="00B00F3B" w:rsidRPr="00B00F3B" w:rsidRDefault="00B00F3B" w:rsidP="00B00F3B"/>
    <w:p w14:paraId="7C939733" w14:textId="77777777" w:rsidR="00B00F3B" w:rsidRPr="00B00F3B" w:rsidRDefault="00B00F3B" w:rsidP="00B00F3B">
      <w:pPr>
        <w:rPr>
          <w:b/>
        </w:rPr>
      </w:pPr>
      <w:r w:rsidRPr="00B00F3B">
        <w:rPr>
          <w:b/>
        </w:rPr>
        <w:t>op …… (datum) om ….. (uur).</w:t>
      </w:r>
    </w:p>
    <w:p w14:paraId="451C7BAF" w14:textId="77777777" w:rsidR="00B00F3B" w:rsidRPr="00B00F3B" w:rsidRDefault="00B00F3B" w:rsidP="00B00F3B">
      <w:pPr>
        <w:rPr>
          <w:b/>
        </w:rPr>
      </w:pPr>
    </w:p>
    <w:p w14:paraId="70C1C1A9" w14:textId="77777777" w:rsidR="00B00F3B" w:rsidRPr="00B00F3B" w:rsidRDefault="00B00F3B" w:rsidP="00B00F3B">
      <w:pPr>
        <w:rPr>
          <w:b/>
        </w:rPr>
      </w:pPr>
    </w:p>
    <w:p w14:paraId="542F6F79" w14:textId="77777777" w:rsidR="00B00F3B" w:rsidRPr="00B00F3B" w:rsidRDefault="00B00F3B" w:rsidP="00B00F3B">
      <w:r w:rsidRPr="00B00F3B">
        <w:t>Dagorde:</w:t>
      </w:r>
    </w:p>
    <w:p w14:paraId="3AD45132" w14:textId="77777777" w:rsidR="00B00F3B" w:rsidRPr="00B00F3B" w:rsidRDefault="00B00F3B" w:rsidP="00B00F3B"/>
    <w:p w14:paraId="7E3BB5A4" w14:textId="77777777" w:rsidR="00B00F3B" w:rsidRPr="00B00F3B" w:rsidRDefault="00B00F3B" w:rsidP="00B00F3B">
      <w:r w:rsidRPr="00B00F3B">
        <w:t>Op initiatief van de representatieve vakorganisaties:</w:t>
      </w:r>
    </w:p>
    <w:p w14:paraId="53B4438C" w14:textId="77777777" w:rsidR="00B00F3B" w:rsidRPr="00B00F3B" w:rsidRDefault="00B00F3B" w:rsidP="00B00F3B">
      <w:pPr>
        <w:rPr>
          <w:u w:val="single"/>
        </w:rPr>
      </w:pPr>
      <w:r w:rsidRPr="00B00F3B">
        <w:rPr>
          <w:u w:val="single"/>
        </w:rPr>
        <w:t>ABC (onderhandeling)</w:t>
      </w:r>
    </w:p>
    <w:p w14:paraId="45902C26" w14:textId="77777777" w:rsidR="00B00F3B" w:rsidRPr="00B00F3B" w:rsidRDefault="00B00F3B" w:rsidP="00B00F3B">
      <w:pPr>
        <w:numPr>
          <w:ilvl w:val="0"/>
          <w:numId w:val="12"/>
        </w:numPr>
      </w:pPr>
      <w:r w:rsidRPr="00B00F3B">
        <w:t>…</w:t>
      </w:r>
    </w:p>
    <w:p w14:paraId="46FA82EC" w14:textId="77777777" w:rsidR="00B00F3B" w:rsidRPr="00B00F3B" w:rsidRDefault="00B00F3B" w:rsidP="00B00F3B">
      <w:pPr>
        <w:numPr>
          <w:ilvl w:val="0"/>
          <w:numId w:val="12"/>
        </w:numPr>
      </w:pPr>
      <w:r w:rsidRPr="00B00F3B">
        <w:t>…</w:t>
      </w:r>
    </w:p>
    <w:p w14:paraId="137D7EC4" w14:textId="77777777" w:rsidR="00B00F3B" w:rsidRPr="00B00F3B" w:rsidRDefault="00B00F3B" w:rsidP="00B00F3B">
      <w:pPr>
        <w:rPr>
          <w:u w:val="single"/>
        </w:rPr>
      </w:pPr>
      <w:r w:rsidRPr="00B00F3B">
        <w:rPr>
          <w:u w:val="single"/>
        </w:rPr>
        <w:t>HOC (overleg)</w:t>
      </w:r>
    </w:p>
    <w:p w14:paraId="5074CF50" w14:textId="77777777" w:rsidR="00B00F3B" w:rsidRPr="00B00F3B" w:rsidRDefault="00B00F3B" w:rsidP="00B00F3B">
      <w:pPr>
        <w:numPr>
          <w:ilvl w:val="0"/>
          <w:numId w:val="12"/>
        </w:numPr>
      </w:pPr>
      <w:r w:rsidRPr="00B00F3B">
        <w:t>…</w:t>
      </w:r>
    </w:p>
    <w:p w14:paraId="2C420D0D" w14:textId="77777777" w:rsidR="00B00F3B" w:rsidRPr="00B00F3B" w:rsidRDefault="00B00F3B" w:rsidP="00B00F3B">
      <w:pPr>
        <w:numPr>
          <w:ilvl w:val="0"/>
          <w:numId w:val="12"/>
        </w:numPr>
      </w:pPr>
      <w:r w:rsidRPr="00B00F3B">
        <w:t>…</w:t>
      </w:r>
    </w:p>
    <w:p w14:paraId="7CFB6F28" w14:textId="77777777" w:rsidR="00B00F3B" w:rsidRPr="00B00F3B" w:rsidRDefault="00B00F3B" w:rsidP="00B00F3B"/>
    <w:p w14:paraId="54E43DA7" w14:textId="77777777" w:rsidR="00B00F3B" w:rsidRPr="00B00F3B" w:rsidRDefault="00B00F3B" w:rsidP="00B00F3B">
      <w:r w:rsidRPr="00B00F3B">
        <w:t>Op initiatief van de overheid:</w:t>
      </w:r>
    </w:p>
    <w:p w14:paraId="531E0DB4" w14:textId="77777777" w:rsidR="00B00F3B" w:rsidRPr="00B00F3B" w:rsidRDefault="00B00F3B" w:rsidP="00B00F3B">
      <w:pPr>
        <w:rPr>
          <w:u w:val="single"/>
        </w:rPr>
      </w:pPr>
      <w:r w:rsidRPr="00B00F3B">
        <w:rPr>
          <w:u w:val="single"/>
        </w:rPr>
        <w:t>ABC (onderhandeling)</w:t>
      </w:r>
    </w:p>
    <w:p w14:paraId="43008AA8" w14:textId="77777777" w:rsidR="00B00F3B" w:rsidRPr="00B00F3B" w:rsidRDefault="00B00F3B" w:rsidP="00B00F3B">
      <w:pPr>
        <w:numPr>
          <w:ilvl w:val="0"/>
          <w:numId w:val="12"/>
        </w:numPr>
      </w:pPr>
      <w:r w:rsidRPr="00B00F3B">
        <w:t>…</w:t>
      </w:r>
    </w:p>
    <w:p w14:paraId="06D427D3" w14:textId="77777777" w:rsidR="00B00F3B" w:rsidRPr="00B00F3B" w:rsidRDefault="00B00F3B" w:rsidP="00B00F3B">
      <w:pPr>
        <w:numPr>
          <w:ilvl w:val="0"/>
          <w:numId w:val="12"/>
        </w:numPr>
      </w:pPr>
      <w:r w:rsidRPr="00B00F3B">
        <w:t>…</w:t>
      </w:r>
    </w:p>
    <w:p w14:paraId="1408867F" w14:textId="77777777" w:rsidR="00B00F3B" w:rsidRPr="00B00F3B" w:rsidRDefault="00B00F3B" w:rsidP="00B00F3B">
      <w:pPr>
        <w:rPr>
          <w:u w:val="single"/>
        </w:rPr>
      </w:pPr>
      <w:r w:rsidRPr="00B00F3B">
        <w:rPr>
          <w:u w:val="single"/>
        </w:rPr>
        <w:t>HOC (overleg)</w:t>
      </w:r>
    </w:p>
    <w:p w14:paraId="261C7C7F" w14:textId="77777777" w:rsidR="00B00F3B" w:rsidRPr="00B00F3B" w:rsidRDefault="00B00F3B" w:rsidP="00B00F3B">
      <w:pPr>
        <w:numPr>
          <w:ilvl w:val="0"/>
          <w:numId w:val="12"/>
        </w:numPr>
      </w:pPr>
      <w:r w:rsidRPr="00B00F3B">
        <w:t>…</w:t>
      </w:r>
    </w:p>
    <w:p w14:paraId="2DE0DD1E" w14:textId="77777777" w:rsidR="00B00F3B" w:rsidRPr="00B00F3B" w:rsidRDefault="00B00F3B" w:rsidP="00B00F3B">
      <w:pPr>
        <w:numPr>
          <w:ilvl w:val="0"/>
          <w:numId w:val="12"/>
        </w:numPr>
      </w:pPr>
      <w:r w:rsidRPr="00B00F3B">
        <w:t>…</w:t>
      </w:r>
    </w:p>
    <w:p w14:paraId="268F9E98" w14:textId="77777777" w:rsidR="00B00F3B" w:rsidRPr="00B00F3B" w:rsidRDefault="00B00F3B" w:rsidP="00B00F3B"/>
    <w:p w14:paraId="6EC3E6C3" w14:textId="77777777" w:rsidR="00B00F3B" w:rsidRPr="00B00F3B" w:rsidRDefault="00B00F3B" w:rsidP="00B00F3B"/>
    <w:p w14:paraId="6C78B3DC" w14:textId="77777777" w:rsidR="00B00F3B" w:rsidRPr="00B00F3B" w:rsidRDefault="00B00F3B" w:rsidP="00B00F3B">
      <w:r w:rsidRPr="00B00F3B">
        <w:t>De documentatie zal u bij afzonderlijk schrijven worden bezorgd.</w:t>
      </w:r>
    </w:p>
    <w:p w14:paraId="6D98E3D9" w14:textId="77777777" w:rsidR="00B00F3B" w:rsidRPr="00B00F3B" w:rsidRDefault="00B00F3B" w:rsidP="00B00F3B"/>
    <w:p w14:paraId="3FBCFC07" w14:textId="77777777" w:rsidR="00B00F3B" w:rsidRPr="008D5C73" w:rsidRDefault="00B00F3B" w:rsidP="008D5C73"/>
    <w:sectPr w:rsidR="00B00F3B" w:rsidRPr="008D5C73" w:rsidSect="007D0186">
      <w:headerReference w:type="default" r:id="rId11"/>
      <w:footerReference w:type="even" r:id="rId12"/>
      <w:foot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C3D8E" w14:textId="77777777" w:rsidR="0026288A" w:rsidRDefault="0026288A" w:rsidP="0010136F">
      <w:r>
        <w:separator/>
      </w:r>
    </w:p>
  </w:endnote>
  <w:endnote w:type="continuationSeparator" w:id="0">
    <w:p w14:paraId="2AB1CB32" w14:textId="77777777" w:rsidR="0026288A" w:rsidRDefault="0026288A" w:rsidP="0010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488555183"/>
      <w:docPartObj>
        <w:docPartGallery w:val="Page Numbers (Bottom of Page)"/>
        <w:docPartUnique/>
      </w:docPartObj>
    </w:sdtPr>
    <w:sdtContent>
      <w:p w14:paraId="7507EA31" w14:textId="77777777" w:rsidR="003630AF" w:rsidRDefault="003630AF" w:rsidP="0010136F">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BB06192" w14:textId="77777777" w:rsidR="003630AF" w:rsidRDefault="003630AF" w:rsidP="0010136F">
    <w:pPr>
      <w:pStyle w:val="Voettekst"/>
    </w:pPr>
  </w:p>
  <w:p w14:paraId="28AEC7BA" w14:textId="77777777" w:rsidR="000472F4" w:rsidRDefault="000472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BB9E" w14:textId="77777777" w:rsidR="003630AF" w:rsidRPr="009E4FF9" w:rsidRDefault="003630AF" w:rsidP="0010136F">
    <w:pPr>
      <w:pStyle w:val="Voettekst"/>
      <w:rPr>
        <w:rStyle w:val="Paginanummer"/>
        <w:color w:val="1D3159"/>
        <w:vertAlign w:val="subscript"/>
      </w:rPr>
    </w:pPr>
  </w:p>
  <w:p w14:paraId="1EDE6A1A" w14:textId="77777777" w:rsidR="00E469C0" w:rsidRPr="006A5319" w:rsidRDefault="00E469C0" w:rsidP="00E469C0">
    <w:pPr>
      <w:pStyle w:val="Voettekst"/>
      <w:framePr w:w="556" w:h="203" w:hRule="exact" w:wrap="notBeside" w:vAnchor="text" w:hAnchor="page" w:x="10877" w:y="292"/>
      <w:jc w:val="center"/>
      <w:rPr>
        <w:rStyle w:val="Paginanummer"/>
        <w:color w:val="12326E" w:themeColor="accent1"/>
        <w:sz w:val="16"/>
        <w:szCs w:val="16"/>
      </w:rPr>
    </w:pPr>
    <w:r>
      <w:rPr>
        <w:noProof/>
      </w:rPr>
      <mc:AlternateContent>
        <mc:Choice Requires="wps">
          <w:drawing>
            <wp:anchor distT="0" distB="0" distL="114300" distR="114300" simplePos="0" relativeHeight="251661312" behindDoc="0" locked="0" layoutInCell="1" allowOverlap="1" wp14:anchorId="72BD3ED4" wp14:editId="61205029">
              <wp:simplePos x="0" y="0"/>
              <wp:positionH relativeFrom="column">
                <wp:posOffset>6854190</wp:posOffset>
              </wp:positionH>
              <wp:positionV relativeFrom="paragraph">
                <wp:posOffset>10380345</wp:posOffset>
              </wp:positionV>
              <wp:extent cx="410817" cy="303327"/>
              <wp:effectExtent l="0" t="0" r="8890" b="1905"/>
              <wp:wrapNone/>
              <wp:docPr id="1488614137" name="Rechthoek 11"/>
              <wp:cNvGraphicFramePr/>
              <a:graphic xmlns:a="http://schemas.openxmlformats.org/drawingml/2006/main">
                <a:graphicData uri="http://schemas.microsoft.com/office/word/2010/wordprocessingShape">
                  <wps:wsp>
                    <wps:cNvSpPr/>
                    <wps:spPr>
                      <a:xfrm>
                        <a:off x="0" y="0"/>
                        <a:ext cx="410817" cy="303327"/>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76693" id="Rechthoek 11" o:spid="_x0000_s1026" style="position:absolute;margin-left:539.7pt;margin-top:817.35pt;width:32.35pt;height:2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" fillcolor="#12326e [3204]" stroked="f" strokeweight="1pt"/>
          </w:pict>
        </mc:Fallback>
      </mc:AlternateContent>
    </w:r>
    <w:r>
      <w:rPr>
        <w:rStyle w:val="Paginanummer"/>
        <w:sz w:val="16"/>
        <w:szCs w:val="16"/>
      </w:rPr>
      <w:t xml:space="preserve"> </w:t>
    </w:r>
    <w:sdt>
      <w:sdtPr>
        <w:rPr>
          <w:rStyle w:val="Paginanummer"/>
          <w:sz w:val="16"/>
          <w:szCs w:val="16"/>
        </w:rPr>
        <w:id w:val="-1160005684"/>
        <w:docPartObj>
          <w:docPartGallery w:val="Page Numbers (Bottom of Page)"/>
          <w:docPartUnique/>
        </w:docPartObj>
      </w:sdtPr>
      <w:sdtEndPr>
        <w:rPr>
          <w:rStyle w:val="Paginanummer"/>
          <w:color w:val="12326E" w:themeColor="accent1"/>
        </w:rPr>
      </w:sdtEndPr>
      <w:sdtContent>
        <w:r w:rsidRPr="006A5319">
          <w:rPr>
            <w:rStyle w:val="Paginanummer"/>
            <w:color w:val="12326E" w:themeColor="accent1"/>
            <w:sz w:val="16"/>
            <w:szCs w:val="16"/>
          </w:rPr>
          <w:fldChar w:fldCharType="begin"/>
        </w:r>
        <w:r w:rsidRPr="006A5319">
          <w:rPr>
            <w:rStyle w:val="Paginanummer"/>
            <w:color w:val="12326E" w:themeColor="accent1"/>
            <w:sz w:val="16"/>
            <w:szCs w:val="16"/>
          </w:rPr>
          <w:instrText xml:space="preserve"> PAGE </w:instrText>
        </w:r>
        <w:r w:rsidRPr="006A5319">
          <w:rPr>
            <w:rStyle w:val="Paginanummer"/>
            <w:color w:val="12326E" w:themeColor="accent1"/>
            <w:sz w:val="16"/>
            <w:szCs w:val="16"/>
          </w:rPr>
          <w:fldChar w:fldCharType="separate"/>
        </w:r>
        <w:r>
          <w:rPr>
            <w:rStyle w:val="Paginanummer"/>
            <w:color w:val="12326E" w:themeColor="accent1"/>
            <w:sz w:val="16"/>
            <w:szCs w:val="16"/>
          </w:rPr>
          <w:t>1</w:t>
        </w:r>
        <w:r w:rsidRPr="006A5319">
          <w:rPr>
            <w:rStyle w:val="Paginanummer"/>
            <w:color w:val="12326E" w:themeColor="accent1"/>
            <w:sz w:val="16"/>
            <w:szCs w:val="16"/>
          </w:rPr>
          <w:fldChar w:fldCharType="end"/>
        </w:r>
      </w:sdtContent>
    </w:sdt>
  </w:p>
  <w:p w14:paraId="559928C8" w14:textId="77777777" w:rsidR="000B5B15" w:rsidRDefault="000B5B15" w:rsidP="0010136F">
    <w:pPr>
      <w:pStyle w:val="Voettekst"/>
    </w:pPr>
  </w:p>
  <w:p w14:paraId="674B24A4" w14:textId="77777777" w:rsidR="000472F4" w:rsidRDefault="000472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D0E71" w14:textId="77777777" w:rsidR="0026288A" w:rsidRDefault="0026288A" w:rsidP="0010136F">
      <w:r>
        <w:separator/>
      </w:r>
    </w:p>
  </w:footnote>
  <w:footnote w:type="continuationSeparator" w:id="0">
    <w:p w14:paraId="73575F31" w14:textId="77777777" w:rsidR="0026288A" w:rsidRDefault="0026288A" w:rsidP="00101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E7E59" w14:textId="77777777" w:rsidR="00576223" w:rsidRDefault="00E469C0" w:rsidP="0010136F">
    <w:pPr>
      <w:pStyle w:val="Koptekst"/>
    </w:pPr>
    <w:r>
      <w:rPr>
        <w:noProof/>
      </w:rPr>
      <mc:AlternateContent>
        <mc:Choice Requires="wpg">
          <w:drawing>
            <wp:anchor distT="0" distB="0" distL="114300" distR="114300" simplePos="0" relativeHeight="251659264" behindDoc="0" locked="0" layoutInCell="1" allowOverlap="1" wp14:anchorId="41DD17DF" wp14:editId="59E9A073">
              <wp:simplePos x="0" y="0"/>
              <wp:positionH relativeFrom="column">
                <wp:posOffset>-838200</wp:posOffset>
              </wp:positionH>
              <wp:positionV relativeFrom="paragraph">
                <wp:posOffset>-336550</wp:posOffset>
              </wp:positionV>
              <wp:extent cx="7564120" cy="10458673"/>
              <wp:effectExtent l="0" t="0" r="0" b="0"/>
              <wp:wrapNone/>
              <wp:docPr id="1273763827" name="Groep 10"/>
              <wp:cNvGraphicFramePr/>
              <a:graphic xmlns:a="http://schemas.openxmlformats.org/drawingml/2006/main">
                <a:graphicData uri="http://schemas.microsoft.com/office/word/2010/wordprocessingGroup">
                  <wpg:wgp>
                    <wpg:cNvGrpSpPr/>
                    <wpg:grpSpPr>
                      <a:xfrm>
                        <a:off x="0" y="0"/>
                        <a:ext cx="7564120" cy="10458673"/>
                        <a:chOff x="0" y="0"/>
                        <a:chExt cx="7564120" cy="10458673"/>
                      </a:xfrm>
                    </wpg:grpSpPr>
                    <wpg:grpSp>
                      <wpg:cNvPr id="28084847" name="Groep 8"/>
                      <wpg:cNvGrpSpPr/>
                      <wpg:grpSpPr>
                        <a:xfrm>
                          <a:off x="219807" y="9847384"/>
                          <a:ext cx="6927456" cy="43180"/>
                          <a:chOff x="0" y="0"/>
                          <a:chExt cx="6927456" cy="43180"/>
                        </a:xfrm>
                      </wpg:grpSpPr>
                      <wps:wsp>
                        <wps:cNvPr id="2107916056" name="Ovaal 5"/>
                        <wps:cNvSpPr/>
                        <wps:spPr>
                          <a:xfrm rot="10800000">
                            <a:off x="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672204" name="Ovaal 5"/>
                        <wps:cNvSpPr/>
                        <wps:spPr>
                          <a:xfrm rot="10800000">
                            <a:off x="17604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0119717" name="Ovaal 5"/>
                        <wps:cNvSpPr/>
                        <wps:spPr>
                          <a:xfrm rot="10800000">
                            <a:off x="35209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5764437" name="Ovaal 5"/>
                        <wps:cNvSpPr/>
                        <wps:spPr>
                          <a:xfrm rot="10800000">
                            <a:off x="5307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9170580" name="Ovaal 5"/>
                        <wps:cNvSpPr/>
                        <wps:spPr>
                          <a:xfrm rot="10800000">
                            <a:off x="7068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206755" name="Ovaal 5"/>
                        <wps:cNvSpPr/>
                        <wps:spPr>
                          <a:xfrm rot="10800000">
                            <a:off x="8828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42950" name="Ovaal 5"/>
                        <wps:cNvSpPr/>
                        <wps:spPr>
                          <a:xfrm rot="10800000">
                            <a:off x="105891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157431" name="Ovaal 5"/>
                        <wps:cNvSpPr/>
                        <wps:spPr>
                          <a:xfrm rot="10800000">
                            <a:off x="123496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601617" name="Ovaal 5"/>
                        <wps:cNvSpPr/>
                        <wps:spPr>
                          <a:xfrm rot="10800000">
                            <a:off x="14110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09373" name="Ovaal 5"/>
                        <wps:cNvSpPr/>
                        <wps:spPr>
                          <a:xfrm rot="10800000">
                            <a:off x="15870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5208618" name="Ovaal 5"/>
                        <wps:cNvSpPr/>
                        <wps:spPr>
                          <a:xfrm rot="10800000">
                            <a:off x="17657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496991" name="Ovaal 5"/>
                        <wps:cNvSpPr/>
                        <wps:spPr>
                          <a:xfrm rot="10800000">
                            <a:off x="194178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6856903" name="Ovaal 5"/>
                        <wps:cNvSpPr/>
                        <wps:spPr>
                          <a:xfrm rot="10800000">
                            <a:off x="211783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686104" name="Ovaal 5"/>
                        <wps:cNvSpPr/>
                        <wps:spPr>
                          <a:xfrm rot="10800000">
                            <a:off x="229388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1723010" name="Ovaal 5"/>
                        <wps:cNvSpPr/>
                        <wps:spPr>
                          <a:xfrm rot="10800000">
                            <a:off x="24725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75996" name="Ovaal 5"/>
                        <wps:cNvSpPr/>
                        <wps:spPr>
                          <a:xfrm rot="10800000">
                            <a:off x="26486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181948" name="Ovaal 5"/>
                        <wps:cNvSpPr/>
                        <wps:spPr>
                          <a:xfrm rot="10800000">
                            <a:off x="28246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2311409" name="Ovaal 5"/>
                        <wps:cNvSpPr/>
                        <wps:spPr>
                          <a:xfrm rot="10800000">
                            <a:off x="300070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4646521" name="Ovaal 5"/>
                        <wps:cNvSpPr/>
                        <wps:spPr>
                          <a:xfrm rot="10800000">
                            <a:off x="317675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1761376" name="Ovaal 5"/>
                        <wps:cNvSpPr/>
                        <wps:spPr>
                          <a:xfrm rot="10800000">
                            <a:off x="33554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07065" name="Ovaal 5"/>
                        <wps:cNvSpPr/>
                        <wps:spPr>
                          <a:xfrm rot="10800000">
                            <a:off x="35314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829838" name="Ovaal 5"/>
                        <wps:cNvSpPr/>
                        <wps:spPr>
                          <a:xfrm rot="10800000">
                            <a:off x="370752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8669340" name="Ovaal 5"/>
                        <wps:cNvSpPr/>
                        <wps:spPr>
                          <a:xfrm rot="10800000">
                            <a:off x="38835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783526" name="Ovaal 5"/>
                        <wps:cNvSpPr/>
                        <wps:spPr>
                          <a:xfrm rot="10800000">
                            <a:off x="40596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750774" name="Ovaal 5"/>
                        <wps:cNvSpPr/>
                        <wps:spPr>
                          <a:xfrm rot="10800000">
                            <a:off x="42356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250996" name="Ovaal 5"/>
                        <wps:cNvSpPr/>
                        <wps:spPr>
                          <a:xfrm rot="10800000">
                            <a:off x="441434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967177" name="Ovaal 5"/>
                        <wps:cNvSpPr/>
                        <wps:spPr>
                          <a:xfrm rot="10800000">
                            <a:off x="459039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6245057" name="Ovaal 5"/>
                        <wps:cNvSpPr/>
                        <wps:spPr>
                          <a:xfrm rot="10800000">
                            <a:off x="476644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580730" name="Ovaal 5"/>
                        <wps:cNvSpPr/>
                        <wps:spPr>
                          <a:xfrm rot="10800000">
                            <a:off x="494248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6266539" name="Ovaal 5"/>
                        <wps:cNvSpPr/>
                        <wps:spPr>
                          <a:xfrm rot="10800000">
                            <a:off x="51185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468370" name="Ovaal 5"/>
                        <wps:cNvSpPr/>
                        <wps:spPr>
                          <a:xfrm rot="10800000">
                            <a:off x="52972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2150551" name="Ovaal 5"/>
                        <wps:cNvSpPr/>
                        <wps:spPr>
                          <a:xfrm rot="10800000">
                            <a:off x="54732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4857591" name="Ovaal 5"/>
                        <wps:cNvSpPr/>
                        <wps:spPr>
                          <a:xfrm rot="10800000">
                            <a:off x="564931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2321807" name="Ovaal 5"/>
                        <wps:cNvSpPr/>
                        <wps:spPr>
                          <a:xfrm rot="10800000">
                            <a:off x="58253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8985940" name="Ovaal 5"/>
                        <wps:cNvSpPr/>
                        <wps:spPr>
                          <a:xfrm rot="10800000">
                            <a:off x="60014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5438744" name="Ovaal 5"/>
                        <wps:cNvSpPr/>
                        <wps:spPr>
                          <a:xfrm rot="10800000">
                            <a:off x="61774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556384" name="Ovaal 5"/>
                        <wps:cNvSpPr/>
                        <wps:spPr>
                          <a:xfrm rot="10800000">
                            <a:off x="635613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3186412" name="Ovaal 5"/>
                        <wps:cNvSpPr/>
                        <wps:spPr>
                          <a:xfrm rot="10800000">
                            <a:off x="653217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100751" name="Ovaal 5"/>
                        <wps:cNvSpPr/>
                        <wps:spPr>
                          <a:xfrm rot="10800000">
                            <a:off x="67082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712664" name="Ovaal 5"/>
                        <wps:cNvSpPr/>
                        <wps:spPr>
                          <a:xfrm rot="10800000">
                            <a:off x="68842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595134" name="Groep 2"/>
                      <wpg:cNvGrpSpPr/>
                      <wpg:grpSpPr>
                        <a:xfrm>
                          <a:off x="0" y="9988061"/>
                          <a:ext cx="7564120" cy="470612"/>
                          <a:chOff x="0" y="0"/>
                          <a:chExt cx="7564120" cy="470612"/>
                        </a:xfrm>
                      </wpg:grpSpPr>
                      <wps:wsp>
                        <wps:cNvPr id="962089264" name="Tekstvak 1"/>
                        <wps:cNvSpPr txBox="1"/>
                        <wps:spPr>
                          <a:xfrm>
                            <a:off x="0" y="76912"/>
                            <a:ext cx="7564120" cy="393700"/>
                          </a:xfrm>
                          <a:prstGeom prst="rect">
                            <a:avLst/>
                          </a:prstGeom>
                          <a:noFill/>
                          <a:ln w="6350">
                            <a:noFill/>
                          </a:ln>
                        </wps:spPr>
                        <wps:txbx>
                          <w:txbxContent>
                            <w:p w14:paraId="1CEFADD1" w14:textId="77777777" w:rsidR="00E469C0" w:rsidRPr="00EC4954" w:rsidRDefault="00E469C0" w:rsidP="00E469C0">
                              <w:pPr>
                                <w:jc w:val="center"/>
                                <w:rPr>
                                  <w:sz w:val="18"/>
                                  <w:szCs w:val="18"/>
                                  <w:lang w:val="de-DE"/>
                                </w:rPr>
                              </w:pPr>
                              <w:r w:rsidRPr="00EC4954">
                                <w:rPr>
                                  <w:color w:val="12326E" w:themeColor="accent1"/>
                                  <w:sz w:val="18"/>
                                  <w:szCs w:val="18"/>
                                  <w:lang w:val="de-DE"/>
                                </w:rPr>
                                <w:t xml:space="preserve">OVSG </w:t>
                              </w:r>
                              <w:proofErr w:type="spellStart"/>
                              <w:r w:rsidRPr="00EC4954">
                                <w:rPr>
                                  <w:color w:val="12326E" w:themeColor="accent1"/>
                                  <w:sz w:val="18"/>
                                  <w:szCs w:val="18"/>
                                  <w:lang w:val="de-DE"/>
                                </w:rPr>
                                <w:t>vzw</w:t>
                              </w:r>
                              <w:proofErr w:type="spellEnd"/>
                              <w:r w:rsidRPr="00EC4954">
                                <w:rPr>
                                  <w:color w:val="12326E" w:themeColor="accent1"/>
                                  <w:sz w:val="18"/>
                                  <w:szCs w:val="18"/>
                                  <w:lang w:val="de-DE"/>
                                </w:rPr>
                                <w:t xml:space="preserve"> </w:t>
                              </w:r>
                              <w:r w:rsidRPr="00EC4954">
                                <w:rPr>
                                  <w:color w:val="68C3CD" w:themeColor="accent2"/>
                                  <w:sz w:val="18"/>
                                  <w:szCs w:val="18"/>
                                  <w:lang w:val="de-DE"/>
                                </w:rPr>
                                <w:t xml:space="preserve">• </w:t>
                              </w:r>
                              <w:proofErr w:type="spellStart"/>
                              <w:r w:rsidRPr="00EC4954">
                                <w:rPr>
                                  <w:color w:val="12326E" w:themeColor="accent1"/>
                                  <w:sz w:val="18"/>
                                  <w:szCs w:val="18"/>
                                  <w:lang w:val="de-DE"/>
                                </w:rPr>
                                <w:t>Bischoffsheimlaan</w:t>
                              </w:r>
                              <w:proofErr w:type="spellEnd"/>
                              <w:r w:rsidRPr="00EC4954">
                                <w:rPr>
                                  <w:color w:val="12326E" w:themeColor="accent1"/>
                                  <w:sz w:val="18"/>
                                  <w:szCs w:val="18"/>
                                  <w:lang w:val="de-DE"/>
                                </w:rPr>
                                <w:t xml:space="preserve"> 1-8, 1000 </w:t>
                              </w:r>
                              <w:proofErr w:type="spellStart"/>
                              <w:r w:rsidRPr="00EC4954">
                                <w:rPr>
                                  <w:color w:val="12326E" w:themeColor="accent1"/>
                                  <w:sz w:val="18"/>
                                  <w:szCs w:val="18"/>
                                  <w:lang w:val="de-DE"/>
                                </w:rPr>
                                <w:t>Brussel</w:t>
                              </w:r>
                              <w:proofErr w:type="spellEnd"/>
                              <w:r w:rsidRPr="00EC4954">
                                <w:rPr>
                                  <w:color w:val="12326E" w:themeColor="accent1"/>
                                  <w:sz w:val="18"/>
                                  <w:szCs w:val="18"/>
                                  <w:lang w:val="de-DE"/>
                                </w:rPr>
                                <w:t xml:space="preserve"> </w:t>
                              </w:r>
                              <w:r w:rsidRPr="00EC4954">
                                <w:rPr>
                                  <w:color w:val="68C3CD" w:themeColor="accent2"/>
                                  <w:sz w:val="18"/>
                                  <w:szCs w:val="18"/>
                                  <w:lang w:val="de-DE"/>
                                </w:rPr>
                                <w:t>•</w:t>
                              </w:r>
                              <w:r w:rsidRPr="00EC4954">
                                <w:rPr>
                                  <w:color w:val="12326E" w:themeColor="accent1"/>
                                  <w:sz w:val="18"/>
                                  <w:szCs w:val="18"/>
                                  <w:lang w:val="de-DE"/>
                                </w:rPr>
                                <w:t xml:space="preserve"> 02 506 41 50 </w:t>
                              </w:r>
                              <w:r w:rsidRPr="00EC4954">
                                <w:rPr>
                                  <w:color w:val="68C3CD" w:themeColor="accent2"/>
                                  <w:sz w:val="18"/>
                                  <w:szCs w:val="18"/>
                                  <w:lang w:val="de-DE"/>
                                </w:rPr>
                                <w:t>•</w:t>
                              </w:r>
                              <w:r w:rsidRPr="00EC4954">
                                <w:rPr>
                                  <w:color w:val="12326E" w:themeColor="accent1"/>
                                  <w:sz w:val="18"/>
                                  <w:szCs w:val="18"/>
                                  <w:lang w:val="de-DE"/>
                                </w:rPr>
                                <w:t xml:space="preserve"> info@ovsg.be </w:t>
                              </w:r>
                              <w:r w:rsidRPr="00EC4954">
                                <w:rPr>
                                  <w:color w:val="68C3CD" w:themeColor="accent2"/>
                                  <w:sz w:val="18"/>
                                  <w:szCs w:val="18"/>
                                  <w:lang w:val="de-DE"/>
                                </w:rPr>
                                <w:t>•</w:t>
                              </w:r>
                              <w:r w:rsidRPr="00EC4954">
                                <w:rPr>
                                  <w:color w:val="12326E" w:themeColor="accent1"/>
                                  <w:sz w:val="18"/>
                                  <w:szCs w:val="18"/>
                                  <w:lang w:val="de-DE"/>
                                </w:rPr>
                                <w:t xml:space="preserve"> www.ovsg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0133021" name="Ruit 4"/>
                        <wps:cNvSpPr/>
                        <wps:spPr>
                          <a:xfrm>
                            <a:off x="1107075" y="0"/>
                            <a:ext cx="179705" cy="179705"/>
                          </a:xfrm>
                          <a:prstGeom prst="diamond">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881186" name="Ovaal 5"/>
                        <wps:cNvSpPr/>
                        <wps:spPr>
                          <a:xfrm>
                            <a:off x="225870" y="179461"/>
                            <a:ext cx="161925" cy="161925"/>
                          </a:xfrm>
                          <a:prstGeom prst="ellipse">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0401820" name="Gelijkbenige driehoek 6"/>
                        <wps:cNvSpPr/>
                        <wps:spPr>
                          <a:xfrm>
                            <a:off x="6297726" y="145278"/>
                            <a:ext cx="169545" cy="175260"/>
                          </a:xfrm>
                          <a:prstGeom prst="triangle">
                            <a:avLst/>
                          </a:prstGeom>
                          <a:solidFill>
                            <a:schemeClr val="accent3"/>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855004659" name="Afbeelding 9" descr="Afbeelding met tekst, Lettertype, schermopname, logo&#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7923" y="0"/>
                          <a:ext cx="2070735" cy="965835"/>
                        </a:xfrm>
                        <a:prstGeom prst="rect">
                          <a:avLst/>
                        </a:prstGeom>
                      </pic:spPr>
                    </pic:pic>
                  </wpg:wgp>
                </a:graphicData>
              </a:graphic>
            </wp:anchor>
          </w:drawing>
        </mc:Choice>
        <mc:Fallback>
          <w:pict>
            <v:group w14:anchorId="41DD17DF" id="Groep 10" o:spid="_x0000_s1026" style="position:absolute;margin-left:-66pt;margin-top:-26.5pt;width:595.6pt;height:823.5pt;z-index:251659264" coordsize="75641,104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">
              <v:group id="Groep 8" o:spid="_x0000_s1027" style="position:absolute;left:2198;top:98473;width:69274;height:432" coordsize="6927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">
                <v:oval id="Ovaal 5" o:spid="_x0000_s1028" style="position:absolute;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" fillcolor="#c2e6eb [1301]" stroked="f" strokeweight="1pt">
                  <v:stroke joinstyle="miter"/>
                </v:oval>
                <v:oval id="Ovaal 5" o:spid="_x0000_s1029" style="position:absolute;left:176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" fillcolor="#c2e6eb [1301]" stroked="f" strokeweight="1pt">
                  <v:stroke joinstyle="miter"/>
                </v:oval>
                <v:oval id="Ovaal 5" o:spid="_x0000_s1030" style="position:absolute;left:352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" fillcolor="#c2e6eb [1301]" stroked="f" strokeweight="1pt">
                  <v:stroke joinstyle="miter"/>
                </v:oval>
                <v:oval id="Ovaal 5" o:spid="_x0000_s1031" style="position:absolute;left:530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" fillcolor="#c2e6eb [1301]" stroked="f" strokeweight="1pt">
                  <v:stroke joinstyle="miter"/>
                </v:oval>
                <v:oval id="Ovaal 5" o:spid="_x0000_s1032" style="position:absolute;left:706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" fillcolor="#c2e6eb [1301]" stroked="f" strokeweight="1pt">
                  <v:stroke joinstyle="miter"/>
                </v:oval>
                <v:oval id="Ovaal 5" o:spid="_x0000_s1033" style="position:absolute;left:882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" fillcolor="#c2e6eb [1301]" stroked="f" strokeweight="1pt">
                  <v:stroke joinstyle="miter"/>
                </v:oval>
                <v:oval id="Ovaal 5" o:spid="_x0000_s1034" style="position:absolute;left:10589;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" fillcolor="#c2e6eb [1301]" stroked="f" strokeweight="1pt">
                  <v:stroke joinstyle="miter"/>
                </v:oval>
                <v:oval id="Ovaal 5" o:spid="_x0000_s1035" style="position:absolute;left:12349;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" fillcolor="#c2e6eb [1301]" stroked="f" strokeweight="1pt">
                  <v:stroke joinstyle="miter"/>
                </v:oval>
                <v:oval id="Ovaal 5" o:spid="_x0000_s1036" style="position:absolute;left:14110;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" fillcolor="#c2e6eb [1301]" stroked="f" strokeweight="1pt">
                  <v:stroke joinstyle="miter"/>
                </v:oval>
                <v:oval id="Ovaal 5" o:spid="_x0000_s1037" style="position:absolute;left:1587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" fillcolor="#c2e6eb [1301]" stroked="f" strokeweight="1pt">
                  <v:stroke joinstyle="miter"/>
                </v:oval>
                <v:oval id="Ovaal 5" o:spid="_x0000_s1038" style="position:absolute;left:1765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" fillcolor="#c2e6eb [1301]" stroked="f" strokeweight="1pt">
                  <v:stroke joinstyle="miter"/>
                </v:oval>
                <v:oval id="Ovaal 5" o:spid="_x0000_s1039" style="position:absolute;left:1941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" fillcolor="#c2e6eb [1301]" stroked="f" strokeweight="1pt">
                  <v:stroke joinstyle="miter"/>
                </v:oval>
                <v:oval id="Ovaal 5" o:spid="_x0000_s1040" style="position:absolute;left:2117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" fillcolor="#c2e6eb [1301]" stroked="f" strokeweight="1pt">
                  <v:stroke joinstyle="miter"/>
                </v:oval>
                <v:oval id="Ovaal 5" o:spid="_x0000_s1041" style="position:absolute;left:2293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" fillcolor="#c2e6eb [1301]" stroked="f" strokeweight="1pt">
                  <v:stroke joinstyle="miter"/>
                </v:oval>
                <v:oval id="Ovaal 5" o:spid="_x0000_s1042" style="position:absolute;left:2472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" fillcolor="#c2e6eb [1301]" stroked="f" strokeweight="1pt">
                  <v:stroke joinstyle="miter"/>
                </v:oval>
                <v:oval id="Ovaal 5" o:spid="_x0000_s1043" style="position:absolute;left:26486;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" fillcolor="#c2e6eb [1301]" stroked="f" strokeweight="1pt">
                  <v:stroke joinstyle="miter"/>
                </v:oval>
                <v:oval id="Ovaal 5" o:spid="_x0000_s1044" style="position:absolute;left:2824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" fillcolor="#c2e6eb [1301]" stroked="f" strokeweight="1pt">
                  <v:stroke joinstyle="miter"/>
                </v:oval>
                <v:oval id="Ovaal 5" o:spid="_x0000_s1045" style="position:absolute;left:30007;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" fillcolor="#c2e6eb [1301]" stroked="f" strokeweight="1pt">
                  <v:stroke joinstyle="miter"/>
                </v:oval>
                <v:oval id="Ovaal 5" o:spid="_x0000_s1046" style="position:absolute;left:3176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" fillcolor="#c2e6eb [1301]" stroked="f" strokeweight="1pt">
                  <v:stroke joinstyle="miter"/>
                </v:oval>
                <v:oval id="Ovaal 5" o:spid="_x0000_s1047" style="position:absolute;left:3355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" fillcolor="#c2e6eb [1301]" stroked="f" strokeweight="1pt">
                  <v:stroke joinstyle="miter"/>
                </v:oval>
                <v:oval id="Ovaal 5" o:spid="_x0000_s1048" style="position:absolute;left:3531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" fillcolor="#c2e6eb [1301]" stroked="f" strokeweight="1pt">
                  <v:stroke joinstyle="miter"/>
                </v:oval>
                <v:oval id="Ovaal 5" o:spid="_x0000_s1049" style="position:absolute;left:3707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" fillcolor="#c2e6eb [1301]" stroked="f" strokeweight="1pt">
                  <v:stroke joinstyle="miter"/>
                </v:oval>
                <v:oval id="Ovaal 5" o:spid="_x0000_s1050" style="position:absolute;left:3883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" fillcolor="#c2e6eb [1301]" stroked="f" strokeweight="1pt">
                  <v:stroke joinstyle="miter"/>
                </v:oval>
                <v:oval id="Ovaal 5" o:spid="_x0000_s1051" style="position:absolute;left:4059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" fillcolor="#c2e6eb [1301]" stroked="f" strokeweight="1pt">
                  <v:stroke joinstyle="miter"/>
                </v:oval>
                <v:oval id="Ovaal 5" o:spid="_x0000_s1052" style="position:absolute;left:4235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" fillcolor="#c2e6eb [1301]" stroked="f" strokeweight="1pt">
                  <v:stroke joinstyle="miter"/>
                </v:oval>
                <v:oval id="Ovaal 5" o:spid="_x0000_s1053" style="position:absolute;left:4414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" fillcolor="#c2e6eb [1301]" stroked="f" strokeweight="1pt">
                  <v:stroke joinstyle="miter"/>
                </v:oval>
                <v:oval id="Ovaal 5" o:spid="_x0000_s1054" style="position:absolute;left:4590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" fillcolor="#c2e6eb [1301]" stroked="f" strokeweight="1pt">
                  <v:stroke joinstyle="miter"/>
                </v:oval>
                <v:oval id="Ovaal 5" o:spid="_x0000_s1055" style="position:absolute;left:4766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" fillcolor="#c2e6eb [1301]" stroked="f" strokeweight="1pt">
                  <v:stroke joinstyle="miter"/>
                </v:oval>
                <v:oval id="Ovaal 5" o:spid="_x0000_s1056" style="position:absolute;left:4942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" fillcolor="#c2e6eb [1301]" stroked="f" strokeweight="1pt">
                  <v:stroke joinstyle="miter"/>
                </v:oval>
                <v:oval id="Ovaal 5" o:spid="_x0000_s1057" style="position:absolute;left:5118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" fillcolor="#c2e6eb [1301]" stroked="f" strokeweight="1pt">
                  <v:stroke joinstyle="miter"/>
                </v:oval>
                <v:oval id="Ovaal 5" o:spid="_x0000_s1058" style="position:absolute;left:52972;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" fillcolor="#c2e6eb [1301]" stroked="f" strokeweight="1pt">
                  <v:stroke joinstyle="miter"/>
                </v:oval>
                <v:oval id="Ovaal 5" o:spid="_x0000_s1059" style="position:absolute;left:5473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" fillcolor="#c2e6eb [1301]" stroked="f" strokeweight="1pt">
                  <v:stroke joinstyle="miter"/>
                </v:oval>
                <v:oval id="Ovaal 5" o:spid="_x0000_s1060" style="position:absolute;left:56493;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" fillcolor="#c2e6eb [1301]" stroked="f" strokeweight="1pt">
                  <v:stroke joinstyle="miter"/>
                </v:oval>
                <v:oval id="Ovaal 5" o:spid="_x0000_s1061" style="position:absolute;left:5825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" fillcolor="#c2e6eb [1301]" stroked="f" strokeweight="1pt">
                  <v:stroke joinstyle="miter"/>
                </v:oval>
                <v:oval id="Ovaal 5" o:spid="_x0000_s1062" style="position:absolute;left:60014;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" fillcolor="#c2e6eb [1301]" stroked="f" strokeweight="1pt">
                  <v:stroke joinstyle="miter"/>
                </v:oval>
                <v:oval id="Ovaal 5" o:spid="_x0000_s1063" style="position:absolute;left:6177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" fillcolor="#c2e6eb [1301]" stroked="f" strokeweight="1pt">
                  <v:stroke joinstyle="miter"/>
                </v:oval>
                <v:oval id="Ovaal 5" o:spid="_x0000_s1064" style="position:absolute;left:6356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" fillcolor="#c2e6eb [1301]" stroked="f" strokeweight="1pt">
                  <v:stroke joinstyle="miter"/>
                </v:oval>
                <v:oval id="Ovaal 5" o:spid="_x0000_s1065" style="position:absolute;left:6532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" fillcolor="#c2e6eb [1301]" stroked="f" strokeweight="1pt">
                  <v:stroke joinstyle="miter"/>
                </v:oval>
                <v:oval id="Ovaal 5" o:spid="_x0000_s1066" style="position:absolute;left:6708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" fillcolor="#c2e6eb [1301]" stroked="f" strokeweight="1pt">
                  <v:stroke joinstyle="miter"/>
                </v:oval>
                <v:oval id="Ovaal 5" o:spid="_x0000_s1067" style="position:absolute;left:6884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" fillcolor="#c2e6eb [1301]" stroked="f" strokeweight="1pt">
                  <v:stroke joinstyle="miter"/>
                </v:oval>
              </v:group>
              <v:group id="Groep 2" o:spid="_x0000_s1068" style="position:absolute;top:99880;width:75641;height:4706" coordsize="7564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">
                <v:shapetype id="_x0000_t202" coordsize="21600,21600" o:spt="202" path="m,l,21600r21600,l21600,xe">
                  <v:stroke joinstyle="miter"/>
                  <v:path gradientshapeok="t" o:connecttype="rect"/>
                </v:shapetype>
                <v:shape id="Tekstvak 1" o:spid="_x0000_s1069" type="#_x0000_t202" style="position:absolute;top:769;width:75641;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" filled="f" stroked="f" strokeweight=".5pt">
                  <v:textbox>
                    <w:txbxContent>
                      <w:p w14:paraId="1CEFADD1" w14:textId="77777777" w:rsidR="00E469C0" w:rsidRPr="00EC4954" w:rsidRDefault="00E469C0" w:rsidP="00E469C0">
                        <w:pPr>
                          <w:jc w:val="center"/>
                          <w:rPr>
                            <w:sz w:val="18"/>
                            <w:szCs w:val="18"/>
                            <w:lang w:val="de-DE"/>
                          </w:rPr>
                        </w:pPr>
                        <w:r w:rsidRPr="00EC4954">
                          <w:rPr>
                            <w:color w:val="12326E" w:themeColor="accent1"/>
                            <w:sz w:val="18"/>
                            <w:szCs w:val="18"/>
                            <w:lang w:val="de-DE"/>
                          </w:rPr>
                          <w:t xml:space="preserve">OVSG </w:t>
                        </w:r>
                        <w:proofErr w:type="spellStart"/>
                        <w:r w:rsidRPr="00EC4954">
                          <w:rPr>
                            <w:color w:val="12326E" w:themeColor="accent1"/>
                            <w:sz w:val="18"/>
                            <w:szCs w:val="18"/>
                            <w:lang w:val="de-DE"/>
                          </w:rPr>
                          <w:t>vzw</w:t>
                        </w:r>
                        <w:proofErr w:type="spellEnd"/>
                        <w:r w:rsidRPr="00EC4954">
                          <w:rPr>
                            <w:color w:val="12326E" w:themeColor="accent1"/>
                            <w:sz w:val="18"/>
                            <w:szCs w:val="18"/>
                            <w:lang w:val="de-DE"/>
                          </w:rPr>
                          <w:t xml:space="preserve"> </w:t>
                        </w:r>
                        <w:r w:rsidRPr="00EC4954">
                          <w:rPr>
                            <w:color w:val="68C3CD" w:themeColor="accent2"/>
                            <w:sz w:val="18"/>
                            <w:szCs w:val="18"/>
                            <w:lang w:val="de-DE"/>
                          </w:rPr>
                          <w:t xml:space="preserve">• </w:t>
                        </w:r>
                        <w:proofErr w:type="spellStart"/>
                        <w:r w:rsidRPr="00EC4954">
                          <w:rPr>
                            <w:color w:val="12326E" w:themeColor="accent1"/>
                            <w:sz w:val="18"/>
                            <w:szCs w:val="18"/>
                            <w:lang w:val="de-DE"/>
                          </w:rPr>
                          <w:t>Bischoffsheimlaan</w:t>
                        </w:r>
                        <w:proofErr w:type="spellEnd"/>
                        <w:r w:rsidRPr="00EC4954">
                          <w:rPr>
                            <w:color w:val="12326E" w:themeColor="accent1"/>
                            <w:sz w:val="18"/>
                            <w:szCs w:val="18"/>
                            <w:lang w:val="de-DE"/>
                          </w:rPr>
                          <w:t xml:space="preserve"> 1-8, 1000 </w:t>
                        </w:r>
                        <w:proofErr w:type="spellStart"/>
                        <w:r w:rsidRPr="00EC4954">
                          <w:rPr>
                            <w:color w:val="12326E" w:themeColor="accent1"/>
                            <w:sz w:val="18"/>
                            <w:szCs w:val="18"/>
                            <w:lang w:val="de-DE"/>
                          </w:rPr>
                          <w:t>Brussel</w:t>
                        </w:r>
                        <w:proofErr w:type="spellEnd"/>
                        <w:r w:rsidRPr="00EC4954">
                          <w:rPr>
                            <w:color w:val="12326E" w:themeColor="accent1"/>
                            <w:sz w:val="18"/>
                            <w:szCs w:val="18"/>
                            <w:lang w:val="de-DE"/>
                          </w:rPr>
                          <w:t xml:space="preserve"> </w:t>
                        </w:r>
                        <w:r w:rsidRPr="00EC4954">
                          <w:rPr>
                            <w:color w:val="68C3CD" w:themeColor="accent2"/>
                            <w:sz w:val="18"/>
                            <w:szCs w:val="18"/>
                            <w:lang w:val="de-DE"/>
                          </w:rPr>
                          <w:t>•</w:t>
                        </w:r>
                        <w:r w:rsidRPr="00EC4954">
                          <w:rPr>
                            <w:color w:val="12326E" w:themeColor="accent1"/>
                            <w:sz w:val="18"/>
                            <w:szCs w:val="18"/>
                            <w:lang w:val="de-DE"/>
                          </w:rPr>
                          <w:t xml:space="preserve"> 02 506 41 50 </w:t>
                        </w:r>
                        <w:r w:rsidRPr="00EC4954">
                          <w:rPr>
                            <w:color w:val="68C3CD" w:themeColor="accent2"/>
                            <w:sz w:val="18"/>
                            <w:szCs w:val="18"/>
                            <w:lang w:val="de-DE"/>
                          </w:rPr>
                          <w:t>•</w:t>
                        </w:r>
                        <w:r w:rsidRPr="00EC4954">
                          <w:rPr>
                            <w:color w:val="12326E" w:themeColor="accent1"/>
                            <w:sz w:val="18"/>
                            <w:szCs w:val="18"/>
                            <w:lang w:val="de-DE"/>
                          </w:rPr>
                          <w:t xml:space="preserve"> info@ovsg.be </w:t>
                        </w:r>
                        <w:r w:rsidRPr="00EC4954">
                          <w:rPr>
                            <w:color w:val="68C3CD" w:themeColor="accent2"/>
                            <w:sz w:val="18"/>
                            <w:szCs w:val="18"/>
                            <w:lang w:val="de-DE"/>
                          </w:rPr>
                          <w:t>•</w:t>
                        </w:r>
                        <w:r w:rsidRPr="00EC4954">
                          <w:rPr>
                            <w:color w:val="12326E" w:themeColor="accent1"/>
                            <w:sz w:val="18"/>
                            <w:szCs w:val="18"/>
                            <w:lang w:val="de-DE"/>
                          </w:rPr>
                          <w:t xml:space="preserve"> www.ovsg</w:t>
                        </w:r>
                      </w:p>
                    </w:txbxContent>
                  </v:textbox>
                </v:shape>
                <v:shapetype id="_x0000_t4" coordsize="21600,21600" o:spt="4" path="m10800,l,10800,10800,21600,21600,10800xe">
                  <v:stroke joinstyle="miter"/>
                  <v:path gradientshapeok="t" o:connecttype="rect" textboxrect="5400,5400,16200,16200"/>
                </v:shapetype>
                <v:shape id="Ruit 4" o:spid="_x0000_s1070" type="#_x0000_t4" style="position:absolute;left:11070;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" fillcolor="#62bc62 [3207]" stroked="f" strokeweight="1pt"/>
                <v:oval id="Ovaal 5" o:spid="_x0000_s1071" style="position:absolute;left:2258;top:1794;width:161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" fillcolor="#68c3cd [3209]" stroked="f"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6" o:spid="_x0000_s1072" type="#_x0000_t5" style="position:absolute;left:62977;top:1452;width:1695;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" fillcolor="#f7b81e [3206]" stroked="f" strokeweight=".25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 o:spid="_x0000_s1073" type="#_x0000_t75" alt="Afbeelding met tekst, Lettertype, schermopname, logo&#10;&#10;Automatisch gegenereerde beschrijving" style="position:absolute;left:879;width:20707;height:9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">
                <v:imagedata r:id="rId2" o:title="Afbeelding met tekst, Lettertype, schermopname, logo&#10;&#10;Automatisch gegenereerde beschrijving"/>
              </v:shape>
            </v:group>
          </w:pict>
        </mc:Fallback>
      </mc:AlternateContent>
    </w:r>
  </w:p>
  <w:p w14:paraId="13A1CCAA" w14:textId="77777777" w:rsidR="006A5EEC" w:rsidRDefault="006A5EEC" w:rsidP="0010136F">
    <w:pPr>
      <w:pStyle w:val="Koptekst"/>
    </w:pPr>
  </w:p>
  <w:p w14:paraId="41354F4E" w14:textId="77777777" w:rsidR="00C9760D" w:rsidRDefault="00C9760D" w:rsidP="0010136F">
    <w:pPr>
      <w:pStyle w:val="Koptekst"/>
    </w:pPr>
  </w:p>
  <w:p w14:paraId="353029FF" w14:textId="77777777" w:rsidR="00C9760D" w:rsidRDefault="00C9760D" w:rsidP="0010136F">
    <w:pPr>
      <w:pStyle w:val="Koptekst"/>
    </w:pPr>
  </w:p>
  <w:p w14:paraId="57B21BCF" w14:textId="77777777" w:rsidR="000472F4" w:rsidRDefault="000472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6FCC"/>
    <w:multiLevelType w:val="hybridMultilevel"/>
    <w:tmpl w:val="8A02FE26"/>
    <w:lvl w:ilvl="0" w:tplc="C44ADB26">
      <w:start w:val="1"/>
      <w:numFmt w:val="bullet"/>
      <w:pStyle w:val="Ruit"/>
      <w:lvlText w:val=""/>
      <w:lvlJc w:val="left"/>
      <w:pPr>
        <w:ind w:left="644" w:hanging="360"/>
      </w:pPr>
      <w:rPr>
        <w:rFonts w:ascii="Wingdings 2" w:hAnsi="Wingdings 2" w:hint="default"/>
        <w:color w:val="62BC62" w:themeColor="accent4"/>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107634C1"/>
    <w:multiLevelType w:val="hybridMultilevel"/>
    <w:tmpl w:val="CBEA5458"/>
    <w:lvl w:ilvl="0" w:tplc="652239D8">
      <w:start w:val="1"/>
      <w:numFmt w:val="bullet"/>
      <w:lvlText w:val=""/>
      <w:lvlJc w:val="left"/>
      <w:pPr>
        <w:ind w:left="454" w:hanging="341"/>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C74421"/>
    <w:multiLevelType w:val="hybridMultilevel"/>
    <w:tmpl w:val="7560738E"/>
    <w:lvl w:ilvl="0" w:tplc="B3881E94">
      <w:start w:val="1"/>
      <w:numFmt w:val="bullet"/>
      <w:pStyle w:val="Driehoek"/>
      <w:lvlText w:val=""/>
      <w:lvlJc w:val="left"/>
      <w:pPr>
        <w:ind w:left="644" w:hanging="360"/>
      </w:pPr>
      <w:rPr>
        <w:rFonts w:ascii="Wingdings 3" w:hAnsi="Wingdings 3" w:hint="default"/>
        <w:color w:val="F7B81E" w:themeColor="accent3"/>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 w15:restartNumberingAfterBreak="0">
    <w:nsid w:val="2F377C3B"/>
    <w:multiLevelType w:val="hybridMultilevel"/>
    <w:tmpl w:val="0736E500"/>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446835"/>
    <w:multiLevelType w:val="hybridMultilevel"/>
    <w:tmpl w:val="D4FC4CC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A377E5"/>
    <w:multiLevelType w:val="hybridMultilevel"/>
    <w:tmpl w:val="BB4E1330"/>
    <w:lvl w:ilvl="0" w:tplc="599E6644">
      <w:start w:val="1"/>
      <w:numFmt w:val="bullet"/>
      <w:pStyle w:val="Opsomming"/>
      <w:lvlText w:val=""/>
      <w:lvlJc w:val="left"/>
      <w:pPr>
        <w:ind w:left="454"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0E7E3D"/>
    <w:multiLevelType w:val="hybridMultilevel"/>
    <w:tmpl w:val="FD5EC256"/>
    <w:lvl w:ilvl="0" w:tplc="10B2D2DE">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5011A7C"/>
    <w:multiLevelType w:val="hybridMultilevel"/>
    <w:tmpl w:val="8F3EE024"/>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864A97"/>
    <w:multiLevelType w:val="hybridMultilevel"/>
    <w:tmpl w:val="FBE29AE0"/>
    <w:lvl w:ilvl="0" w:tplc="014AB8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7A74B68"/>
    <w:multiLevelType w:val="hybridMultilevel"/>
    <w:tmpl w:val="427AA7C4"/>
    <w:lvl w:ilvl="0" w:tplc="04130005">
      <w:start w:val="1"/>
      <w:numFmt w:val="bullet"/>
      <w:lvlText w:val=""/>
      <w:lvlJc w:val="left"/>
      <w:pPr>
        <w:tabs>
          <w:tab w:val="num" w:pos="1620"/>
        </w:tabs>
        <w:ind w:left="1620" w:hanging="360"/>
      </w:pPr>
      <w:rPr>
        <w:rFonts w:ascii="Wingdings" w:hAnsi="Wingdings" w:hint="default"/>
      </w:rPr>
    </w:lvl>
    <w:lvl w:ilvl="1" w:tplc="04130003">
      <w:start w:val="1"/>
      <w:numFmt w:val="bullet"/>
      <w:lvlText w:val="o"/>
      <w:lvlJc w:val="left"/>
      <w:pPr>
        <w:tabs>
          <w:tab w:val="num" w:pos="2340"/>
        </w:tabs>
        <w:ind w:left="2340" w:hanging="360"/>
      </w:pPr>
      <w:rPr>
        <w:rFonts w:ascii="Courier New" w:hAnsi="Courier New" w:cs="Courier New" w:hint="default"/>
      </w:rPr>
    </w:lvl>
    <w:lvl w:ilvl="2" w:tplc="04130005">
      <w:start w:val="1"/>
      <w:numFmt w:val="bullet"/>
      <w:lvlText w:val=""/>
      <w:lvlJc w:val="left"/>
      <w:pPr>
        <w:tabs>
          <w:tab w:val="num" w:pos="3060"/>
        </w:tabs>
        <w:ind w:left="3060" w:hanging="360"/>
      </w:pPr>
      <w:rPr>
        <w:rFonts w:ascii="Wingdings" w:hAnsi="Wingdings" w:hint="default"/>
      </w:rPr>
    </w:lvl>
    <w:lvl w:ilvl="3" w:tplc="04130001">
      <w:start w:val="1"/>
      <w:numFmt w:val="bullet"/>
      <w:lvlText w:val=""/>
      <w:lvlJc w:val="left"/>
      <w:pPr>
        <w:tabs>
          <w:tab w:val="num" w:pos="3780"/>
        </w:tabs>
        <w:ind w:left="3780" w:hanging="360"/>
      </w:pPr>
      <w:rPr>
        <w:rFonts w:ascii="Symbol" w:hAnsi="Symbol" w:hint="default"/>
      </w:rPr>
    </w:lvl>
    <w:lvl w:ilvl="4" w:tplc="04130003">
      <w:start w:val="1"/>
      <w:numFmt w:val="bullet"/>
      <w:lvlText w:val="o"/>
      <w:lvlJc w:val="left"/>
      <w:pPr>
        <w:tabs>
          <w:tab w:val="num" w:pos="4500"/>
        </w:tabs>
        <w:ind w:left="4500" w:hanging="360"/>
      </w:pPr>
      <w:rPr>
        <w:rFonts w:ascii="Courier New" w:hAnsi="Courier New" w:cs="Courier New" w:hint="default"/>
      </w:rPr>
    </w:lvl>
    <w:lvl w:ilvl="5" w:tplc="04130005">
      <w:start w:val="1"/>
      <w:numFmt w:val="bullet"/>
      <w:lvlText w:val=""/>
      <w:lvlJc w:val="left"/>
      <w:pPr>
        <w:tabs>
          <w:tab w:val="num" w:pos="5220"/>
        </w:tabs>
        <w:ind w:left="5220" w:hanging="360"/>
      </w:pPr>
      <w:rPr>
        <w:rFonts w:ascii="Wingdings" w:hAnsi="Wingdings" w:hint="default"/>
      </w:rPr>
    </w:lvl>
    <w:lvl w:ilvl="6" w:tplc="04130001">
      <w:start w:val="1"/>
      <w:numFmt w:val="bullet"/>
      <w:lvlText w:val=""/>
      <w:lvlJc w:val="left"/>
      <w:pPr>
        <w:tabs>
          <w:tab w:val="num" w:pos="5940"/>
        </w:tabs>
        <w:ind w:left="5940" w:hanging="360"/>
      </w:pPr>
      <w:rPr>
        <w:rFonts w:ascii="Symbol" w:hAnsi="Symbol" w:hint="default"/>
      </w:rPr>
    </w:lvl>
    <w:lvl w:ilvl="7" w:tplc="04130003">
      <w:start w:val="1"/>
      <w:numFmt w:val="bullet"/>
      <w:lvlText w:val="o"/>
      <w:lvlJc w:val="left"/>
      <w:pPr>
        <w:tabs>
          <w:tab w:val="num" w:pos="6660"/>
        </w:tabs>
        <w:ind w:left="6660" w:hanging="360"/>
      </w:pPr>
      <w:rPr>
        <w:rFonts w:ascii="Courier New" w:hAnsi="Courier New" w:cs="Courier New" w:hint="default"/>
      </w:rPr>
    </w:lvl>
    <w:lvl w:ilvl="8" w:tplc="04130005">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6D356C19"/>
    <w:multiLevelType w:val="hybridMultilevel"/>
    <w:tmpl w:val="98B834F8"/>
    <w:lvl w:ilvl="0" w:tplc="74E600CA">
      <w:start w:val="1"/>
      <w:numFmt w:val="bullet"/>
      <w:pStyle w:val="Bol"/>
      <w:lvlText w:val=""/>
      <w:lvlJc w:val="left"/>
      <w:pPr>
        <w:ind w:left="644" w:hanging="360"/>
      </w:pPr>
      <w:rPr>
        <w:rFonts w:ascii="Wingdings" w:hAnsi="Wingdings" w:hint="default"/>
        <w:color w:val="68C3CD" w:themeColor="accent6"/>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7C29743A"/>
    <w:multiLevelType w:val="hybridMultilevel"/>
    <w:tmpl w:val="B164B878"/>
    <w:lvl w:ilvl="0" w:tplc="6C28A4BE">
      <w:start w:val="2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0389948">
    <w:abstractNumId w:val="1"/>
  </w:num>
  <w:num w:numId="2" w16cid:durableId="1723214376">
    <w:abstractNumId w:val="8"/>
  </w:num>
  <w:num w:numId="3" w16cid:durableId="1437409498">
    <w:abstractNumId w:val="6"/>
  </w:num>
  <w:num w:numId="4" w16cid:durableId="2095084864">
    <w:abstractNumId w:val="4"/>
  </w:num>
  <w:num w:numId="5" w16cid:durableId="1831864248">
    <w:abstractNumId w:val="5"/>
  </w:num>
  <w:num w:numId="6" w16cid:durableId="1317228450">
    <w:abstractNumId w:val="11"/>
  </w:num>
  <w:num w:numId="7" w16cid:durableId="1670400158">
    <w:abstractNumId w:val="2"/>
  </w:num>
  <w:num w:numId="8" w16cid:durableId="996999208">
    <w:abstractNumId w:val="10"/>
  </w:num>
  <w:num w:numId="9" w16cid:durableId="1128281679">
    <w:abstractNumId w:val="0"/>
  </w:num>
  <w:num w:numId="10" w16cid:durableId="874539655">
    <w:abstractNumId w:val="9"/>
  </w:num>
  <w:num w:numId="11" w16cid:durableId="1650672841">
    <w:abstractNumId w:val="7"/>
  </w:num>
  <w:num w:numId="12" w16cid:durableId="58537864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6E"/>
    <w:rsid w:val="000030B4"/>
    <w:rsid w:val="000472F4"/>
    <w:rsid w:val="00075428"/>
    <w:rsid w:val="000B5B15"/>
    <w:rsid w:val="000D7175"/>
    <w:rsid w:val="0010136F"/>
    <w:rsid w:val="00102106"/>
    <w:rsid w:val="0014256E"/>
    <w:rsid w:val="002165B0"/>
    <w:rsid w:val="0026288A"/>
    <w:rsid w:val="002F0DCC"/>
    <w:rsid w:val="003347EC"/>
    <w:rsid w:val="0034349E"/>
    <w:rsid w:val="0035095F"/>
    <w:rsid w:val="00354BCC"/>
    <w:rsid w:val="003630AF"/>
    <w:rsid w:val="003856F9"/>
    <w:rsid w:val="0039237E"/>
    <w:rsid w:val="003B5311"/>
    <w:rsid w:val="003B576D"/>
    <w:rsid w:val="00407443"/>
    <w:rsid w:val="004705CE"/>
    <w:rsid w:val="004817A7"/>
    <w:rsid w:val="005547D7"/>
    <w:rsid w:val="00576223"/>
    <w:rsid w:val="005C327F"/>
    <w:rsid w:val="0062065F"/>
    <w:rsid w:val="00643E37"/>
    <w:rsid w:val="00661055"/>
    <w:rsid w:val="00664DA7"/>
    <w:rsid w:val="006771AB"/>
    <w:rsid w:val="00690695"/>
    <w:rsid w:val="006A5EEC"/>
    <w:rsid w:val="0073662B"/>
    <w:rsid w:val="0076766E"/>
    <w:rsid w:val="00775FE9"/>
    <w:rsid w:val="00793966"/>
    <w:rsid w:val="007D0072"/>
    <w:rsid w:val="007D0186"/>
    <w:rsid w:val="008020AC"/>
    <w:rsid w:val="0087099E"/>
    <w:rsid w:val="0089315F"/>
    <w:rsid w:val="008D5C73"/>
    <w:rsid w:val="008E5004"/>
    <w:rsid w:val="0093583F"/>
    <w:rsid w:val="00987C32"/>
    <w:rsid w:val="009E4FF9"/>
    <w:rsid w:val="009F5ACC"/>
    <w:rsid w:val="00A3667A"/>
    <w:rsid w:val="00A55C70"/>
    <w:rsid w:val="00A60E93"/>
    <w:rsid w:val="00A84AD3"/>
    <w:rsid w:val="00AC7221"/>
    <w:rsid w:val="00B00F3B"/>
    <w:rsid w:val="00B276EE"/>
    <w:rsid w:val="00B66A13"/>
    <w:rsid w:val="00BC1082"/>
    <w:rsid w:val="00BC796C"/>
    <w:rsid w:val="00C2288C"/>
    <w:rsid w:val="00C9760D"/>
    <w:rsid w:val="00CC5CC4"/>
    <w:rsid w:val="00CD4C54"/>
    <w:rsid w:val="00D556B6"/>
    <w:rsid w:val="00D655F0"/>
    <w:rsid w:val="00DB2A5F"/>
    <w:rsid w:val="00DF3DEF"/>
    <w:rsid w:val="00E469C0"/>
    <w:rsid w:val="00E51270"/>
    <w:rsid w:val="00E52027"/>
    <w:rsid w:val="00EB6CE0"/>
    <w:rsid w:val="00EC4954"/>
    <w:rsid w:val="00EE3F13"/>
    <w:rsid w:val="00EF60F2"/>
    <w:rsid w:val="00F116E6"/>
    <w:rsid w:val="00F70441"/>
    <w:rsid w:val="00F9041F"/>
    <w:rsid w:val="00FA12A2"/>
    <w:rsid w:val="00FD3FF7"/>
    <w:rsid w:val="00FE38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10BB0"/>
  <w15:chartTrackingRefBased/>
  <w15:docId w15:val="{4A42715E-BB9D-4210-96BC-396ADB6C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ieftekst"/>
    <w:qFormat/>
    <w:rsid w:val="00DF3DEF"/>
    <w:pPr>
      <w:tabs>
        <w:tab w:val="left" w:pos="2060"/>
      </w:tabs>
    </w:pPr>
    <w:rPr>
      <w:rFonts w:ascii="Calibri" w:hAnsi="Calibri" w:cs="Calibri Light"/>
      <w:color w:val="000000" w:themeColor="text1"/>
      <w:sz w:val="22"/>
      <w:szCs w:val="22"/>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4C54"/>
    <w:pPr>
      <w:tabs>
        <w:tab w:val="center" w:pos="4536"/>
        <w:tab w:val="right" w:pos="9072"/>
      </w:tabs>
    </w:pPr>
  </w:style>
  <w:style w:type="character" w:customStyle="1" w:styleId="KoptekstChar">
    <w:name w:val="Koptekst Char"/>
    <w:basedOn w:val="Standaardalinea-lettertype"/>
    <w:link w:val="Koptekst"/>
    <w:uiPriority w:val="99"/>
    <w:rsid w:val="00CD4C54"/>
  </w:style>
  <w:style w:type="paragraph" w:styleId="Voettekst">
    <w:name w:val="footer"/>
    <w:basedOn w:val="Standaard"/>
    <w:link w:val="VoettekstChar"/>
    <w:uiPriority w:val="99"/>
    <w:unhideWhenUsed/>
    <w:rsid w:val="00CD4C54"/>
    <w:pPr>
      <w:tabs>
        <w:tab w:val="center" w:pos="4536"/>
        <w:tab w:val="right" w:pos="9072"/>
      </w:tabs>
    </w:pPr>
  </w:style>
  <w:style w:type="character" w:customStyle="1" w:styleId="VoettekstChar">
    <w:name w:val="Voettekst Char"/>
    <w:basedOn w:val="Standaardalinea-lettertype"/>
    <w:link w:val="Voettekst"/>
    <w:uiPriority w:val="99"/>
    <w:rsid w:val="00CD4C54"/>
  </w:style>
  <w:style w:type="paragraph" w:styleId="Titel">
    <w:name w:val="Title"/>
    <w:aliases w:val="Ontvanger en onderwerp,Hoofdtitel"/>
    <w:next w:val="Standaard"/>
    <w:link w:val="TitelChar"/>
    <w:uiPriority w:val="10"/>
    <w:qFormat/>
    <w:rsid w:val="0010136F"/>
    <w:rPr>
      <w:rFonts w:ascii="Calibri" w:hAnsi="Calibri" w:cs="Calibri Light"/>
      <w:b/>
      <w:bCs/>
      <w:color w:val="1D3159"/>
      <w:lang w:val="nl-NL"/>
    </w:rPr>
  </w:style>
  <w:style w:type="character" w:customStyle="1" w:styleId="TitelChar">
    <w:name w:val="Titel Char"/>
    <w:aliases w:val="Ontvanger en onderwerp Char,Hoofdtitel Char"/>
    <w:basedOn w:val="Standaardalinea-lettertype"/>
    <w:link w:val="Titel"/>
    <w:uiPriority w:val="10"/>
    <w:rsid w:val="0010136F"/>
    <w:rPr>
      <w:rFonts w:ascii="Calibri" w:hAnsi="Calibri" w:cs="Calibri Light"/>
      <w:b/>
      <w:bCs/>
      <w:color w:val="1D3159"/>
      <w:lang w:val="nl-NL"/>
    </w:rPr>
  </w:style>
  <w:style w:type="paragraph" w:styleId="Ondertitel">
    <w:name w:val="Subtitle"/>
    <w:basedOn w:val="Standaard"/>
    <w:next w:val="Standaard"/>
    <w:link w:val="OndertitelChar"/>
    <w:uiPriority w:val="11"/>
    <w:rsid w:val="0089315F"/>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89315F"/>
    <w:rPr>
      <w:rFonts w:eastAsiaTheme="minorEastAsia"/>
      <w:color w:val="5A5A5A" w:themeColor="text1" w:themeTint="A5"/>
      <w:spacing w:val="15"/>
      <w:sz w:val="22"/>
      <w:szCs w:val="22"/>
      <w:lang w:val="nl-NL"/>
    </w:rPr>
  </w:style>
  <w:style w:type="character" w:styleId="Zwaar">
    <w:name w:val="Strong"/>
    <w:basedOn w:val="Standaardalinea-lettertype"/>
    <w:uiPriority w:val="22"/>
    <w:rsid w:val="0089315F"/>
    <w:rPr>
      <w:b/>
      <w:bCs/>
    </w:rPr>
  </w:style>
  <w:style w:type="character" w:styleId="Intensievebenadrukking">
    <w:name w:val="Intense Emphasis"/>
    <w:basedOn w:val="Standaardalinea-lettertype"/>
    <w:uiPriority w:val="21"/>
    <w:rsid w:val="0089315F"/>
    <w:rPr>
      <w:i/>
      <w:iCs/>
      <w:color w:val="12326E" w:themeColor="accent1"/>
    </w:rPr>
  </w:style>
  <w:style w:type="character" w:styleId="Nadruk">
    <w:name w:val="Emphasis"/>
    <w:basedOn w:val="Standaardalinea-lettertype"/>
    <w:uiPriority w:val="20"/>
    <w:rsid w:val="0089315F"/>
    <w:rPr>
      <w:i/>
      <w:iCs/>
    </w:rPr>
  </w:style>
  <w:style w:type="character" w:styleId="Subtielebenadrukking">
    <w:name w:val="Subtle Emphasis"/>
    <w:basedOn w:val="Standaardalinea-lettertype"/>
    <w:uiPriority w:val="19"/>
    <w:rsid w:val="0089315F"/>
    <w:rPr>
      <w:i/>
      <w:iCs/>
      <w:color w:val="404040" w:themeColor="text1" w:themeTint="BF"/>
    </w:rPr>
  </w:style>
  <w:style w:type="paragraph" w:styleId="Lijstalinea">
    <w:name w:val="List Paragraph"/>
    <w:basedOn w:val="Standaard"/>
    <w:uiPriority w:val="34"/>
    <w:rsid w:val="0089315F"/>
    <w:pPr>
      <w:ind w:left="720"/>
      <w:contextualSpacing/>
    </w:pPr>
  </w:style>
  <w:style w:type="table" w:styleId="Tabelraster">
    <w:name w:val="Table Grid"/>
    <w:basedOn w:val="Standaardtabel"/>
    <w:uiPriority w:val="39"/>
    <w:rsid w:val="00C9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nspreking">
    <w:name w:val="Aanspreking"/>
    <w:qFormat/>
    <w:rsid w:val="00DF3DEF"/>
    <w:rPr>
      <w:rFonts w:ascii="Calibri" w:hAnsi="Calibri" w:cs="Calibri"/>
      <w:color w:val="000000" w:themeColor="text1"/>
      <w:sz w:val="22"/>
      <w:szCs w:val="22"/>
      <w:lang w:val="nl-NL"/>
    </w:rPr>
  </w:style>
  <w:style w:type="paragraph" w:customStyle="1" w:styleId="Titelverslag">
    <w:name w:val="Titel verslag"/>
    <w:qFormat/>
    <w:rsid w:val="003630AF"/>
    <w:rPr>
      <w:rFonts w:ascii="Calibri" w:hAnsi="Calibri" w:cs="Calibri"/>
      <w:b/>
      <w:bCs/>
      <w:color w:val="1D3159"/>
      <w:sz w:val="32"/>
      <w:szCs w:val="32"/>
      <w:lang w:val="nl-NL"/>
    </w:rPr>
  </w:style>
  <w:style w:type="paragraph" w:customStyle="1" w:styleId="Datumnota">
    <w:name w:val="Datum nota"/>
    <w:basedOn w:val="Titel"/>
    <w:qFormat/>
    <w:rsid w:val="009E4FF9"/>
    <w:rPr>
      <w:color w:val="5EBEBE"/>
      <w:sz w:val="22"/>
      <w:szCs w:val="22"/>
    </w:rPr>
  </w:style>
  <w:style w:type="paragraph" w:customStyle="1" w:styleId="Opsomming">
    <w:name w:val="Opsomming"/>
    <w:basedOn w:val="Titel"/>
    <w:qFormat/>
    <w:rsid w:val="00DF3DEF"/>
    <w:pPr>
      <w:numPr>
        <w:numId w:val="5"/>
      </w:numPr>
    </w:pPr>
    <w:rPr>
      <w:b w:val="0"/>
      <w:bCs w:val="0"/>
      <w:color w:val="000000" w:themeColor="text1"/>
      <w:sz w:val="22"/>
    </w:rPr>
  </w:style>
  <w:style w:type="paragraph" w:customStyle="1" w:styleId="Tussentitel">
    <w:name w:val="Tussentitel"/>
    <w:qFormat/>
    <w:rsid w:val="003347EC"/>
    <w:rPr>
      <w:rFonts w:ascii="Calibri" w:hAnsi="Calibri" w:cs="Calibri"/>
      <w:b/>
      <w:bCs/>
      <w:color w:val="5EBEBE"/>
      <w:lang w:val="nl-NL"/>
    </w:rPr>
  </w:style>
  <w:style w:type="character" w:styleId="Paginanummer">
    <w:name w:val="page number"/>
    <w:basedOn w:val="Standaardalinea-lettertype"/>
    <w:uiPriority w:val="99"/>
    <w:semiHidden/>
    <w:unhideWhenUsed/>
    <w:rsid w:val="003630AF"/>
  </w:style>
  <w:style w:type="paragraph" w:customStyle="1" w:styleId="Driehoek">
    <w:name w:val="Driehoek"/>
    <w:basedOn w:val="Opsomming"/>
    <w:qFormat/>
    <w:rsid w:val="00E469C0"/>
    <w:pPr>
      <w:numPr>
        <w:numId w:val="7"/>
      </w:numPr>
      <w:tabs>
        <w:tab w:val="left" w:pos="284"/>
      </w:tabs>
    </w:pPr>
    <w:rPr>
      <w:rFonts w:asciiTheme="minorHAnsi" w:hAnsiTheme="minorHAnsi" w:cstheme="minorHAnsi"/>
      <w:szCs w:val="22"/>
    </w:rPr>
  </w:style>
  <w:style w:type="paragraph" w:customStyle="1" w:styleId="Bol">
    <w:name w:val="Bol"/>
    <w:basedOn w:val="Driehoek"/>
    <w:qFormat/>
    <w:rsid w:val="00E469C0"/>
    <w:pPr>
      <w:numPr>
        <w:numId w:val="8"/>
      </w:numPr>
    </w:pPr>
  </w:style>
  <w:style w:type="paragraph" w:customStyle="1" w:styleId="Ruit">
    <w:name w:val="Ruit"/>
    <w:basedOn w:val="Bol"/>
    <w:qFormat/>
    <w:rsid w:val="00E469C0"/>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84222">
      <w:bodyDiv w:val="1"/>
      <w:marLeft w:val="0"/>
      <w:marRight w:val="0"/>
      <w:marTop w:val="0"/>
      <w:marBottom w:val="0"/>
      <w:divBdr>
        <w:top w:val="none" w:sz="0" w:space="0" w:color="auto"/>
        <w:left w:val="none" w:sz="0" w:space="0" w:color="auto"/>
        <w:bottom w:val="none" w:sz="0" w:space="0" w:color="auto"/>
        <w:right w:val="none" w:sz="0" w:space="0" w:color="auto"/>
      </w:divBdr>
    </w:div>
    <w:div w:id="824249793">
      <w:bodyDiv w:val="1"/>
      <w:marLeft w:val="0"/>
      <w:marRight w:val="0"/>
      <w:marTop w:val="0"/>
      <w:marBottom w:val="0"/>
      <w:divBdr>
        <w:top w:val="none" w:sz="0" w:space="0" w:color="auto"/>
        <w:left w:val="none" w:sz="0" w:space="0" w:color="auto"/>
        <w:bottom w:val="none" w:sz="0" w:space="0" w:color="auto"/>
        <w:right w:val="none" w:sz="0" w:space="0" w:color="auto"/>
      </w:divBdr>
    </w:div>
    <w:div w:id="888493298">
      <w:bodyDiv w:val="1"/>
      <w:marLeft w:val="0"/>
      <w:marRight w:val="0"/>
      <w:marTop w:val="0"/>
      <w:marBottom w:val="0"/>
      <w:divBdr>
        <w:top w:val="none" w:sz="0" w:space="0" w:color="auto"/>
        <w:left w:val="none" w:sz="0" w:space="0" w:color="auto"/>
        <w:bottom w:val="none" w:sz="0" w:space="0" w:color="auto"/>
        <w:right w:val="none" w:sz="0" w:space="0" w:color="auto"/>
      </w:divBdr>
    </w:div>
    <w:div w:id="1060404928">
      <w:bodyDiv w:val="1"/>
      <w:marLeft w:val="0"/>
      <w:marRight w:val="0"/>
      <w:marTop w:val="0"/>
      <w:marBottom w:val="0"/>
      <w:divBdr>
        <w:top w:val="none" w:sz="0" w:space="0" w:color="auto"/>
        <w:left w:val="none" w:sz="0" w:space="0" w:color="auto"/>
        <w:bottom w:val="none" w:sz="0" w:space="0" w:color="auto"/>
        <w:right w:val="none" w:sz="0" w:space="0" w:color="auto"/>
      </w:divBdr>
    </w:div>
    <w:div w:id="1140535566">
      <w:bodyDiv w:val="1"/>
      <w:marLeft w:val="0"/>
      <w:marRight w:val="0"/>
      <w:marTop w:val="0"/>
      <w:marBottom w:val="0"/>
      <w:divBdr>
        <w:top w:val="none" w:sz="0" w:space="0" w:color="auto"/>
        <w:left w:val="none" w:sz="0" w:space="0" w:color="auto"/>
        <w:bottom w:val="none" w:sz="0" w:space="0" w:color="auto"/>
        <w:right w:val="none" w:sz="0" w:space="0" w:color="auto"/>
      </w:divBdr>
    </w:div>
    <w:div w:id="1186792059">
      <w:bodyDiv w:val="1"/>
      <w:marLeft w:val="0"/>
      <w:marRight w:val="0"/>
      <w:marTop w:val="0"/>
      <w:marBottom w:val="0"/>
      <w:divBdr>
        <w:top w:val="none" w:sz="0" w:space="0" w:color="auto"/>
        <w:left w:val="none" w:sz="0" w:space="0" w:color="auto"/>
        <w:bottom w:val="none" w:sz="0" w:space="0" w:color="auto"/>
        <w:right w:val="none" w:sz="0" w:space="0" w:color="auto"/>
      </w:divBdr>
    </w:div>
    <w:div w:id="1320773491">
      <w:bodyDiv w:val="1"/>
      <w:marLeft w:val="0"/>
      <w:marRight w:val="0"/>
      <w:marTop w:val="0"/>
      <w:marBottom w:val="0"/>
      <w:divBdr>
        <w:top w:val="none" w:sz="0" w:space="0" w:color="auto"/>
        <w:left w:val="none" w:sz="0" w:space="0" w:color="auto"/>
        <w:bottom w:val="none" w:sz="0" w:space="0" w:color="auto"/>
        <w:right w:val="none" w:sz="0" w:space="0" w:color="auto"/>
      </w:divBdr>
    </w:div>
    <w:div w:id="15739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20Auwerx\Downloads\Sjabloon%20Informatieve%20nota.dotx" TargetMode="External"/></Relationships>
</file>

<file path=word/theme/theme1.xml><?xml version="1.0" encoding="utf-8"?>
<a:theme xmlns:a="http://schemas.openxmlformats.org/drawingml/2006/main" name="Kantoorthema">
  <a:themeElements>
    <a:clrScheme name="OVSG">
      <a:dk1>
        <a:sysClr val="windowText" lastClr="000000"/>
      </a:dk1>
      <a:lt1>
        <a:sysClr val="window" lastClr="FFFFFF"/>
      </a:lt1>
      <a:dk2>
        <a:srgbClr val="44546A"/>
      </a:dk2>
      <a:lt2>
        <a:srgbClr val="E7E6E6"/>
      </a:lt2>
      <a:accent1>
        <a:srgbClr val="12326E"/>
      </a:accent1>
      <a:accent2>
        <a:srgbClr val="68C3CD"/>
      </a:accent2>
      <a:accent3>
        <a:srgbClr val="F7B81E"/>
      </a:accent3>
      <a:accent4>
        <a:srgbClr val="62BC62"/>
      </a:accent4>
      <a:accent5>
        <a:srgbClr val="B42B55"/>
      </a:accent5>
      <a:accent6>
        <a:srgbClr val="68C3C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824430-cd15-4c20-b473-45ebd8dc7a2e" xsi:nil="true"/>
    <lcf76f155ced4ddcb4097134ff3c332f xmlns="08098b2e-42bf-4be5-ad54-b358918381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72490EA464B243A42DFF4E9B7C565D" ma:contentTypeVersion="16" ma:contentTypeDescription="Een nieuw document maken." ma:contentTypeScope="" ma:versionID="7af539039067eed8c13f4bffba0b8b52">
  <xsd:schema xmlns:xsd="http://www.w3.org/2001/XMLSchema" xmlns:xs="http://www.w3.org/2001/XMLSchema" xmlns:p="http://schemas.microsoft.com/office/2006/metadata/properties" xmlns:ns2="08098b2e-42bf-4be5-ad54-b358918381c6" xmlns:ns3="34824430-cd15-4c20-b473-45ebd8dc7a2e" targetNamespace="http://schemas.microsoft.com/office/2006/metadata/properties" ma:root="true" ma:fieldsID="d6142fc36eba6fab10ecbb4445d37edd" ns2:_="" ns3:_="">
    <xsd:import namespace="08098b2e-42bf-4be5-ad54-b358918381c6"/>
    <xsd:import namespace="34824430-cd15-4c20-b473-45ebd8dc7a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98b2e-42bf-4be5-ad54-b35891838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29acf94-71e1-49e9-a7f1-26517aebf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24430-cd15-4c20-b473-45ebd8dc7a2e"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a88e116c-640d-4bfe-bf6f-2f6d921aea8d}" ma:internalName="TaxCatchAll" ma:showField="CatchAllData" ma:web="34824430-cd15-4c20-b473-45ebd8dc7a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466F-C70F-48A8-A51F-CE44DF491532}">
  <ds:schemaRefs>
    <ds:schemaRef ds:uri="http://schemas.microsoft.com/office/2006/metadata/properties"/>
    <ds:schemaRef ds:uri="http://schemas.microsoft.com/office/infopath/2007/PartnerControls"/>
    <ds:schemaRef ds:uri="34824430-cd15-4c20-b473-45ebd8dc7a2e"/>
    <ds:schemaRef ds:uri="08098b2e-42bf-4be5-ad54-b358918381c6"/>
  </ds:schemaRefs>
</ds:datastoreItem>
</file>

<file path=customXml/itemProps2.xml><?xml version="1.0" encoding="utf-8"?>
<ds:datastoreItem xmlns:ds="http://schemas.openxmlformats.org/officeDocument/2006/customXml" ds:itemID="{57FE816A-D234-47C9-8097-6AECF39175CB}">
  <ds:schemaRefs>
    <ds:schemaRef ds:uri="http://schemas.microsoft.com/sharepoint/v3/contenttype/forms"/>
  </ds:schemaRefs>
</ds:datastoreItem>
</file>

<file path=customXml/itemProps3.xml><?xml version="1.0" encoding="utf-8"?>
<ds:datastoreItem xmlns:ds="http://schemas.openxmlformats.org/officeDocument/2006/customXml" ds:itemID="{B24F5F52-3F09-4148-8400-F3B71E054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98b2e-42bf-4be5-ad54-b358918381c6"/>
    <ds:schemaRef ds:uri="34824430-cd15-4c20-b473-45ebd8dc7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6B1D97-5A08-6844-9A4B-3A320D5C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Informatieve nota</Template>
  <TotalTime>0</TotalTime>
  <Pages>1</Pages>
  <Words>141</Words>
  <Characters>776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Auwerx</dc:creator>
  <cp:keywords/>
  <dc:description/>
  <cp:lastModifiedBy>Nina Auwerx</cp:lastModifiedBy>
  <cp:revision>4</cp:revision>
  <cp:lastPrinted>2023-02-08T16:43:00Z</cp:lastPrinted>
  <dcterms:created xsi:type="dcterms:W3CDTF">2024-08-26T07:36:00Z</dcterms:created>
  <dcterms:modified xsi:type="dcterms:W3CDTF">2024-08-26T07:37:00Z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0x0101009B72490EA464B243A42DFF4E9B7C565D</vt:lpwstr>
  </property>
  <property fmtid="{D5CDD505-2E9C-101B-9397-08002B2CF9AE}" pid="3" name="MediaServiceImageTags">
    <vt:lpwstr/>
  </property>
  <property fmtid="{D5CDD505-2E9C-101B-9397-08002B2CF9AE}" pid="4" name="Trefwoorden_x0020_van_x0020_OVSG">
    <vt:lpwstr/>
  </property>
  <property fmtid="{D5CDD505-2E9C-101B-9397-08002B2CF9AE}" pid="5" name="Trefwoorden van OVSG">
    <vt:lpwstr/>
  </property>
</Properties>
</file>