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6470" w14:textId="77777777" w:rsidR="003630AF" w:rsidRDefault="003630AF" w:rsidP="0010136F">
      <w:pPr>
        <w:pStyle w:val="Titel"/>
      </w:pPr>
    </w:p>
    <w:p w14:paraId="4603BEC6" w14:textId="46652BFF" w:rsidR="00287DEF" w:rsidRPr="00287DEF" w:rsidRDefault="00EC4954" w:rsidP="00287DEF">
      <w:pPr>
        <w:pStyle w:val="Titelverslag"/>
        <w:rPr>
          <w:bCs w:val="0"/>
        </w:rPr>
      </w:pPr>
      <w:r>
        <w:t xml:space="preserve">MODEL </w:t>
      </w:r>
      <w:r w:rsidR="00287DEF" w:rsidRPr="00287DEF">
        <w:rPr>
          <w:bCs w:val="0"/>
        </w:rPr>
        <w:t>Notulen van de vergadering van het hoog overlegcomité van het officieel gesubsidieerd onderwijs van ….. (datum)</w:t>
      </w:r>
    </w:p>
    <w:p w14:paraId="18BA7C69" w14:textId="77777777" w:rsidR="00287DEF" w:rsidRPr="00287DEF" w:rsidRDefault="00287DEF" w:rsidP="00287DEF"/>
    <w:p w14:paraId="454390C0" w14:textId="77777777" w:rsidR="00287DEF" w:rsidRPr="00287DEF" w:rsidRDefault="00287DEF" w:rsidP="00287DEF"/>
    <w:p w14:paraId="4C14EFF7" w14:textId="77777777" w:rsidR="00287DEF" w:rsidRPr="00287DEF" w:rsidRDefault="00287DEF" w:rsidP="00287DEF">
      <w:r w:rsidRPr="00287DEF">
        <w:rPr>
          <w:b/>
        </w:rPr>
        <w:t xml:space="preserve">Namens de overheid: </w:t>
      </w:r>
      <w:r w:rsidRPr="00287DEF">
        <w:t>... (namen overheidsafvaardiging aanwezig en hoedanigheid)</w:t>
      </w:r>
    </w:p>
    <w:p w14:paraId="5A46A4E1" w14:textId="77777777" w:rsidR="00287DEF" w:rsidRPr="00287DEF" w:rsidRDefault="00287DEF" w:rsidP="00287DEF">
      <w:r w:rsidRPr="00287DEF">
        <w:t>technici: … (namen aanwezig en hoedanigheid)</w:t>
      </w:r>
    </w:p>
    <w:p w14:paraId="633036E2" w14:textId="77777777" w:rsidR="00287DEF" w:rsidRPr="00287DEF" w:rsidRDefault="00287DEF" w:rsidP="00287DEF">
      <w:r w:rsidRPr="00287DEF">
        <w:t>(preventieadviseur belast met interne dienst: …)</w:t>
      </w:r>
    </w:p>
    <w:p w14:paraId="4BB67290" w14:textId="77777777" w:rsidR="00287DEF" w:rsidRPr="00287DEF" w:rsidRDefault="00287DEF" w:rsidP="00287DEF">
      <w:r w:rsidRPr="00287DEF">
        <w:t>secretaris: … (naam)</w:t>
      </w:r>
    </w:p>
    <w:p w14:paraId="3155DED2" w14:textId="77777777" w:rsidR="00287DEF" w:rsidRPr="00287DEF" w:rsidRDefault="00287DEF" w:rsidP="00287DEF">
      <w:r w:rsidRPr="00287DEF">
        <w:t>Verontschuldigd: …</w:t>
      </w:r>
    </w:p>
    <w:p w14:paraId="4651F654" w14:textId="77777777" w:rsidR="00287DEF" w:rsidRPr="00287DEF" w:rsidRDefault="00287DEF" w:rsidP="00287DEF">
      <w:r w:rsidRPr="00287DEF">
        <w:t>Afwezig: …</w:t>
      </w:r>
    </w:p>
    <w:p w14:paraId="5163DEC3" w14:textId="77777777" w:rsidR="00287DEF" w:rsidRPr="00287DEF" w:rsidRDefault="00287DEF" w:rsidP="00287DEF"/>
    <w:p w14:paraId="7F65CE68" w14:textId="77777777" w:rsidR="00287DEF" w:rsidRPr="00287DEF" w:rsidRDefault="00287DEF" w:rsidP="00287DEF">
      <w:pPr>
        <w:rPr>
          <w:b/>
        </w:rPr>
      </w:pPr>
      <w:r w:rsidRPr="00287DEF">
        <w:rPr>
          <w:b/>
        </w:rPr>
        <w:t>Voor de representatieve vakorganisaties</w:t>
      </w:r>
    </w:p>
    <w:p w14:paraId="7FAC5760" w14:textId="77777777" w:rsidR="00287DEF" w:rsidRPr="00287DEF" w:rsidRDefault="00287DEF" w:rsidP="00287DEF">
      <w:pPr>
        <w:rPr>
          <w:b/>
        </w:rPr>
      </w:pPr>
      <w:r w:rsidRPr="00287DEF">
        <w:rPr>
          <w:b/>
        </w:rPr>
        <w:t>ACOD</w:t>
      </w:r>
    </w:p>
    <w:p w14:paraId="11A0F7C9" w14:textId="77777777" w:rsidR="00287DEF" w:rsidRPr="00287DEF" w:rsidRDefault="00287DEF" w:rsidP="00287DEF">
      <w:r w:rsidRPr="00287DEF">
        <w:t>Aanwezig: … (naam en hoedanigheid)</w:t>
      </w:r>
    </w:p>
    <w:p w14:paraId="674EA1E0" w14:textId="77777777" w:rsidR="00287DEF" w:rsidRPr="00287DEF" w:rsidRDefault="00287DEF" w:rsidP="00287DEF">
      <w:r w:rsidRPr="00287DEF">
        <w:t>verontschuldigd: … (naam en hoedanigheid)</w:t>
      </w:r>
    </w:p>
    <w:p w14:paraId="4EA4EFA2" w14:textId="77777777" w:rsidR="00287DEF" w:rsidRPr="00287DEF" w:rsidRDefault="00287DEF" w:rsidP="00287DEF">
      <w:r w:rsidRPr="00287DEF">
        <w:t>Afwezig: … (naam en hoedanigheid)</w:t>
      </w:r>
    </w:p>
    <w:p w14:paraId="2889EADA" w14:textId="77777777" w:rsidR="00287DEF" w:rsidRPr="00287DEF" w:rsidRDefault="00287DEF" w:rsidP="00287DEF">
      <w:pPr>
        <w:rPr>
          <w:b/>
        </w:rPr>
      </w:pPr>
      <w:r w:rsidRPr="00287DEF">
        <w:rPr>
          <w:b/>
        </w:rPr>
        <w:t>COV</w:t>
      </w:r>
    </w:p>
    <w:p w14:paraId="4E036E3C" w14:textId="77777777" w:rsidR="00287DEF" w:rsidRPr="00287DEF" w:rsidRDefault="00287DEF" w:rsidP="00287DEF">
      <w:r w:rsidRPr="00287DEF">
        <w:t>Aanwezig: … (naam en hoedanigheid)</w:t>
      </w:r>
    </w:p>
    <w:p w14:paraId="74A8C0BF" w14:textId="77777777" w:rsidR="00287DEF" w:rsidRPr="00287DEF" w:rsidRDefault="00287DEF" w:rsidP="00287DEF">
      <w:r w:rsidRPr="00287DEF">
        <w:t>Verontschuldigd: … (naam en hoedanigheid)</w:t>
      </w:r>
    </w:p>
    <w:p w14:paraId="08F74E22" w14:textId="77777777" w:rsidR="00287DEF" w:rsidRPr="00287DEF" w:rsidRDefault="00287DEF" w:rsidP="00287DEF">
      <w:r w:rsidRPr="00287DEF">
        <w:t>Afwezig: … (naam en hoedanigheid)</w:t>
      </w:r>
    </w:p>
    <w:p w14:paraId="127D33D0" w14:textId="77777777" w:rsidR="00287DEF" w:rsidRPr="00287DEF" w:rsidRDefault="00287DEF" w:rsidP="00287DEF">
      <w:pPr>
        <w:rPr>
          <w:b/>
        </w:rPr>
      </w:pPr>
      <w:r w:rsidRPr="00287DEF">
        <w:rPr>
          <w:b/>
        </w:rPr>
        <w:t>COC</w:t>
      </w:r>
    </w:p>
    <w:p w14:paraId="683974A6" w14:textId="77777777" w:rsidR="00287DEF" w:rsidRPr="00287DEF" w:rsidRDefault="00287DEF" w:rsidP="00287DEF">
      <w:r w:rsidRPr="00287DEF">
        <w:t>Aanwezig: … (naam en hoedanigheid)</w:t>
      </w:r>
    </w:p>
    <w:p w14:paraId="7F3CE615" w14:textId="77777777" w:rsidR="00287DEF" w:rsidRPr="00287DEF" w:rsidRDefault="00287DEF" w:rsidP="00287DEF">
      <w:r w:rsidRPr="00287DEF">
        <w:t>Verontschuldigd: … (naam en hoedanigheid)</w:t>
      </w:r>
    </w:p>
    <w:p w14:paraId="5E53B567" w14:textId="77777777" w:rsidR="00287DEF" w:rsidRPr="00287DEF" w:rsidRDefault="00287DEF" w:rsidP="00287DEF">
      <w:r w:rsidRPr="00287DEF">
        <w:t>Afwezig: … (naam en hoedanigheid)</w:t>
      </w:r>
    </w:p>
    <w:p w14:paraId="4C632156" w14:textId="77777777" w:rsidR="00287DEF" w:rsidRPr="00287DEF" w:rsidRDefault="00287DEF" w:rsidP="00287DEF">
      <w:pPr>
        <w:rPr>
          <w:b/>
        </w:rPr>
      </w:pPr>
      <w:r w:rsidRPr="00287DEF">
        <w:rPr>
          <w:b/>
        </w:rPr>
        <w:t>VSOA</w:t>
      </w:r>
    </w:p>
    <w:p w14:paraId="1202AFD2" w14:textId="77777777" w:rsidR="00287DEF" w:rsidRPr="00287DEF" w:rsidRDefault="00287DEF" w:rsidP="00287DEF">
      <w:r w:rsidRPr="00287DEF">
        <w:t>Aanwezig: … (naam en hoedanigheid)</w:t>
      </w:r>
    </w:p>
    <w:p w14:paraId="0C1FBB06" w14:textId="77777777" w:rsidR="00287DEF" w:rsidRPr="00287DEF" w:rsidRDefault="00287DEF" w:rsidP="00287DEF">
      <w:r w:rsidRPr="00287DEF">
        <w:t>Verontschuldigd: … (naam en hoedanigheid)</w:t>
      </w:r>
    </w:p>
    <w:p w14:paraId="38567D58" w14:textId="77777777" w:rsidR="00287DEF" w:rsidRPr="00287DEF" w:rsidRDefault="00287DEF" w:rsidP="00287DEF">
      <w:r w:rsidRPr="00287DEF">
        <w:t>Afwezig: … (naam en hoedanigheid)</w:t>
      </w:r>
    </w:p>
    <w:p w14:paraId="69135A3B" w14:textId="77777777" w:rsidR="00287DEF" w:rsidRPr="00287DEF" w:rsidRDefault="00287DEF" w:rsidP="00287DEF">
      <w:pPr>
        <w:rPr>
          <w:b/>
          <w:u w:val="single"/>
        </w:rPr>
      </w:pPr>
    </w:p>
    <w:p w14:paraId="26796B4B" w14:textId="77777777" w:rsidR="00287DEF" w:rsidRPr="00287DEF" w:rsidRDefault="00287DEF" w:rsidP="00287DEF">
      <w:pPr>
        <w:rPr>
          <w:b/>
          <w:u w:val="single"/>
        </w:rPr>
      </w:pPr>
      <w:r w:rsidRPr="00287DEF">
        <w:rPr>
          <w:b/>
          <w:u w:val="single"/>
        </w:rPr>
        <w:t>Dagorde</w:t>
      </w:r>
    </w:p>
    <w:p w14:paraId="1B15D844" w14:textId="77777777" w:rsidR="00287DEF" w:rsidRPr="00287DEF" w:rsidRDefault="00287DEF" w:rsidP="00287DEF">
      <w:r w:rsidRPr="00287DEF">
        <w:t>…</w:t>
      </w:r>
    </w:p>
    <w:p w14:paraId="30166F23" w14:textId="77777777" w:rsidR="00287DEF" w:rsidRPr="00287DEF" w:rsidRDefault="00287DEF" w:rsidP="00287DEF"/>
    <w:p w14:paraId="67B261A9" w14:textId="77777777" w:rsidR="00287DEF" w:rsidRPr="00287DEF" w:rsidRDefault="00287DEF" w:rsidP="00287DEF">
      <w:pPr>
        <w:rPr>
          <w:b/>
          <w:u w:val="single"/>
        </w:rPr>
      </w:pPr>
      <w:r w:rsidRPr="00287DEF">
        <w:rPr>
          <w:b/>
          <w:u w:val="single"/>
        </w:rPr>
        <w:t>Beknopte uiteenzetting van de bespreking</w:t>
      </w:r>
    </w:p>
    <w:p w14:paraId="41598954" w14:textId="77777777" w:rsidR="00287DEF" w:rsidRPr="00287DEF" w:rsidRDefault="00287DEF" w:rsidP="00287DEF">
      <w:r w:rsidRPr="00287DEF">
        <w:t>…</w:t>
      </w:r>
    </w:p>
    <w:p w14:paraId="22F63BCD" w14:textId="77777777" w:rsidR="00287DEF" w:rsidRPr="00287DEF" w:rsidRDefault="00287DEF" w:rsidP="00287DEF">
      <w:pPr>
        <w:rPr>
          <w:b/>
          <w:u w:val="single"/>
        </w:rPr>
      </w:pPr>
    </w:p>
    <w:p w14:paraId="5B60EA9B" w14:textId="77777777" w:rsidR="00287DEF" w:rsidRPr="00287DEF" w:rsidRDefault="00287DEF" w:rsidP="00287DEF">
      <w:pPr>
        <w:rPr>
          <w:b/>
          <w:u w:val="single"/>
        </w:rPr>
      </w:pPr>
      <w:r w:rsidRPr="00287DEF">
        <w:rPr>
          <w:b/>
          <w:u w:val="single"/>
        </w:rPr>
        <w:t>Met redenen omkleed advies</w:t>
      </w:r>
    </w:p>
    <w:p w14:paraId="301532EC" w14:textId="77777777" w:rsidR="00287DEF" w:rsidRPr="00287DEF" w:rsidRDefault="00287DEF" w:rsidP="00287DEF">
      <w:r w:rsidRPr="00287DEF">
        <w:t>…</w:t>
      </w:r>
    </w:p>
    <w:p w14:paraId="384F4FD1" w14:textId="77777777" w:rsidR="00287DEF" w:rsidRPr="00287DEF" w:rsidRDefault="00287DEF" w:rsidP="00287DEF"/>
    <w:p w14:paraId="55B5D4B9" w14:textId="77777777" w:rsidR="00287DEF" w:rsidRPr="00287DEF" w:rsidRDefault="00287DEF" w:rsidP="00287DEF"/>
    <w:p w14:paraId="3BAEA835" w14:textId="77777777" w:rsidR="00287DEF" w:rsidRPr="00287DEF" w:rsidRDefault="00287DEF" w:rsidP="00287DEF">
      <w:r w:rsidRPr="00287DEF">
        <w:t>Aldus gedaan in vergadering van …… (datum)</w:t>
      </w:r>
    </w:p>
    <w:p w14:paraId="3677BB6B" w14:textId="77777777" w:rsidR="00287DEF" w:rsidRPr="00287DEF" w:rsidRDefault="00287DEF" w:rsidP="00287DEF"/>
    <w:p w14:paraId="2A5DBA42" w14:textId="77777777" w:rsidR="00287DEF" w:rsidRPr="00287DEF" w:rsidRDefault="00287DEF" w:rsidP="00287DEF"/>
    <w:p w14:paraId="68BF4D44" w14:textId="77777777" w:rsidR="00287DEF" w:rsidRPr="00287DEF" w:rsidRDefault="00287DEF" w:rsidP="00287DEF"/>
    <w:p w14:paraId="0E041B00" w14:textId="77777777" w:rsidR="00287DEF" w:rsidRPr="00287DEF" w:rsidRDefault="00287DEF" w:rsidP="00287DEF">
      <w:r w:rsidRPr="00287DEF">
        <w:t>(handtekeningen voorzitter en secretaris)</w:t>
      </w:r>
    </w:p>
    <w:p w14:paraId="4E8C74B0" w14:textId="77777777" w:rsidR="00287DEF" w:rsidRPr="00287DEF" w:rsidRDefault="00287DEF" w:rsidP="00287DEF"/>
    <w:p w14:paraId="7D656BC9" w14:textId="77777777" w:rsidR="00287DEF" w:rsidRPr="00287DEF" w:rsidRDefault="00287DEF" w:rsidP="00287DEF"/>
    <w:p w14:paraId="36E4F4C8" w14:textId="77777777" w:rsidR="00287DEF" w:rsidRPr="00287DEF" w:rsidRDefault="00287DEF" w:rsidP="00287DEF"/>
    <w:p w14:paraId="516FFA90" w14:textId="77777777" w:rsidR="009E4FF9" w:rsidRPr="009E4FF9" w:rsidRDefault="009E4FF9" w:rsidP="00287DE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D3F1A" w14:textId="77777777" w:rsidR="0076766E" w:rsidRDefault="0076766E" w:rsidP="0010136F">
      <w:r>
        <w:separator/>
      </w:r>
    </w:p>
  </w:endnote>
  <w:endnote w:type="continuationSeparator" w:id="0">
    <w:p w14:paraId="690BA572" w14:textId="77777777" w:rsidR="0076766E" w:rsidRDefault="0076766E" w:rsidP="0010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507EA31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BB06192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BB9E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EDE6A1A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D3ED4" wp14:editId="61205029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E8387E" id="Rechthoek 11" o:spid="_x0000_s1026" style="position:absolute;margin-left:539.7pt;margin-top:817.35pt;width:32.35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559928C8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F6CB" w14:textId="77777777" w:rsidR="0076766E" w:rsidRDefault="0076766E" w:rsidP="0010136F">
      <w:r>
        <w:separator/>
      </w:r>
    </w:p>
  </w:footnote>
  <w:footnote w:type="continuationSeparator" w:id="0">
    <w:p w14:paraId="7C3D24BB" w14:textId="77777777" w:rsidR="0076766E" w:rsidRDefault="0076766E" w:rsidP="0010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E7E59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D17DF" wp14:editId="59E9A073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FADD1" w14:textId="77777777" w:rsidR="00E469C0" w:rsidRPr="00EC4954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DD17DF" id="Groep 10" o:spid="_x0000_s1026" style="position:absolute;margin-left:-66pt;margin-top:-26.5pt;width:595.6pt;height:823.5pt;z-index:251659264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1CEFADD1" w14:textId="77777777" w:rsidR="00E469C0" w:rsidRPr="00EC4954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13A1CCAA" w14:textId="77777777" w:rsidR="006A5EEC" w:rsidRDefault="006A5EEC" w:rsidP="0010136F">
    <w:pPr>
      <w:pStyle w:val="Koptekst"/>
    </w:pPr>
  </w:p>
  <w:p w14:paraId="41354F4E" w14:textId="77777777" w:rsidR="00C9760D" w:rsidRDefault="00C9760D" w:rsidP="0010136F">
    <w:pPr>
      <w:pStyle w:val="Koptekst"/>
    </w:pPr>
  </w:p>
  <w:p w14:paraId="353029FF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1"/>
  </w:num>
  <w:num w:numId="2" w16cid:durableId="1723214376">
    <w:abstractNumId w:val="6"/>
  </w:num>
  <w:num w:numId="3" w16cid:durableId="1437409498">
    <w:abstractNumId w:val="5"/>
  </w:num>
  <w:num w:numId="4" w16cid:durableId="2095084864">
    <w:abstractNumId w:val="3"/>
  </w:num>
  <w:num w:numId="5" w16cid:durableId="1831864248">
    <w:abstractNumId w:val="4"/>
  </w:num>
  <w:num w:numId="6" w16cid:durableId="1317228450">
    <w:abstractNumId w:val="8"/>
  </w:num>
  <w:num w:numId="7" w16cid:durableId="1670400158">
    <w:abstractNumId w:val="2"/>
  </w:num>
  <w:num w:numId="8" w16cid:durableId="996999208">
    <w:abstractNumId w:val="7"/>
  </w:num>
  <w:num w:numId="9" w16cid:durableId="112828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6E"/>
    <w:rsid w:val="000030B4"/>
    <w:rsid w:val="00075428"/>
    <w:rsid w:val="000B5B15"/>
    <w:rsid w:val="000D7175"/>
    <w:rsid w:val="0010136F"/>
    <w:rsid w:val="00102106"/>
    <w:rsid w:val="0014256E"/>
    <w:rsid w:val="001E5095"/>
    <w:rsid w:val="002165B0"/>
    <w:rsid w:val="00287DEF"/>
    <w:rsid w:val="002F0DCC"/>
    <w:rsid w:val="003347EC"/>
    <w:rsid w:val="0034349E"/>
    <w:rsid w:val="003630AF"/>
    <w:rsid w:val="003856F9"/>
    <w:rsid w:val="0039237E"/>
    <w:rsid w:val="003B5311"/>
    <w:rsid w:val="003B576D"/>
    <w:rsid w:val="00407443"/>
    <w:rsid w:val="004705CE"/>
    <w:rsid w:val="004817A7"/>
    <w:rsid w:val="005547D7"/>
    <w:rsid w:val="00560749"/>
    <w:rsid w:val="00576223"/>
    <w:rsid w:val="005C327F"/>
    <w:rsid w:val="0062065F"/>
    <w:rsid w:val="00643E37"/>
    <w:rsid w:val="00664DA7"/>
    <w:rsid w:val="006771AB"/>
    <w:rsid w:val="00690695"/>
    <w:rsid w:val="006A5EEC"/>
    <w:rsid w:val="0073662B"/>
    <w:rsid w:val="0076766E"/>
    <w:rsid w:val="00775FE9"/>
    <w:rsid w:val="00793966"/>
    <w:rsid w:val="007D0072"/>
    <w:rsid w:val="008020AC"/>
    <w:rsid w:val="0087099E"/>
    <w:rsid w:val="0089315F"/>
    <w:rsid w:val="008E5004"/>
    <w:rsid w:val="0093583F"/>
    <w:rsid w:val="00987C32"/>
    <w:rsid w:val="009E4FF9"/>
    <w:rsid w:val="009F5ACC"/>
    <w:rsid w:val="00A55C70"/>
    <w:rsid w:val="00A60E93"/>
    <w:rsid w:val="00A84AD3"/>
    <w:rsid w:val="00AC7221"/>
    <w:rsid w:val="00B276EE"/>
    <w:rsid w:val="00B66A13"/>
    <w:rsid w:val="00BC1082"/>
    <w:rsid w:val="00BC796C"/>
    <w:rsid w:val="00C9760D"/>
    <w:rsid w:val="00CC5CC4"/>
    <w:rsid w:val="00CD4C54"/>
    <w:rsid w:val="00D556B6"/>
    <w:rsid w:val="00DF3DEF"/>
    <w:rsid w:val="00E469C0"/>
    <w:rsid w:val="00E51270"/>
    <w:rsid w:val="00E52027"/>
    <w:rsid w:val="00EB6CE0"/>
    <w:rsid w:val="00EC4954"/>
    <w:rsid w:val="00EE3F13"/>
    <w:rsid w:val="00F116E6"/>
    <w:rsid w:val="00F70441"/>
    <w:rsid w:val="00F9041F"/>
    <w:rsid w:val="00FA12A2"/>
    <w:rsid w:val="00FD3FF7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10BB0"/>
  <w15:chartTrackingRefBased/>
  <w15:docId w15:val="{4A42715E-BB9D-4210-96BC-396ADB6C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%20Auwerx\Downloads\Sjabloon%20Informatieve%20nota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824430-cd15-4c20-b473-45ebd8dc7a2e" xsi:nil="true"/>
    <lcf76f155ced4ddcb4097134ff3c332f xmlns="08098b2e-42bf-4be5-ad54-b358918381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2490EA464B243A42DFF4E9B7C565D" ma:contentTypeVersion="16" ma:contentTypeDescription="Een nieuw document maken." ma:contentTypeScope="" ma:versionID="7af539039067eed8c13f4bffba0b8b52">
  <xsd:schema xmlns:xsd="http://www.w3.org/2001/XMLSchema" xmlns:xs="http://www.w3.org/2001/XMLSchema" xmlns:p="http://schemas.microsoft.com/office/2006/metadata/properties" xmlns:ns2="08098b2e-42bf-4be5-ad54-b358918381c6" xmlns:ns3="34824430-cd15-4c20-b473-45ebd8dc7a2e" targetNamespace="http://schemas.microsoft.com/office/2006/metadata/properties" ma:root="true" ma:fieldsID="d6142fc36eba6fab10ecbb4445d37edd" ns2:_="" ns3:_="">
    <xsd:import namespace="08098b2e-42bf-4be5-ad54-b358918381c6"/>
    <xsd:import namespace="34824430-cd15-4c20-b473-45ebd8dc7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8b2e-42bf-4be5-ad54-b35891838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24430-cd15-4c20-b473-45ebd8dc7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8e116c-640d-4bfe-bf6f-2f6d921aea8d}" ma:internalName="TaxCatchAll" ma:showField="CatchAllData" ma:web="34824430-cd15-4c20-b473-45ebd8dc7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34824430-cd15-4c20-b473-45ebd8dc7a2e"/>
    <ds:schemaRef ds:uri="08098b2e-42bf-4be5-ad54-b358918381c6"/>
  </ds:schemaRefs>
</ds:datastoreItem>
</file>

<file path=customXml/itemProps3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F5F52-3F09-4148-8400-F3B71E054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98b2e-42bf-4be5-ad54-b358918381c6"/>
    <ds:schemaRef ds:uri="34824430-cd15-4c20-b473-45ebd8dc7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Informatieve nota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Auwerx</dc:creator>
  <cp:keywords/>
  <dc:description/>
  <cp:lastModifiedBy>Nina Auwerx</cp:lastModifiedBy>
  <cp:revision>3</cp:revision>
  <cp:lastPrinted>2023-02-08T16:43:00Z</cp:lastPrinted>
  <dcterms:created xsi:type="dcterms:W3CDTF">2024-08-26T07:42:00Z</dcterms:created>
  <dcterms:modified xsi:type="dcterms:W3CDTF">2024-08-26T07:42:00Z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0x0101009B72490EA464B243A42DFF4E9B7C565D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