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4E337EEE" w:rsidR="00055DD8" w:rsidRDefault="00055DD8" w:rsidP="00755DA6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Functiebeschrijving voor het ambt van </w:t>
            </w:r>
            <w:r w:rsidR="00755DA6">
              <w:rPr>
                <w:rFonts w:cs="Calibri"/>
                <w:bCs w:val="0"/>
                <w:color w:val="1D3159"/>
                <w:sz w:val="32"/>
                <w:szCs w:val="32"/>
              </w:rPr>
              <w:t>orthopedagoog</w:t>
            </w: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 in het buitengewoon secundair onderwijs</w:t>
            </w:r>
          </w:p>
          <w:p w14:paraId="5E2D98BF" w14:textId="27A7F6FE" w:rsidR="006B5650" w:rsidRPr="006B5650" w:rsidRDefault="00FA2921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School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4906604F" w:rsidR="006B5650" w:rsidRPr="006B5650" w:rsidRDefault="006B5650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 xml:space="preserve">Schoolbestuur 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D2DC294" w14:textId="5A18C24D" w:rsidR="00052FB6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Eerste</w:t>
            </w:r>
            <w:r w:rsidR="009E7ED5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72984F6" w14:textId="77777777" w:rsidR="00F24DCF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</w:t>
            </w:r>
            <w:r w:rsidR="009E7ED5">
              <w:rPr>
                <w:rFonts w:asciiTheme="majorHAnsi" w:hAnsiTheme="majorHAnsi" w:cstheme="majorHAnsi"/>
                <w:color w:val="FFFFFF" w:themeColor="background1"/>
              </w:rPr>
              <w:t xml:space="preserve">     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  <w:p w14:paraId="37C035B4" w14:textId="635C30A0" w:rsidR="00FA2921" w:rsidRPr="00BC5311" w:rsidRDefault="00FA2921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25E3F5B5" w14:textId="23855FE4" w:rsidR="002A57F8" w:rsidRDefault="00D030D2" w:rsidP="002A7AE0">
            <w:pPr>
              <w:pStyle w:val="Tussentitel"/>
              <w:spacing w:before="120"/>
              <w:rPr>
                <w:color w:val="auto"/>
                <w:sz w:val="22"/>
                <w:szCs w:val="22"/>
              </w:rPr>
            </w:pPr>
            <w:r w:rsidRPr="00D030D2">
              <w:rPr>
                <w:color w:val="auto"/>
                <w:sz w:val="22"/>
                <w:szCs w:val="22"/>
              </w:rPr>
              <w:t xml:space="preserve">A.1 </w:t>
            </w:r>
            <w:r w:rsidR="001A4E14" w:rsidRPr="001A4E14">
              <w:rPr>
                <w:color w:val="auto"/>
                <w:sz w:val="22"/>
                <w:szCs w:val="22"/>
              </w:rPr>
              <w:t>Coördinatie van het (</w:t>
            </w:r>
            <w:proofErr w:type="spellStart"/>
            <w:r w:rsidR="001A4E14" w:rsidRPr="001A4E14">
              <w:rPr>
                <w:color w:val="auto"/>
                <w:sz w:val="22"/>
                <w:szCs w:val="22"/>
              </w:rPr>
              <w:t>ortho</w:t>
            </w:r>
            <w:proofErr w:type="spellEnd"/>
            <w:r w:rsidR="001A4E14" w:rsidRPr="001A4E14">
              <w:rPr>
                <w:color w:val="auto"/>
                <w:sz w:val="22"/>
                <w:szCs w:val="22"/>
              </w:rPr>
              <w:t>)pedagogisch beleid (vanuit het cyclisch proces van handelingsplanning)</w:t>
            </w:r>
            <w:r w:rsidR="005476F0">
              <w:rPr>
                <w:color w:val="auto"/>
                <w:sz w:val="22"/>
                <w:szCs w:val="22"/>
              </w:rPr>
              <w:br/>
            </w:r>
          </w:p>
          <w:p w14:paraId="0DABFD2B" w14:textId="77777777" w:rsidR="005D4A3A" w:rsidRPr="005D4A3A" w:rsidRDefault="005D4A3A" w:rsidP="005D4A3A">
            <w:pPr>
              <w:rPr>
                <w:rFonts w:asciiTheme="majorHAnsi" w:hAnsiTheme="majorHAnsi" w:cstheme="majorHAnsi"/>
              </w:rPr>
            </w:pPr>
            <w:r w:rsidRPr="005D4A3A">
              <w:rPr>
                <w:rFonts w:asciiTheme="majorHAnsi" w:hAnsiTheme="majorHAnsi" w:cstheme="majorHAnsi"/>
              </w:rPr>
              <w:t>De orthopedagoog</w:t>
            </w:r>
          </w:p>
          <w:p w14:paraId="1A1C1D89" w14:textId="77777777" w:rsidR="005D4A3A" w:rsidRPr="005D4A3A" w:rsidRDefault="005D4A3A" w:rsidP="005D4A3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5D4A3A">
              <w:rPr>
                <w:rFonts w:asciiTheme="majorHAnsi" w:hAnsiTheme="majorHAnsi" w:cstheme="majorHAnsi"/>
              </w:rPr>
              <w:t>geeft het geïntegreerd beleid op LLB-begeleiding op een participatieve wijze mee vorm rekening houdend met context en input en met de domeinen leren en studeren, onderwijsloopbaan, psychisch en sociaal functioneren, preventieve gezondheidszorg.</w:t>
            </w:r>
          </w:p>
          <w:p w14:paraId="43A5CC1D" w14:textId="77777777" w:rsidR="005D4A3A" w:rsidRPr="005D4A3A" w:rsidRDefault="005D4A3A" w:rsidP="005D4A3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5D4A3A">
              <w:rPr>
                <w:rFonts w:asciiTheme="majorHAnsi" w:eastAsia="Times New Roman" w:hAnsiTheme="majorHAnsi" w:cstheme="majorHAnsi"/>
                <w:lang w:eastAsia="nl-NL"/>
              </w:rPr>
              <w:t>realiseert en volgt op participatieve wijze de vooropgestelde doelen en acties zoals bepaald in het geïntegreerd beleid op LLB-begeleiding op.</w:t>
            </w:r>
          </w:p>
          <w:p w14:paraId="2C9AD301" w14:textId="77777777" w:rsidR="005D4A3A" w:rsidRPr="005D4A3A" w:rsidRDefault="005D4A3A" w:rsidP="005D4A3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5D4A3A">
              <w:rPr>
                <w:rFonts w:asciiTheme="majorHAnsi" w:hAnsiTheme="majorHAnsi" w:cstheme="majorHAnsi"/>
              </w:rPr>
              <w:t>geeft het beleid op handelingsplanning vorm vanuit een gedragen visie en systematiek en stuurt de verschillende fase aan.</w:t>
            </w:r>
          </w:p>
          <w:p w14:paraId="73293E4A" w14:textId="4BDE5CCC" w:rsidR="001A4E14" w:rsidRPr="005D4A3A" w:rsidRDefault="005D4A3A" w:rsidP="005D4A3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5D4A3A">
              <w:rPr>
                <w:rFonts w:asciiTheme="majorHAnsi" w:hAnsiTheme="majorHAnsi" w:cstheme="majorHAnsi"/>
              </w:rPr>
              <w:t>coördineert het onderwijs op maat via een handelingsplanmatige aanpak.</w:t>
            </w:r>
          </w:p>
          <w:p w14:paraId="206105B7" w14:textId="2882BC44" w:rsidR="002A7AE0" w:rsidRPr="00B87CD5" w:rsidRDefault="002A7AE0" w:rsidP="00D030D2">
            <w:pPr>
              <w:tabs>
                <w:tab w:val="clear" w:pos="2060"/>
              </w:tabs>
              <w:spacing w:after="120"/>
              <w:ind w:left="284"/>
              <w:rPr>
                <w:rFonts w:asciiTheme="majorHAnsi" w:hAnsiTheme="majorHAnsi" w:cstheme="majorHAnsi"/>
              </w:rPr>
            </w:pP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4EBC75FC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C06724" w:rsidRPr="00C06724">
              <w:rPr>
                <w:rFonts w:asciiTheme="majorHAnsi" w:hAnsiTheme="majorHAnsi" w:cstheme="majorHAnsi"/>
                <w:b/>
                <w:i/>
                <w:iCs/>
              </w:rPr>
              <w:t xml:space="preserve">Ondersteuning van </w:t>
            </w:r>
            <w:r w:rsidR="00483A3F" w:rsidRPr="00483A3F">
              <w:rPr>
                <w:rFonts w:asciiTheme="majorHAnsi" w:hAnsiTheme="majorHAnsi" w:cstheme="majorHAnsi"/>
                <w:b/>
                <w:i/>
                <w:iCs/>
              </w:rPr>
              <w:t>het handelen van de leerkracht (vanuit het cyclisch proces van handelingsplanning)</w:t>
            </w:r>
            <w:r w:rsidR="005476F0">
              <w:rPr>
                <w:rFonts w:asciiTheme="majorHAnsi" w:hAnsiTheme="majorHAnsi" w:cstheme="majorHAnsi"/>
                <w:b/>
                <w:i/>
                <w:iCs/>
              </w:rPr>
              <w:br/>
            </w:r>
          </w:p>
          <w:p w14:paraId="56F759AA" w14:textId="77777777" w:rsidR="005476F0" w:rsidRPr="005476F0" w:rsidRDefault="005476F0" w:rsidP="005476F0">
            <w:pPr>
              <w:rPr>
                <w:rFonts w:asciiTheme="majorHAnsi" w:hAnsiTheme="majorHAnsi" w:cstheme="majorHAnsi"/>
              </w:rPr>
            </w:pPr>
            <w:r w:rsidRPr="005476F0">
              <w:rPr>
                <w:rFonts w:asciiTheme="majorHAnsi" w:hAnsiTheme="majorHAnsi" w:cstheme="majorHAnsi"/>
              </w:rPr>
              <w:t>De orthopedagoog</w:t>
            </w:r>
          </w:p>
          <w:p w14:paraId="6C0AF563" w14:textId="77777777" w:rsidR="005476F0" w:rsidRPr="005476F0" w:rsidRDefault="005476F0" w:rsidP="005476F0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5476F0">
              <w:rPr>
                <w:rFonts w:asciiTheme="majorHAnsi" w:hAnsiTheme="majorHAnsi" w:cstheme="majorHAnsi"/>
              </w:rPr>
              <w:t xml:space="preserve">ondersteunt de leraar in het bieden van passende individuele begeleiding binnen van een krachtige leeromgeving. </w:t>
            </w:r>
          </w:p>
          <w:p w14:paraId="354B1808" w14:textId="4807BDD8" w:rsidR="00AC7CFC" w:rsidRPr="005476F0" w:rsidRDefault="005476F0" w:rsidP="005476F0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4" w:lineRule="auto"/>
              <w:rPr>
                <w:rFonts w:asciiTheme="minorHAnsi" w:hAnsiTheme="minorHAnsi" w:cstheme="minorHAnsi"/>
              </w:rPr>
            </w:pPr>
            <w:r w:rsidRPr="005476F0">
              <w:rPr>
                <w:rFonts w:asciiTheme="majorHAnsi" w:hAnsiTheme="majorHAnsi" w:cstheme="majorHAnsi"/>
              </w:rPr>
              <w:t>ondersteunt de leraar bij het creëren van een inclusieve onderwijspraktijk.</w:t>
            </w: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1DCEE588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446DDF" w:rsidRPr="00446DDF">
              <w:rPr>
                <w:rFonts w:asciiTheme="majorHAnsi" w:hAnsiTheme="majorHAnsi" w:cstheme="majorHAnsi"/>
                <w:b/>
                <w:i/>
                <w:iCs/>
              </w:rPr>
              <w:t>De leerlingenbegeleiding (vanuit het cyclisch proces van handelingsplannin</w:t>
            </w:r>
            <w:r w:rsidR="00446DDF">
              <w:rPr>
                <w:rFonts w:asciiTheme="majorHAnsi" w:hAnsiTheme="majorHAnsi" w:cstheme="majorHAnsi"/>
                <w:b/>
                <w:i/>
                <w:iCs/>
              </w:rPr>
              <w:t>g)</w:t>
            </w:r>
          </w:p>
          <w:p w14:paraId="592395C5" w14:textId="77777777" w:rsidR="008B6839" w:rsidRPr="008B6839" w:rsidRDefault="004B5CAC" w:rsidP="008B6839">
            <w:pPr>
              <w:rPr>
                <w:rFonts w:asciiTheme="majorHAnsi" w:hAnsiTheme="majorHAnsi" w:cstheme="majorHAnsi"/>
              </w:rPr>
            </w:pPr>
            <w:r w:rsidRPr="008B6839">
              <w:rPr>
                <w:rFonts w:asciiTheme="majorHAnsi" w:hAnsiTheme="majorHAnsi" w:cstheme="majorHAnsi"/>
                <w:bCs/>
              </w:rPr>
              <w:t xml:space="preserve">De </w:t>
            </w:r>
            <w:r w:rsidR="008B6839" w:rsidRPr="008B6839">
              <w:rPr>
                <w:rFonts w:asciiTheme="majorHAnsi" w:hAnsiTheme="majorHAnsi" w:cstheme="majorHAnsi"/>
              </w:rPr>
              <w:t>orthopedagoog</w:t>
            </w:r>
          </w:p>
          <w:p w14:paraId="45357D09" w14:textId="77777777" w:rsidR="008B6839" w:rsidRPr="008B6839" w:rsidRDefault="008B6839" w:rsidP="008B6839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8B6839">
              <w:rPr>
                <w:rFonts w:asciiTheme="majorHAnsi" w:hAnsiTheme="majorHAnsi" w:cstheme="majorHAnsi"/>
              </w:rPr>
              <w:t>ondersteunt en begeleidt de leerkracht en de leerling via een continuüm van zorg.</w:t>
            </w:r>
          </w:p>
          <w:p w14:paraId="22011799" w14:textId="77777777" w:rsidR="008B6839" w:rsidRPr="008B6839" w:rsidRDefault="008B6839" w:rsidP="008B6839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8B6839">
              <w:rPr>
                <w:rFonts w:asciiTheme="majorHAnsi" w:hAnsiTheme="majorHAnsi" w:cstheme="majorHAnsi"/>
              </w:rPr>
              <w:t>streeft samen met het multidisciplinair team naar zoveel mogelijk leerwinst bij elke leerling.</w:t>
            </w:r>
          </w:p>
          <w:p w14:paraId="3291E966" w14:textId="4DF097EC" w:rsidR="0061714C" w:rsidRPr="008B6839" w:rsidRDefault="008B6839" w:rsidP="008B6839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4" w:lineRule="auto"/>
              <w:rPr>
                <w:rFonts w:asciiTheme="minorHAnsi" w:hAnsiTheme="minorHAnsi" w:cstheme="minorHAnsi"/>
              </w:rPr>
            </w:pPr>
            <w:r w:rsidRPr="008B6839">
              <w:rPr>
                <w:rFonts w:asciiTheme="majorHAnsi" w:hAnsiTheme="majorHAnsi" w:cstheme="majorHAnsi"/>
              </w:rPr>
              <w:t>stimuleert samen met het multidisciplinair team de studievoortgang bij elke leerling.</w:t>
            </w: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538BC61D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A.4 </w:t>
            </w:r>
            <w:r w:rsidR="00FD6F3D" w:rsidRPr="00FD6F3D">
              <w:rPr>
                <w:rFonts w:asciiTheme="majorHAnsi" w:hAnsiTheme="majorHAnsi" w:cstheme="majorHAnsi"/>
                <w:b/>
                <w:i/>
                <w:iCs/>
              </w:rPr>
              <w:t>De evaluatie van de werkwijze en de resultaten</w:t>
            </w:r>
            <w:r w:rsidR="00791564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791564" w:rsidRPr="00791564">
              <w:rPr>
                <w:rFonts w:asciiTheme="majorHAnsi" w:hAnsiTheme="majorHAnsi" w:cstheme="majorHAnsi"/>
                <w:b/>
                <w:i/>
                <w:iCs/>
              </w:rPr>
              <w:t>(vanuit het cyclisch proces van handelingsplanning)</w:t>
            </w:r>
          </w:p>
          <w:p w14:paraId="4BDBB82D" w14:textId="77777777" w:rsidR="00495C8C" w:rsidRPr="009A7A07" w:rsidRDefault="00C31DB5" w:rsidP="00495C8C">
            <w:pPr>
              <w:rPr>
                <w:rFonts w:asciiTheme="majorHAnsi" w:hAnsiTheme="majorHAnsi" w:cstheme="majorHAnsi"/>
              </w:rPr>
            </w:pPr>
            <w:r w:rsidRPr="00C31DB5">
              <w:rPr>
                <w:rFonts w:asciiTheme="majorHAnsi" w:hAnsiTheme="majorHAnsi" w:cstheme="majorHAnsi"/>
                <w:bCs/>
              </w:rPr>
              <w:t xml:space="preserve">De </w:t>
            </w:r>
            <w:r w:rsidR="00495C8C" w:rsidRPr="009A7A07">
              <w:rPr>
                <w:rFonts w:asciiTheme="majorHAnsi" w:hAnsiTheme="majorHAnsi" w:cstheme="majorHAnsi"/>
              </w:rPr>
              <w:t>orthopedagoog</w:t>
            </w:r>
          </w:p>
          <w:p w14:paraId="47356805" w14:textId="77777777" w:rsidR="00495C8C" w:rsidRPr="009A7A07" w:rsidRDefault="00495C8C" w:rsidP="00495C8C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evalueert op participatieve, systematische en onderbouwde wijze de werking van het geïntegreerd beleid op LLB-begeleiding.</w:t>
            </w:r>
          </w:p>
          <w:p w14:paraId="66E46134" w14:textId="77777777" w:rsidR="00495C8C" w:rsidRPr="009A7A07" w:rsidRDefault="00495C8C" w:rsidP="00495C8C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lastRenderedPageBreak/>
              <w:t>stuurt op basis van de uitgevoerde evaluatie de werking van het geïntegreerd beleid op LLB-begeleiding en het proces van HP bij.</w:t>
            </w:r>
          </w:p>
          <w:p w14:paraId="6271FC7A" w14:textId="77777777" w:rsidR="00495C8C" w:rsidRPr="009A7A07" w:rsidRDefault="00495C8C" w:rsidP="00495C8C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speelt een actieve rol in de schooleigen kwaliteitszorg.</w:t>
            </w:r>
          </w:p>
          <w:p w14:paraId="44BAD88B" w14:textId="77777777" w:rsidR="00495C8C" w:rsidRPr="009A7A07" w:rsidRDefault="00495C8C" w:rsidP="00495C8C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 xml:space="preserve">detecteert ondersteuningsnoden van leraren. </w:t>
            </w:r>
          </w:p>
          <w:p w14:paraId="0DFC1C50" w14:textId="0BCFFA1D" w:rsidR="00791564" w:rsidRPr="009A7A07" w:rsidRDefault="00495C8C" w:rsidP="00495C8C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evalueert, samen met de directeur, het multidisciplinair team en de leraren de samenwerking met externe partners.</w:t>
            </w:r>
          </w:p>
          <w:p w14:paraId="6708425A" w14:textId="4F121434" w:rsidR="00FD6F3D" w:rsidRPr="00C31DB5" w:rsidRDefault="00FD6F3D" w:rsidP="00495C8C">
            <w:pPr>
              <w:pStyle w:val="Lijstalinea"/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2A57F8" w14:paraId="41FB6B6E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lastRenderedPageBreak/>
              <w:t>De professionalisering</w:t>
            </w:r>
          </w:p>
        </w:tc>
      </w:tr>
      <w:tr w:rsidR="008A42FF" w14:paraId="224C31E9" w14:textId="77777777" w:rsidTr="008A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62884430" w14:textId="77777777" w:rsidR="009A7A07" w:rsidRPr="009A7A07" w:rsidRDefault="00676F4A" w:rsidP="009A7A07">
            <w:pPr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 xml:space="preserve">De </w:t>
            </w:r>
            <w:r w:rsidR="009A7A07" w:rsidRPr="009A7A07">
              <w:rPr>
                <w:rFonts w:asciiTheme="majorHAnsi" w:hAnsiTheme="majorHAnsi" w:cstheme="majorHAnsi"/>
              </w:rPr>
              <w:t>orthopedagoog</w:t>
            </w:r>
          </w:p>
          <w:p w14:paraId="20ACDCCD" w14:textId="77777777" w:rsidR="009A7A07" w:rsidRPr="009A7A07" w:rsidRDefault="009A7A07" w:rsidP="009A7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professionaliseert zich in het cyclisch proces van handelingsplanning en ondersteunt alle teamleden in het realiseren van dit handelingsplanmatig werken.</w:t>
            </w:r>
          </w:p>
          <w:p w14:paraId="229F6583" w14:textId="77777777" w:rsidR="009A7A07" w:rsidRPr="009A7A07" w:rsidRDefault="009A7A07" w:rsidP="009A7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professionaliseert zich in de type-specifieke noden van de doelgroep.</w:t>
            </w:r>
          </w:p>
          <w:p w14:paraId="58061F8A" w14:textId="77777777" w:rsidR="009A7A07" w:rsidRPr="009A7A07" w:rsidRDefault="009A7A07" w:rsidP="009A7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>neemt kennis van en introduceert onderwijsonderzoeken en vernieuwingen in de school- en klaspraktijk.</w:t>
            </w:r>
          </w:p>
          <w:p w14:paraId="7A3B899D" w14:textId="77777777" w:rsidR="009A7A07" w:rsidRPr="009A7A07" w:rsidRDefault="009A7A07" w:rsidP="009A7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9A7A07">
              <w:rPr>
                <w:rFonts w:asciiTheme="majorHAnsi" w:hAnsiTheme="majorHAnsi" w:cstheme="majorHAnsi"/>
              </w:rPr>
              <w:t xml:space="preserve">reflecteert op het eigen functioneren en stuurt bij. </w:t>
            </w:r>
          </w:p>
          <w:p w14:paraId="4E8D6AEF" w14:textId="340A7268" w:rsidR="008A42FF" w:rsidRPr="009A7A07" w:rsidRDefault="009A7A07" w:rsidP="009A7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4" w:lineRule="auto"/>
              <w:rPr>
                <w:rFonts w:asciiTheme="minorHAnsi" w:hAnsiTheme="minorHAnsi" w:cstheme="minorHAnsi"/>
              </w:rPr>
            </w:pPr>
            <w:r w:rsidRPr="009A7A07">
              <w:rPr>
                <w:rFonts w:asciiTheme="majorHAnsi" w:hAnsiTheme="majorHAnsi" w:cstheme="majorHAnsi"/>
              </w:rPr>
              <w:t xml:space="preserve">professionaliseert zich in coachende en gespreksvaardigheden. 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8A42FF" w14:paraId="338AD91D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39F47305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>Het overleg en de samenwerking met directie, collega’s, ouders, CLB en eventuele externe actoren</w:t>
            </w:r>
          </w:p>
        </w:tc>
      </w:tr>
      <w:tr w:rsidR="008A42FF" w14:paraId="3D8C0FA9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637ED6EE" w14:textId="77777777" w:rsidR="002C0155" w:rsidRPr="002C0155" w:rsidRDefault="005633AF" w:rsidP="002C0155">
            <w:pPr>
              <w:rPr>
                <w:rFonts w:asciiTheme="majorHAnsi" w:hAnsiTheme="majorHAnsi" w:cstheme="majorHAnsi"/>
              </w:rPr>
            </w:pPr>
            <w:r w:rsidRPr="002C0155">
              <w:rPr>
                <w:rFonts w:asciiTheme="majorHAnsi" w:hAnsiTheme="majorHAnsi" w:cstheme="majorHAnsi"/>
                <w:color w:val="auto"/>
              </w:rPr>
              <w:t>De</w:t>
            </w:r>
            <w:r w:rsidR="00791F65" w:rsidRPr="002C0155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2C0155" w:rsidRPr="002C0155">
              <w:rPr>
                <w:rFonts w:asciiTheme="majorHAnsi" w:hAnsiTheme="majorHAnsi" w:cstheme="majorHAnsi"/>
              </w:rPr>
              <w:t>orthopedagoog</w:t>
            </w:r>
          </w:p>
          <w:p w14:paraId="14084154" w14:textId="77777777" w:rsidR="002C0155" w:rsidRPr="002C0155" w:rsidRDefault="002C0155" w:rsidP="002C0155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2C0155">
              <w:rPr>
                <w:rFonts w:asciiTheme="majorHAnsi" w:hAnsiTheme="majorHAnsi" w:cstheme="majorHAnsi"/>
              </w:rPr>
              <w:t>bouwt samenwerkingsverbanden uit die het leren en onderwijzen ten goede komen.</w:t>
            </w:r>
          </w:p>
          <w:p w14:paraId="1BBEF754" w14:textId="77777777" w:rsidR="002C0155" w:rsidRPr="002C0155" w:rsidRDefault="002C0155" w:rsidP="002C0155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2C0155">
              <w:rPr>
                <w:rFonts w:asciiTheme="majorHAnsi" w:hAnsiTheme="majorHAnsi" w:cstheme="majorHAnsi"/>
              </w:rPr>
              <w:t>werkt multidisciplinair samen en overlegt op constructieve wijze met de directeur, het paramedisch team, de leraren, de CLB-medewerker, de ouder(s) en andere externe partners.</w:t>
            </w:r>
          </w:p>
          <w:p w14:paraId="082313C2" w14:textId="77777777" w:rsidR="002C0155" w:rsidRPr="002C0155" w:rsidRDefault="002C0155" w:rsidP="002C0155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2C0155">
              <w:rPr>
                <w:rFonts w:asciiTheme="majorHAnsi" w:hAnsiTheme="majorHAnsi" w:cstheme="majorHAnsi"/>
              </w:rPr>
              <w:t>stuurt handelingsplanning aan via de klassenraden.</w:t>
            </w:r>
          </w:p>
          <w:p w14:paraId="44B99C78" w14:textId="77777777" w:rsidR="002C0155" w:rsidRPr="002C0155" w:rsidRDefault="002C0155" w:rsidP="002C0155">
            <w:pPr>
              <w:pStyle w:val="Lijstalinea"/>
              <w:numPr>
                <w:ilvl w:val="0"/>
                <w:numId w:val="24"/>
              </w:numPr>
              <w:tabs>
                <w:tab w:val="clear" w:pos="2060"/>
              </w:tabs>
              <w:spacing w:after="160" w:line="254" w:lineRule="auto"/>
              <w:rPr>
                <w:rFonts w:asciiTheme="majorHAnsi" w:hAnsiTheme="majorHAnsi" w:cstheme="majorHAnsi"/>
              </w:rPr>
            </w:pPr>
            <w:r w:rsidRPr="002C0155">
              <w:rPr>
                <w:rFonts w:asciiTheme="majorHAnsi" w:hAnsiTheme="majorHAnsi" w:cstheme="majorHAnsi"/>
              </w:rPr>
              <w:t>stuurt de ruimere beleidsontwikkelingen in de school aan in samenwerking met de directie.</w:t>
            </w:r>
          </w:p>
          <w:p w14:paraId="603071D6" w14:textId="07E5A345" w:rsidR="008A42FF" w:rsidRPr="008A42FF" w:rsidRDefault="008A42FF" w:rsidP="002C0155">
            <w:pPr>
              <w:tabs>
                <w:tab w:val="clear" w:pos="2060"/>
              </w:tabs>
              <w:spacing w:after="120"/>
              <w:rPr>
                <w:color w:val="auto"/>
              </w:rPr>
            </w:pPr>
          </w:p>
        </w:tc>
      </w:tr>
      <w:tr w:rsidR="00355333" w14:paraId="3B3F45CE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12F7550B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 w:rsidRPr="002C0155">
              <w:rPr>
                <w:rFonts w:asciiTheme="majorHAnsi" w:hAnsiTheme="majorHAnsi" w:cstheme="majorHAnsi"/>
              </w:rPr>
              <w:t>eerste</w:t>
            </w:r>
            <w:r w:rsidR="002C0155">
              <w:rPr>
                <w:rFonts w:asciiTheme="majorHAnsi" w:hAnsiTheme="majorHAnsi" w:cstheme="majorHAnsi"/>
              </w:rPr>
              <w:t xml:space="preserve">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9B68C" w14:textId="77777777" w:rsidR="00845F8A" w:rsidRDefault="00845F8A" w:rsidP="0010136F">
      <w:r>
        <w:separator/>
      </w:r>
    </w:p>
  </w:endnote>
  <w:endnote w:type="continuationSeparator" w:id="0">
    <w:p w14:paraId="45E16D89" w14:textId="77777777" w:rsidR="00845F8A" w:rsidRDefault="00845F8A" w:rsidP="0010136F">
      <w:r>
        <w:continuationSeparator/>
      </w:r>
    </w:p>
  </w:endnote>
  <w:endnote w:type="continuationNotice" w:id="1">
    <w:p w14:paraId="0941B9EE" w14:textId="77777777" w:rsidR="00845F8A" w:rsidRDefault="00845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0B666A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BC3B" w14:textId="77777777" w:rsidR="00845F8A" w:rsidRDefault="00845F8A" w:rsidP="0010136F">
      <w:r>
        <w:separator/>
      </w:r>
    </w:p>
  </w:footnote>
  <w:footnote w:type="continuationSeparator" w:id="0">
    <w:p w14:paraId="5161CB4C" w14:textId="77777777" w:rsidR="00845F8A" w:rsidRDefault="00845F8A" w:rsidP="0010136F">
      <w:r>
        <w:continuationSeparator/>
      </w:r>
    </w:p>
  </w:footnote>
  <w:footnote w:type="continuationNotice" w:id="1">
    <w:p w14:paraId="1BA9E20B" w14:textId="77777777" w:rsidR="00845F8A" w:rsidRDefault="00845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57ECDEF5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>FB ambt van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9C6170">
      <w:rPr>
        <w:rFonts w:asciiTheme="majorHAnsi" w:hAnsiTheme="majorHAnsi" w:cstheme="majorHAnsi"/>
        <w:sz w:val="18"/>
        <w:szCs w:val="18"/>
        <w:lang w:val="nl-BE"/>
      </w:rPr>
      <w:t xml:space="preserve">orthopedagoog </w:t>
    </w:r>
    <w:r w:rsidR="0041199F">
      <w:rPr>
        <w:rFonts w:asciiTheme="majorHAnsi" w:hAnsiTheme="majorHAnsi" w:cstheme="majorHAnsi"/>
        <w:sz w:val="18"/>
        <w:szCs w:val="18"/>
        <w:lang w:val="nl-BE"/>
      </w:rPr>
      <w:t>in het buitengewoon secundair onderwijs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806E8"/>
    <w:multiLevelType w:val="hybridMultilevel"/>
    <w:tmpl w:val="26D654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76B3B"/>
    <w:multiLevelType w:val="hybridMultilevel"/>
    <w:tmpl w:val="0930DA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4560A"/>
    <w:multiLevelType w:val="hybridMultilevel"/>
    <w:tmpl w:val="E98669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51A12"/>
    <w:multiLevelType w:val="hybridMultilevel"/>
    <w:tmpl w:val="9FA85D3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5633AD4"/>
    <w:multiLevelType w:val="hybridMultilevel"/>
    <w:tmpl w:val="27C6365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D7C0C"/>
    <w:multiLevelType w:val="hybridMultilevel"/>
    <w:tmpl w:val="649079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2"/>
  </w:num>
  <w:num w:numId="2" w16cid:durableId="1723214376">
    <w:abstractNumId w:val="18"/>
  </w:num>
  <w:num w:numId="3" w16cid:durableId="1437409498">
    <w:abstractNumId w:val="14"/>
  </w:num>
  <w:num w:numId="4" w16cid:durableId="2095084864">
    <w:abstractNumId w:val="6"/>
  </w:num>
  <w:num w:numId="5" w16cid:durableId="1831864248">
    <w:abstractNumId w:val="7"/>
  </w:num>
  <w:num w:numId="6" w16cid:durableId="1317228450">
    <w:abstractNumId w:val="21"/>
  </w:num>
  <w:num w:numId="7" w16cid:durableId="1670400158">
    <w:abstractNumId w:val="5"/>
  </w:num>
  <w:num w:numId="8" w16cid:durableId="996999208">
    <w:abstractNumId w:val="19"/>
  </w:num>
  <w:num w:numId="9" w16cid:durableId="1128281679">
    <w:abstractNumId w:val="1"/>
  </w:num>
  <w:num w:numId="10" w16cid:durableId="404497727">
    <w:abstractNumId w:val="4"/>
  </w:num>
  <w:num w:numId="11" w16cid:durableId="814832796">
    <w:abstractNumId w:val="13"/>
  </w:num>
  <w:num w:numId="12" w16cid:durableId="1483883880">
    <w:abstractNumId w:val="0"/>
  </w:num>
  <w:num w:numId="13" w16cid:durableId="596213114">
    <w:abstractNumId w:val="23"/>
  </w:num>
  <w:num w:numId="14" w16cid:durableId="677462059">
    <w:abstractNumId w:val="16"/>
  </w:num>
  <w:num w:numId="15" w16cid:durableId="116266669">
    <w:abstractNumId w:val="8"/>
  </w:num>
  <w:num w:numId="16" w16cid:durableId="1462920380">
    <w:abstractNumId w:val="3"/>
  </w:num>
  <w:num w:numId="17" w16cid:durableId="990210870">
    <w:abstractNumId w:val="9"/>
  </w:num>
  <w:num w:numId="18" w16cid:durableId="314770002">
    <w:abstractNumId w:val="17"/>
  </w:num>
  <w:num w:numId="19" w16cid:durableId="1926524778">
    <w:abstractNumId w:val="20"/>
  </w:num>
  <w:num w:numId="20" w16cid:durableId="1121873351">
    <w:abstractNumId w:val="15"/>
  </w:num>
  <w:num w:numId="21" w16cid:durableId="1265379039">
    <w:abstractNumId w:val="12"/>
  </w:num>
  <w:num w:numId="22" w16cid:durableId="1606423103">
    <w:abstractNumId w:val="10"/>
  </w:num>
  <w:num w:numId="23" w16cid:durableId="1656643051">
    <w:abstractNumId w:val="22"/>
  </w:num>
  <w:num w:numId="24" w16cid:durableId="1313606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15562"/>
    <w:rsid w:val="00041F5D"/>
    <w:rsid w:val="00043E44"/>
    <w:rsid w:val="00052FB6"/>
    <w:rsid w:val="00055DD8"/>
    <w:rsid w:val="00075428"/>
    <w:rsid w:val="00087C24"/>
    <w:rsid w:val="000B5B15"/>
    <w:rsid w:val="000D60EF"/>
    <w:rsid w:val="000D7FFD"/>
    <w:rsid w:val="000F3EF2"/>
    <w:rsid w:val="0010136F"/>
    <w:rsid w:val="00102106"/>
    <w:rsid w:val="0011786A"/>
    <w:rsid w:val="00134431"/>
    <w:rsid w:val="0014256E"/>
    <w:rsid w:val="00152018"/>
    <w:rsid w:val="001A4E14"/>
    <w:rsid w:val="001E3A1E"/>
    <w:rsid w:val="00206260"/>
    <w:rsid w:val="002165B0"/>
    <w:rsid w:val="002179C1"/>
    <w:rsid w:val="00230231"/>
    <w:rsid w:val="00231BB6"/>
    <w:rsid w:val="00286D8F"/>
    <w:rsid w:val="002A57F8"/>
    <w:rsid w:val="002A7AE0"/>
    <w:rsid w:val="002B4DFE"/>
    <w:rsid w:val="002B5B6E"/>
    <w:rsid w:val="002C0155"/>
    <w:rsid w:val="002D7627"/>
    <w:rsid w:val="002F0DCC"/>
    <w:rsid w:val="00316BC8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6BA7"/>
    <w:rsid w:val="00407443"/>
    <w:rsid w:val="0041199F"/>
    <w:rsid w:val="004321E5"/>
    <w:rsid w:val="00437C85"/>
    <w:rsid w:val="00446DDF"/>
    <w:rsid w:val="004705CE"/>
    <w:rsid w:val="004817A7"/>
    <w:rsid w:val="00483A3F"/>
    <w:rsid w:val="00495C8C"/>
    <w:rsid w:val="004B5CAC"/>
    <w:rsid w:val="004E6E8D"/>
    <w:rsid w:val="004F04E0"/>
    <w:rsid w:val="004F7CB9"/>
    <w:rsid w:val="005476F0"/>
    <w:rsid w:val="005547D7"/>
    <w:rsid w:val="005633AF"/>
    <w:rsid w:val="00563B6B"/>
    <w:rsid w:val="00576223"/>
    <w:rsid w:val="00580CFE"/>
    <w:rsid w:val="00585029"/>
    <w:rsid w:val="005C327F"/>
    <w:rsid w:val="005D3905"/>
    <w:rsid w:val="005D4A3A"/>
    <w:rsid w:val="0061714C"/>
    <w:rsid w:val="0062065F"/>
    <w:rsid w:val="00643E37"/>
    <w:rsid w:val="00664DA7"/>
    <w:rsid w:val="00675B5D"/>
    <w:rsid w:val="00676F4A"/>
    <w:rsid w:val="006771AB"/>
    <w:rsid w:val="00690695"/>
    <w:rsid w:val="006A5EEC"/>
    <w:rsid w:val="006B5650"/>
    <w:rsid w:val="006C5DB3"/>
    <w:rsid w:val="006F0024"/>
    <w:rsid w:val="0073662B"/>
    <w:rsid w:val="00746D97"/>
    <w:rsid w:val="00755DA6"/>
    <w:rsid w:val="00791564"/>
    <w:rsid w:val="00791F65"/>
    <w:rsid w:val="00793966"/>
    <w:rsid w:val="007C6CDE"/>
    <w:rsid w:val="007D0072"/>
    <w:rsid w:val="007E5259"/>
    <w:rsid w:val="008020AC"/>
    <w:rsid w:val="00845F8A"/>
    <w:rsid w:val="00860F83"/>
    <w:rsid w:val="0087099E"/>
    <w:rsid w:val="00876016"/>
    <w:rsid w:val="008809C8"/>
    <w:rsid w:val="0089315F"/>
    <w:rsid w:val="008A42FF"/>
    <w:rsid w:val="008B6839"/>
    <w:rsid w:val="008D55DD"/>
    <w:rsid w:val="008E1191"/>
    <w:rsid w:val="008E5004"/>
    <w:rsid w:val="00926153"/>
    <w:rsid w:val="0093583F"/>
    <w:rsid w:val="00954FB2"/>
    <w:rsid w:val="00956930"/>
    <w:rsid w:val="009865CE"/>
    <w:rsid w:val="00987C32"/>
    <w:rsid w:val="00994A99"/>
    <w:rsid w:val="009A7A07"/>
    <w:rsid w:val="009C2F73"/>
    <w:rsid w:val="009C6170"/>
    <w:rsid w:val="009E4FF9"/>
    <w:rsid w:val="009E7ED5"/>
    <w:rsid w:val="009F5ACC"/>
    <w:rsid w:val="00A06879"/>
    <w:rsid w:val="00A10C8A"/>
    <w:rsid w:val="00A155A4"/>
    <w:rsid w:val="00A55C70"/>
    <w:rsid w:val="00A60979"/>
    <w:rsid w:val="00A60E93"/>
    <w:rsid w:val="00A84AD3"/>
    <w:rsid w:val="00AC7221"/>
    <w:rsid w:val="00AC7CFC"/>
    <w:rsid w:val="00AD5410"/>
    <w:rsid w:val="00B276EE"/>
    <w:rsid w:val="00B66A13"/>
    <w:rsid w:val="00B87CD5"/>
    <w:rsid w:val="00B95351"/>
    <w:rsid w:val="00BC1082"/>
    <w:rsid w:val="00BC5311"/>
    <w:rsid w:val="00BC796C"/>
    <w:rsid w:val="00BE4CB3"/>
    <w:rsid w:val="00C01E06"/>
    <w:rsid w:val="00C05152"/>
    <w:rsid w:val="00C06724"/>
    <w:rsid w:val="00C13669"/>
    <w:rsid w:val="00C31DB5"/>
    <w:rsid w:val="00C421E1"/>
    <w:rsid w:val="00C861CD"/>
    <w:rsid w:val="00C9760D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B031A"/>
    <w:rsid w:val="00DC1CDB"/>
    <w:rsid w:val="00DD0381"/>
    <w:rsid w:val="00DF3DEF"/>
    <w:rsid w:val="00E005F0"/>
    <w:rsid w:val="00E20653"/>
    <w:rsid w:val="00E349E0"/>
    <w:rsid w:val="00E469C0"/>
    <w:rsid w:val="00E51270"/>
    <w:rsid w:val="00E52027"/>
    <w:rsid w:val="00E61F70"/>
    <w:rsid w:val="00E809DF"/>
    <w:rsid w:val="00E86F2F"/>
    <w:rsid w:val="00EA4A54"/>
    <w:rsid w:val="00EB6CE0"/>
    <w:rsid w:val="00EC47EC"/>
    <w:rsid w:val="00ED4198"/>
    <w:rsid w:val="00EE3F13"/>
    <w:rsid w:val="00F038A3"/>
    <w:rsid w:val="00F116E6"/>
    <w:rsid w:val="00F24DCF"/>
    <w:rsid w:val="00F31060"/>
    <w:rsid w:val="00F70441"/>
    <w:rsid w:val="00F9041F"/>
    <w:rsid w:val="00FA12A2"/>
    <w:rsid w:val="00FA2921"/>
    <w:rsid w:val="00FD3FF7"/>
    <w:rsid w:val="00FD6F3D"/>
    <w:rsid w:val="00FE383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D1C6D-68A5-4B2E-A25D-F1C52803693C}"/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19</cp:revision>
  <cp:lastPrinted>2023-02-08T16:43:00Z</cp:lastPrinted>
  <dcterms:created xsi:type="dcterms:W3CDTF">2024-07-05T13:16:00Z</dcterms:created>
  <dcterms:modified xsi:type="dcterms:W3CDTF">2024-07-09T11:34:00Z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