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B63E" w14:textId="48F10275" w:rsidR="005B3351" w:rsidRDefault="005B3351" w:rsidP="005B3351">
      <w:pPr>
        <w:pStyle w:val="Titelverslag"/>
      </w:pPr>
      <w:r>
        <w:t>IAC-plan</w:t>
      </w:r>
    </w:p>
    <w:p w14:paraId="759CE421" w14:textId="77777777" w:rsidR="0034349E" w:rsidRDefault="0034349E" w:rsidP="0010136F"/>
    <w:tbl>
      <w:tblPr>
        <w:tblStyle w:val="Tabelraster"/>
        <w:tblW w:w="0" w:type="auto"/>
        <w:tblLook w:val="04A0" w:firstRow="1" w:lastRow="0" w:firstColumn="1" w:lastColumn="0" w:noHBand="0" w:noVBand="1"/>
      </w:tblPr>
      <w:tblGrid>
        <w:gridCol w:w="9062"/>
      </w:tblGrid>
      <w:tr w:rsidR="005B3351" w14:paraId="43F2799C" w14:textId="77777777" w:rsidTr="005B3351">
        <w:tc>
          <w:tcPr>
            <w:tcW w:w="9062" w:type="dxa"/>
            <w:shd w:val="clear" w:color="auto" w:fill="E0F2F5" w:themeFill="accent6" w:themeFillTint="33"/>
          </w:tcPr>
          <w:p w14:paraId="618047FF" w14:textId="0738322E" w:rsidR="005B3351" w:rsidRDefault="005B3351" w:rsidP="005B3351">
            <w:pPr>
              <w:spacing w:before="240"/>
            </w:pPr>
            <w:r>
              <w:t>Naam leerling: ……………………………………………………………………………………………………………………………..</w:t>
            </w:r>
          </w:p>
          <w:p w14:paraId="336850DA" w14:textId="7F8D7F82" w:rsidR="005B3351" w:rsidRDefault="005B3351" w:rsidP="005B3351">
            <w:pPr>
              <w:spacing w:before="240" w:after="240"/>
            </w:pPr>
            <w:r>
              <w:t xml:space="preserve">Schooljaar: </w:t>
            </w:r>
            <w:r>
              <w:t>……………………………………………………………………………………………………………………………</w:t>
            </w:r>
            <w:r>
              <w:t>……</w:t>
            </w:r>
            <w:r>
              <w:t>..</w:t>
            </w:r>
          </w:p>
        </w:tc>
      </w:tr>
    </w:tbl>
    <w:p w14:paraId="1D83CF07" w14:textId="77777777" w:rsidR="0034349E" w:rsidRDefault="0034349E" w:rsidP="0010136F"/>
    <w:p w14:paraId="64A9F830" w14:textId="77777777" w:rsidR="00F70441" w:rsidRDefault="00F70441" w:rsidP="0010136F"/>
    <w:tbl>
      <w:tblPr>
        <w:tblStyle w:val="Tabelraster"/>
        <w:tblW w:w="0" w:type="auto"/>
        <w:tblLook w:val="04A0" w:firstRow="1" w:lastRow="0" w:firstColumn="1" w:lastColumn="0" w:noHBand="0" w:noVBand="1"/>
      </w:tblPr>
      <w:tblGrid>
        <w:gridCol w:w="9062"/>
      </w:tblGrid>
      <w:tr w:rsidR="005B3351" w14:paraId="30E609D8" w14:textId="77777777" w:rsidTr="005B3351">
        <w:trPr>
          <w:trHeight w:val="340"/>
        </w:trPr>
        <w:tc>
          <w:tcPr>
            <w:tcW w:w="9062" w:type="dxa"/>
            <w:tcBorders>
              <w:top w:val="nil"/>
              <w:left w:val="nil"/>
              <w:bottom w:val="nil"/>
              <w:right w:val="nil"/>
            </w:tcBorders>
            <w:shd w:val="clear" w:color="auto" w:fill="5EBEBE"/>
            <w:vAlign w:val="center"/>
          </w:tcPr>
          <w:p w14:paraId="360675E8" w14:textId="176FC41A" w:rsidR="005B3351" w:rsidRPr="005B3351" w:rsidRDefault="005B3351" w:rsidP="005B3351">
            <w:pPr>
              <w:rPr>
                <w:b/>
                <w:bCs/>
                <w:color w:val="FFFFFF" w:themeColor="background1"/>
              </w:rPr>
            </w:pPr>
            <w:r w:rsidRPr="005B3351">
              <w:rPr>
                <w:b/>
                <w:bCs/>
                <w:color w:val="FFFFFF" w:themeColor="background1"/>
              </w:rPr>
              <w:t>VOORAF</w:t>
            </w:r>
          </w:p>
        </w:tc>
      </w:tr>
    </w:tbl>
    <w:p w14:paraId="67A32F90" w14:textId="77777777" w:rsidR="009E4FF9" w:rsidRDefault="009E4FF9" w:rsidP="00A14B4C">
      <w:pPr>
        <w:spacing w:line="360" w:lineRule="auto"/>
      </w:pPr>
    </w:p>
    <w:p w14:paraId="0D676978" w14:textId="0E434AE9" w:rsidR="005B3351" w:rsidRDefault="00A14B4C" w:rsidP="00A14B4C">
      <w:pPr>
        <w:spacing w:line="360" w:lineRule="auto"/>
      </w:pPr>
      <w:r>
        <w:t>Datum opmaak IAC: ….../..…./…………</w:t>
      </w:r>
    </w:p>
    <w:p w14:paraId="4706B24F" w14:textId="60F5013B" w:rsidR="00A14B4C" w:rsidRDefault="00A14B4C" w:rsidP="00A14B4C">
      <w:pPr>
        <w:spacing w:line="360" w:lineRule="auto"/>
      </w:pPr>
      <w:r>
        <w:t xml:space="preserve">Datum geplande herziening IAC: </w:t>
      </w:r>
      <w:r>
        <w:t>….../..…./…………</w:t>
      </w:r>
    </w:p>
    <w:p w14:paraId="1932D803" w14:textId="2ED0BB70" w:rsidR="00A14B4C" w:rsidRDefault="00A14B4C" w:rsidP="00A14B4C">
      <w:pPr>
        <w:spacing w:line="360" w:lineRule="auto"/>
      </w:pPr>
      <w:r>
        <w:t>Volgende personen zijn betrokken bij de opmaak, de uitvoering en de evaluatie van dit IAC-plan.</w:t>
      </w:r>
    </w:p>
    <w:p w14:paraId="3510098B" w14:textId="68643B54" w:rsidR="00A14B4C" w:rsidRDefault="00A14B4C" w:rsidP="00A14B4C">
      <w:pPr>
        <w:pStyle w:val="Bol"/>
        <w:spacing w:line="360" w:lineRule="auto"/>
      </w:pPr>
      <w:r>
        <w:t>…………………………………………………………………………………..</w:t>
      </w:r>
    </w:p>
    <w:p w14:paraId="380DD724" w14:textId="51F31B46" w:rsidR="00A14B4C" w:rsidRPr="00B31E3A" w:rsidRDefault="00A14B4C" w:rsidP="00A14B4C">
      <w:pPr>
        <w:pStyle w:val="Bol"/>
        <w:spacing w:line="360" w:lineRule="auto"/>
      </w:pPr>
      <w:r>
        <w:t>……………………………………………………………………………………</w:t>
      </w:r>
    </w:p>
    <w:p w14:paraId="59F4C5E6" w14:textId="7922F243" w:rsidR="00A14B4C" w:rsidRDefault="00A14B4C" w:rsidP="00A14B4C">
      <w:pPr>
        <w:pStyle w:val="Bol"/>
        <w:numPr>
          <w:ilvl w:val="0"/>
          <w:numId w:val="0"/>
        </w:numPr>
        <w:spacing w:line="360" w:lineRule="auto"/>
      </w:pPr>
      <w:r>
        <w:t xml:space="preserve">Datum </w:t>
      </w:r>
      <w:r>
        <w:t>verslag/attest</w:t>
      </w:r>
      <w:r>
        <w:rPr>
          <w:rStyle w:val="Voetnootmarkering"/>
        </w:rPr>
        <w:footnoteReference w:id="1"/>
      </w:r>
      <w:r>
        <w:t>:</w:t>
      </w:r>
      <w:r>
        <w:t xml:space="preserve"> ….../..…./…………</w:t>
      </w:r>
    </w:p>
    <w:p w14:paraId="31C6AF40" w14:textId="77777777" w:rsidR="005B3351" w:rsidRDefault="005B3351" w:rsidP="0039787E">
      <w:pPr>
        <w:spacing w:line="360" w:lineRule="auto"/>
      </w:pPr>
    </w:p>
    <w:tbl>
      <w:tblPr>
        <w:tblStyle w:val="Tabelraster"/>
        <w:tblW w:w="0" w:type="auto"/>
        <w:tblLook w:val="04A0" w:firstRow="1" w:lastRow="0" w:firstColumn="1" w:lastColumn="0" w:noHBand="0" w:noVBand="1"/>
      </w:tblPr>
      <w:tblGrid>
        <w:gridCol w:w="9062"/>
      </w:tblGrid>
      <w:tr w:rsidR="005B3351" w14:paraId="34B80B62" w14:textId="77777777" w:rsidTr="005B3351">
        <w:trPr>
          <w:trHeight w:val="340"/>
        </w:trPr>
        <w:tc>
          <w:tcPr>
            <w:tcW w:w="9062" w:type="dxa"/>
            <w:tcBorders>
              <w:top w:val="nil"/>
              <w:left w:val="nil"/>
              <w:bottom w:val="nil"/>
              <w:right w:val="nil"/>
            </w:tcBorders>
            <w:shd w:val="clear" w:color="auto" w:fill="5EBEBE"/>
            <w:vAlign w:val="center"/>
          </w:tcPr>
          <w:p w14:paraId="6B79A4E6" w14:textId="15412F00" w:rsidR="005B3351" w:rsidRPr="005B3351" w:rsidRDefault="005B3351" w:rsidP="005B3351">
            <w:pPr>
              <w:rPr>
                <w:b/>
                <w:bCs/>
                <w:color w:val="FFFFFF" w:themeColor="background1"/>
              </w:rPr>
            </w:pPr>
            <w:r>
              <w:rPr>
                <w:b/>
                <w:bCs/>
                <w:color w:val="FFFFFF" w:themeColor="background1"/>
              </w:rPr>
              <w:t>CURRICULUM</w:t>
            </w:r>
          </w:p>
        </w:tc>
      </w:tr>
    </w:tbl>
    <w:p w14:paraId="1C40F741" w14:textId="77777777" w:rsidR="005B3351" w:rsidRDefault="005B3351" w:rsidP="0039787E">
      <w:pPr>
        <w:spacing w:line="360" w:lineRule="auto"/>
      </w:pPr>
    </w:p>
    <w:tbl>
      <w:tblPr>
        <w:tblStyle w:val="Rastertabel1licht-Accent6"/>
        <w:tblW w:w="0" w:type="auto"/>
        <w:tblLook w:val="04A0" w:firstRow="1" w:lastRow="0" w:firstColumn="1" w:lastColumn="0" w:noHBand="0" w:noVBand="1"/>
      </w:tblPr>
      <w:tblGrid>
        <w:gridCol w:w="3020"/>
        <w:gridCol w:w="3021"/>
        <w:gridCol w:w="3021"/>
      </w:tblGrid>
      <w:tr w:rsidR="00A14B4C" w:rsidRPr="00A14B4C" w14:paraId="58771843" w14:textId="77777777" w:rsidTr="00A14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8BF6FE9" w14:textId="624EBAA0" w:rsidR="00A14B4C" w:rsidRPr="00A14B4C" w:rsidRDefault="00A14B4C" w:rsidP="00A14B4C">
            <w:pPr>
              <w:jc w:val="center"/>
              <w:rPr>
                <w:color w:val="5EBEBE"/>
              </w:rPr>
            </w:pPr>
            <w:r w:rsidRPr="00A14B4C">
              <w:rPr>
                <w:color w:val="5EBEBE"/>
              </w:rPr>
              <w:t>VAK</w:t>
            </w:r>
          </w:p>
        </w:tc>
        <w:tc>
          <w:tcPr>
            <w:tcW w:w="3021" w:type="dxa"/>
          </w:tcPr>
          <w:p w14:paraId="133534EF" w14:textId="598B2289" w:rsidR="00A14B4C" w:rsidRPr="00A14B4C" w:rsidRDefault="00A14B4C" w:rsidP="00A14B4C">
            <w:pPr>
              <w:jc w:val="center"/>
              <w:cnfStyle w:val="100000000000" w:firstRow="1" w:lastRow="0" w:firstColumn="0" w:lastColumn="0" w:oddVBand="0" w:evenVBand="0" w:oddHBand="0" w:evenHBand="0" w:firstRowFirstColumn="0" w:firstRowLastColumn="0" w:lastRowFirstColumn="0" w:lastRowLastColumn="0"/>
              <w:rPr>
                <w:color w:val="5EBEBE"/>
              </w:rPr>
            </w:pPr>
            <w:r w:rsidRPr="00A14B4C">
              <w:rPr>
                <w:color w:val="5EBEBE"/>
              </w:rPr>
              <w:t>LESMOMENT</w:t>
            </w:r>
          </w:p>
        </w:tc>
        <w:tc>
          <w:tcPr>
            <w:tcW w:w="3021" w:type="dxa"/>
          </w:tcPr>
          <w:p w14:paraId="7B3C6EE4" w14:textId="3E153429" w:rsidR="00A14B4C" w:rsidRPr="00A14B4C" w:rsidRDefault="00A14B4C" w:rsidP="00A14B4C">
            <w:pPr>
              <w:jc w:val="center"/>
              <w:cnfStyle w:val="100000000000" w:firstRow="1" w:lastRow="0" w:firstColumn="0" w:lastColumn="0" w:oddVBand="0" w:evenVBand="0" w:oddHBand="0" w:evenHBand="0" w:firstRowFirstColumn="0" w:firstRowLastColumn="0" w:lastRowFirstColumn="0" w:lastRowLastColumn="0"/>
              <w:rPr>
                <w:color w:val="5EBEBE"/>
              </w:rPr>
            </w:pPr>
            <w:r w:rsidRPr="00A14B4C">
              <w:rPr>
                <w:color w:val="5EBEBE"/>
              </w:rPr>
              <w:t>LEERKRACHT</w:t>
            </w:r>
          </w:p>
        </w:tc>
      </w:tr>
      <w:tr w:rsidR="00A14B4C" w14:paraId="2BFC7034" w14:textId="77777777" w:rsidTr="00A14B4C">
        <w:tc>
          <w:tcPr>
            <w:cnfStyle w:val="001000000000" w:firstRow="0" w:lastRow="0" w:firstColumn="1" w:lastColumn="0" w:oddVBand="0" w:evenVBand="0" w:oddHBand="0" w:evenHBand="0" w:firstRowFirstColumn="0" w:firstRowLastColumn="0" w:lastRowFirstColumn="0" w:lastRowLastColumn="0"/>
            <w:tcW w:w="3020" w:type="dxa"/>
          </w:tcPr>
          <w:p w14:paraId="6BEAB0DB" w14:textId="77777777" w:rsidR="00A14B4C" w:rsidRDefault="00A14B4C" w:rsidP="0010136F"/>
        </w:tc>
        <w:tc>
          <w:tcPr>
            <w:tcW w:w="3021" w:type="dxa"/>
          </w:tcPr>
          <w:p w14:paraId="258FBEB1" w14:textId="77777777" w:rsidR="00A14B4C" w:rsidRDefault="00A14B4C" w:rsidP="0010136F">
            <w:pPr>
              <w:cnfStyle w:val="000000000000" w:firstRow="0" w:lastRow="0" w:firstColumn="0" w:lastColumn="0" w:oddVBand="0" w:evenVBand="0" w:oddHBand="0" w:evenHBand="0" w:firstRowFirstColumn="0" w:firstRowLastColumn="0" w:lastRowFirstColumn="0" w:lastRowLastColumn="0"/>
            </w:pPr>
          </w:p>
        </w:tc>
        <w:tc>
          <w:tcPr>
            <w:tcW w:w="3021" w:type="dxa"/>
          </w:tcPr>
          <w:p w14:paraId="16934CF7" w14:textId="77777777" w:rsidR="00A14B4C" w:rsidRDefault="00A14B4C" w:rsidP="0010136F">
            <w:pPr>
              <w:cnfStyle w:val="000000000000" w:firstRow="0" w:lastRow="0" w:firstColumn="0" w:lastColumn="0" w:oddVBand="0" w:evenVBand="0" w:oddHBand="0" w:evenHBand="0" w:firstRowFirstColumn="0" w:firstRowLastColumn="0" w:lastRowFirstColumn="0" w:lastRowLastColumn="0"/>
            </w:pPr>
          </w:p>
        </w:tc>
      </w:tr>
      <w:tr w:rsidR="00A14B4C" w14:paraId="0D1423D9" w14:textId="77777777" w:rsidTr="00A14B4C">
        <w:tc>
          <w:tcPr>
            <w:cnfStyle w:val="001000000000" w:firstRow="0" w:lastRow="0" w:firstColumn="1" w:lastColumn="0" w:oddVBand="0" w:evenVBand="0" w:oddHBand="0" w:evenHBand="0" w:firstRowFirstColumn="0" w:firstRowLastColumn="0" w:lastRowFirstColumn="0" w:lastRowLastColumn="0"/>
            <w:tcW w:w="3020" w:type="dxa"/>
          </w:tcPr>
          <w:p w14:paraId="0E6957E1" w14:textId="77777777" w:rsidR="00A14B4C" w:rsidRDefault="00A14B4C" w:rsidP="0010136F"/>
        </w:tc>
        <w:tc>
          <w:tcPr>
            <w:tcW w:w="3021" w:type="dxa"/>
          </w:tcPr>
          <w:p w14:paraId="7A5D162C" w14:textId="77777777" w:rsidR="00A14B4C" w:rsidRDefault="00A14B4C" w:rsidP="0010136F">
            <w:pPr>
              <w:cnfStyle w:val="000000000000" w:firstRow="0" w:lastRow="0" w:firstColumn="0" w:lastColumn="0" w:oddVBand="0" w:evenVBand="0" w:oddHBand="0" w:evenHBand="0" w:firstRowFirstColumn="0" w:firstRowLastColumn="0" w:lastRowFirstColumn="0" w:lastRowLastColumn="0"/>
            </w:pPr>
          </w:p>
        </w:tc>
        <w:tc>
          <w:tcPr>
            <w:tcW w:w="3021" w:type="dxa"/>
          </w:tcPr>
          <w:p w14:paraId="6028821B" w14:textId="77777777" w:rsidR="00A14B4C" w:rsidRDefault="00A14B4C" w:rsidP="0010136F">
            <w:pPr>
              <w:cnfStyle w:val="000000000000" w:firstRow="0" w:lastRow="0" w:firstColumn="0" w:lastColumn="0" w:oddVBand="0" w:evenVBand="0" w:oddHBand="0" w:evenHBand="0" w:firstRowFirstColumn="0" w:firstRowLastColumn="0" w:lastRowFirstColumn="0" w:lastRowLastColumn="0"/>
            </w:pPr>
          </w:p>
        </w:tc>
      </w:tr>
      <w:tr w:rsidR="00A14B4C" w14:paraId="316D0BE3" w14:textId="77777777" w:rsidTr="00A14B4C">
        <w:tc>
          <w:tcPr>
            <w:cnfStyle w:val="001000000000" w:firstRow="0" w:lastRow="0" w:firstColumn="1" w:lastColumn="0" w:oddVBand="0" w:evenVBand="0" w:oddHBand="0" w:evenHBand="0" w:firstRowFirstColumn="0" w:firstRowLastColumn="0" w:lastRowFirstColumn="0" w:lastRowLastColumn="0"/>
            <w:tcW w:w="3020" w:type="dxa"/>
          </w:tcPr>
          <w:p w14:paraId="58AFEDBC" w14:textId="77777777" w:rsidR="00A14B4C" w:rsidRDefault="00A14B4C" w:rsidP="0010136F"/>
        </w:tc>
        <w:tc>
          <w:tcPr>
            <w:tcW w:w="3021" w:type="dxa"/>
          </w:tcPr>
          <w:p w14:paraId="70401E16" w14:textId="77777777" w:rsidR="00A14B4C" w:rsidRDefault="00A14B4C" w:rsidP="0010136F">
            <w:pPr>
              <w:cnfStyle w:val="000000000000" w:firstRow="0" w:lastRow="0" w:firstColumn="0" w:lastColumn="0" w:oddVBand="0" w:evenVBand="0" w:oddHBand="0" w:evenHBand="0" w:firstRowFirstColumn="0" w:firstRowLastColumn="0" w:lastRowFirstColumn="0" w:lastRowLastColumn="0"/>
            </w:pPr>
          </w:p>
        </w:tc>
        <w:tc>
          <w:tcPr>
            <w:tcW w:w="3021" w:type="dxa"/>
          </w:tcPr>
          <w:p w14:paraId="66CF1532" w14:textId="77777777" w:rsidR="00A14B4C" w:rsidRDefault="00A14B4C" w:rsidP="0010136F">
            <w:pPr>
              <w:cnfStyle w:val="000000000000" w:firstRow="0" w:lastRow="0" w:firstColumn="0" w:lastColumn="0" w:oddVBand="0" w:evenVBand="0" w:oddHBand="0" w:evenHBand="0" w:firstRowFirstColumn="0" w:firstRowLastColumn="0" w:lastRowFirstColumn="0" w:lastRowLastColumn="0"/>
            </w:pPr>
          </w:p>
        </w:tc>
      </w:tr>
    </w:tbl>
    <w:p w14:paraId="3F800480" w14:textId="77777777" w:rsidR="005B3351" w:rsidRDefault="005B3351" w:rsidP="0039787E">
      <w:pPr>
        <w:spacing w:line="360" w:lineRule="auto"/>
      </w:pPr>
    </w:p>
    <w:p w14:paraId="0F4D3F56" w14:textId="0D4D1A1E" w:rsidR="005B3351" w:rsidRDefault="00A14B4C" w:rsidP="00A14B4C">
      <w:pPr>
        <w:spacing w:line="360" w:lineRule="auto"/>
      </w:pPr>
      <w:r>
        <w:t>Vrijstellingen en motivatie (indien van toepassing)</w:t>
      </w:r>
    </w:p>
    <w:p w14:paraId="048528CD" w14:textId="1B0CE2B2" w:rsidR="00A14B4C" w:rsidRDefault="00A14B4C" w:rsidP="00A14B4C">
      <w:pPr>
        <w:pStyle w:val="Bol"/>
        <w:spacing w:line="360" w:lineRule="auto"/>
      </w:pPr>
      <w:r>
        <w:t>……………………………</w:t>
      </w:r>
      <w:r w:rsidR="0039787E">
        <w:t>.</w:t>
      </w:r>
      <w:r>
        <w:t>……………………………………………………..</w:t>
      </w:r>
    </w:p>
    <w:p w14:paraId="037AF18E" w14:textId="77777777" w:rsidR="00A14B4C" w:rsidRPr="00B31E3A" w:rsidRDefault="00A14B4C" w:rsidP="00A14B4C">
      <w:pPr>
        <w:pStyle w:val="Bol"/>
        <w:spacing w:line="360" w:lineRule="auto"/>
      </w:pPr>
      <w:r>
        <w:t>……………………………………………………………………………………</w:t>
      </w:r>
    </w:p>
    <w:p w14:paraId="4006599E" w14:textId="124B31E8" w:rsidR="00A14B4C" w:rsidRDefault="00A14B4C" w:rsidP="00A14B4C">
      <w:pPr>
        <w:spacing w:line="360" w:lineRule="auto"/>
      </w:pPr>
      <w:r>
        <w:t>Aangepaste groeperingsvoorwaarden en motivatie (indien van toepassing)</w:t>
      </w:r>
    </w:p>
    <w:p w14:paraId="1153A3CE" w14:textId="77777777" w:rsidR="00A14B4C" w:rsidRDefault="00A14B4C" w:rsidP="00A14B4C">
      <w:pPr>
        <w:pStyle w:val="Bol"/>
        <w:spacing w:line="360" w:lineRule="auto"/>
      </w:pPr>
      <w:r>
        <w:t>…………………………………………………………………………………..</w:t>
      </w:r>
    </w:p>
    <w:p w14:paraId="50BFBFB8" w14:textId="77777777" w:rsidR="00A14B4C" w:rsidRPr="00B31E3A" w:rsidRDefault="00A14B4C" w:rsidP="00A14B4C">
      <w:pPr>
        <w:pStyle w:val="Bol"/>
        <w:spacing w:line="360" w:lineRule="auto"/>
      </w:pPr>
      <w:r>
        <w:t>……………………………………………………………………………………</w:t>
      </w:r>
    </w:p>
    <w:p w14:paraId="72B958F2" w14:textId="5EC1BB8D" w:rsidR="0039787E" w:rsidRDefault="0039787E">
      <w:pPr>
        <w:tabs>
          <w:tab w:val="clear" w:pos="2060"/>
        </w:tabs>
      </w:pPr>
      <w:r>
        <w:br w:type="page"/>
      </w:r>
    </w:p>
    <w:tbl>
      <w:tblPr>
        <w:tblStyle w:val="Tabelraster"/>
        <w:tblW w:w="0" w:type="auto"/>
        <w:tblLook w:val="04A0" w:firstRow="1" w:lastRow="0" w:firstColumn="1" w:lastColumn="0" w:noHBand="0" w:noVBand="1"/>
      </w:tblPr>
      <w:tblGrid>
        <w:gridCol w:w="9062"/>
      </w:tblGrid>
      <w:tr w:rsidR="005B3351" w14:paraId="688CCBC2" w14:textId="77777777" w:rsidTr="001742BA">
        <w:trPr>
          <w:trHeight w:val="340"/>
        </w:trPr>
        <w:tc>
          <w:tcPr>
            <w:tcW w:w="9062" w:type="dxa"/>
            <w:tcBorders>
              <w:top w:val="nil"/>
              <w:left w:val="nil"/>
              <w:bottom w:val="nil"/>
              <w:right w:val="nil"/>
            </w:tcBorders>
            <w:shd w:val="clear" w:color="auto" w:fill="5EBEBE"/>
            <w:vAlign w:val="center"/>
          </w:tcPr>
          <w:p w14:paraId="45124278" w14:textId="2D13FEEF" w:rsidR="005B3351" w:rsidRPr="005B3351" w:rsidRDefault="00A14B4C" w:rsidP="001742BA">
            <w:pPr>
              <w:rPr>
                <w:b/>
                <w:bCs/>
                <w:color w:val="FFFFFF" w:themeColor="background1"/>
              </w:rPr>
            </w:pPr>
            <w:r>
              <w:rPr>
                <w:b/>
                <w:bCs/>
                <w:color w:val="FFFFFF" w:themeColor="background1"/>
              </w:rPr>
              <w:lastRenderedPageBreak/>
              <w:t>ALGEMENE BEGINSITUATIEANALYSE</w:t>
            </w:r>
          </w:p>
        </w:tc>
      </w:tr>
    </w:tbl>
    <w:p w14:paraId="028B0CFA" w14:textId="77777777" w:rsidR="0039787E" w:rsidRDefault="0039787E" w:rsidP="0039787E">
      <w:pPr>
        <w:spacing w:line="360" w:lineRule="auto"/>
      </w:pPr>
    </w:p>
    <w:p w14:paraId="0C49BCA2" w14:textId="09AE65FB" w:rsidR="0039787E" w:rsidRDefault="0039787E" w:rsidP="0039787E">
      <w:r w:rsidRPr="0039787E">
        <w:t>Sterktes van de leerling (info uit het verslag / attest / intakegesprek / observaties / gesprekken met ouders, dagschool, externen…):</w:t>
      </w:r>
    </w:p>
    <w:p w14:paraId="3274E623" w14:textId="49ADA2CF" w:rsidR="0039787E" w:rsidRPr="0039787E" w:rsidRDefault="0039787E" w:rsidP="0039787E">
      <w:pPr>
        <w:pStyle w:val="Bol"/>
        <w:numPr>
          <w:ilvl w:val="0"/>
          <w:numId w:val="0"/>
        </w:numPr>
        <w:spacing w:after="240"/>
        <w:rPr>
          <w:i/>
          <w:iCs/>
          <w:color w:val="808080" w:themeColor="background1" w:themeShade="80"/>
        </w:rPr>
      </w:pPr>
      <w:r w:rsidRPr="0039787E">
        <w:rPr>
          <w:i/>
          <w:iCs/>
          <w:color w:val="808080" w:themeColor="background1" w:themeShade="80"/>
        </w:rPr>
        <w:t>Dit kan gaan over technische vaardigheden, cognitief functioneren, werkhouding en taakgedrag, sociaal-emotionele ontwikkeling, lichamelijke/motorische ontwikkeling, talenten, interesses…</w:t>
      </w:r>
    </w:p>
    <w:p w14:paraId="387EB186" w14:textId="77777777" w:rsidR="0039787E" w:rsidRDefault="0039787E" w:rsidP="0039787E">
      <w:pPr>
        <w:pStyle w:val="Bol"/>
        <w:spacing w:line="360" w:lineRule="auto"/>
      </w:pPr>
      <w:r>
        <w:t>…………………………………………………………………………………..</w:t>
      </w:r>
    </w:p>
    <w:p w14:paraId="6F6D29AF" w14:textId="77777777" w:rsidR="0039787E" w:rsidRPr="00B31E3A" w:rsidRDefault="0039787E" w:rsidP="0039787E">
      <w:pPr>
        <w:pStyle w:val="Bol"/>
        <w:spacing w:line="360" w:lineRule="auto"/>
      </w:pPr>
      <w:r>
        <w:t>……………………………………………………………………………………</w:t>
      </w:r>
    </w:p>
    <w:p w14:paraId="5E2295EB" w14:textId="77777777" w:rsidR="005B3351" w:rsidRDefault="005B3351" w:rsidP="0039787E">
      <w:pPr>
        <w:spacing w:line="360" w:lineRule="auto"/>
      </w:pPr>
    </w:p>
    <w:p w14:paraId="22B3A616" w14:textId="6378A344" w:rsidR="0039787E" w:rsidRDefault="0039787E" w:rsidP="0039787E">
      <w:pPr>
        <w:spacing w:line="360" w:lineRule="auto"/>
      </w:pPr>
      <w:r>
        <w:t>Wat loopt er moeilijk?</w:t>
      </w:r>
    </w:p>
    <w:p w14:paraId="5146A8ED" w14:textId="77777777" w:rsidR="0039787E" w:rsidRDefault="0039787E" w:rsidP="0039787E">
      <w:pPr>
        <w:pStyle w:val="Bol"/>
        <w:spacing w:line="360" w:lineRule="auto"/>
      </w:pPr>
      <w:r>
        <w:t>…………………………………………………………………………………..</w:t>
      </w:r>
    </w:p>
    <w:p w14:paraId="1ECB7141" w14:textId="77777777" w:rsidR="0039787E" w:rsidRPr="00B31E3A" w:rsidRDefault="0039787E" w:rsidP="0039787E">
      <w:pPr>
        <w:pStyle w:val="Bol"/>
        <w:spacing w:line="360" w:lineRule="auto"/>
      </w:pPr>
      <w:r>
        <w:t>……………………………………………………………………………………</w:t>
      </w:r>
    </w:p>
    <w:p w14:paraId="2807E0C5" w14:textId="77777777" w:rsidR="0039787E" w:rsidRDefault="0039787E" w:rsidP="0039787E">
      <w:pPr>
        <w:spacing w:line="360" w:lineRule="auto"/>
      </w:pPr>
    </w:p>
    <w:p w14:paraId="77623BCC" w14:textId="387439B9" w:rsidR="0039787E" w:rsidRDefault="0039787E" w:rsidP="0039787E">
      <w:pPr>
        <w:spacing w:line="360" w:lineRule="auto"/>
      </w:pPr>
      <w:r>
        <w:t>Met welke leervraag / motivatie komt de leerling (en zijn/haar ouders) naar de academie?</w:t>
      </w:r>
    </w:p>
    <w:p w14:paraId="74CEC26C" w14:textId="77777777" w:rsidR="0039787E" w:rsidRDefault="0039787E" w:rsidP="0039787E">
      <w:pPr>
        <w:pStyle w:val="Bol"/>
        <w:spacing w:line="360" w:lineRule="auto"/>
      </w:pPr>
      <w:r>
        <w:t>…………………………………………………………………………………..</w:t>
      </w:r>
    </w:p>
    <w:p w14:paraId="3B05926F" w14:textId="77777777" w:rsidR="0039787E" w:rsidRPr="00B31E3A" w:rsidRDefault="0039787E" w:rsidP="0039787E">
      <w:pPr>
        <w:pStyle w:val="Bol"/>
        <w:spacing w:line="360" w:lineRule="auto"/>
      </w:pPr>
      <w:r>
        <w:t>……………………………………………………………………………………</w:t>
      </w:r>
    </w:p>
    <w:p w14:paraId="27C2BCB9" w14:textId="365924C4" w:rsidR="0039787E" w:rsidRDefault="0039787E" w:rsidP="0039787E">
      <w:pPr>
        <w:spacing w:line="360" w:lineRule="auto"/>
      </w:pPr>
    </w:p>
    <w:p w14:paraId="141EFFAC" w14:textId="73DF4249" w:rsidR="0039787E" w:rsidRDefault="0039787E" w:rsidP="0039787E">
      <w:pPr>
        <w:spacing w:line="360" w:lineRule="auto"/>
      </w:pPr>
      <w:r>
        <w:t>Onderwijsbehoeften van de leerling</w:t>
      </w:r>
    </w:p>
    <w:p w14:paraId="688C1713" w14:textId="2D987A02" w:rsidR="0039787E" w:rsidRPr="0039787E" w:rsidRDefault="0039787E" w:rsidP="0039787E">
      <w:pPr>
        <w:pStyle w:val="Bol"/>
        <w:numPr>
          <w:ilvl w:val="0"/>
          <w:numId w:val="0"/>
        </w:numPr>
        <w:spacing w:after="240"/>
        <w:rPr>
          <w:i/>
          <w:iCs/>
          <w:color w:val="808080" w:themeColor="background1" w:themeShade="80"/>
        </w:rPr>
      </w:pPr>
      <w:r w:rsidRPr="0039787E">
        <w:rPr>
          <w:i/>
          <w:iCs/>
          <w:color w:val="808080" w:themeColor="background1" w:themeShade="80"/>
        </w:rPr>
        <w:t>Formuleer zo nauwkeurig mogelijk: de leerling heeft nood aan instructie die…, opdrachten en oefeningen die …, feedback die…, medeleerlingen die … Het formuleren van de onderwijsbehoeften helpt om verderop in het IAC-sjabloon de redelijke aanpassingen te bepalen. (Tip: ga zeker ook op zoek naar onderwijsbehoeften die je kunt koppelen aan de klasgroep. Zo is er straks minder nood aan individuele aanpassingen voor een individuele leerling)</w:t>
      </w:r>
    </w:p>
    <w:p w14:paraId="717C7F0B" w14:textId="77777777" w:rsidR="0039787E" w:rsidRDefault="0039787E" w:rsidP="0039787E">
      <w:pPr>
        <w:pStyle w:val="Bol"/>
        <w:spacing w:line="360" w:lineRule="auto"/>
      </w:pPr>
      <w:r>
        <w:t>…………………………………………………………………………………..</w:t>
      </w:r>
    </w:p>
    <w:p w14:paraId="5022B68A" w14:textId="77777777" w:rsidR="0039787E" w:rsidRPr="00B31E3A" w:rsidRDefault="0039787E" w:rsidP="0039787E">
      <w:pPr>
        <w:pStyle w:val="Bol"/>
        <w:spacing w:line="360" w:lineRule="auto"/>
      </w:pPr>
      <w:r>
        <w:t>……………………………………………………………………………………</w:t>
      </w:r>
    </w:p>
    <w:p w14:paraId="5BD017E1" w14:textId="77777777" w:rsidR="00A14B4C" w:rsidRDefault="00A14B4C" w:rsidP="0039787E">
      <w:pPr>
        <w:spacing w:line="360" w:lineRule="auto"/>
      </w:pPr>
    </w:p>
    <w:p w14:paraId="614BBA32" w14:textId="6F7AF10E" w:rsidR="0039787E" w:rsidRDefault="0039787E" w:rsidP="0039787E">
      <w:pPr>
        <w:spacing w:line="360" w:lineRule="auto"/>
      </w:pPr>
      <w:r>
        <w:t xml:space="preserve">Onderwijsbehoeften van de </w:t>
      </w:r>
      <w:r>
        <w:t>leerkracht</w:t>
      </w:r>
    </w:p>
    <w:p w14:paraId="3132EB6E" w14:textId="514E1D6D" w:rsidR="0039787E" w:rsidRPr="0039787E" w:rsidRDefault="0039787E" w:rsidP="0039787E">
      <w:pPr>
        <w:pStyle w:val="Bol"/>
        <w:numPr>
          <w:ilvl w:val="0"/>
          <w:numId w:val="0"/>
        </w:numPr>
        <w:spacing w:after="240"/>
        <w:rPr>
          <w:i/>
          <w:iCs/>
          <w:color w:val="808080" w:themeColor="background1" w:themeShade="80"/>
        </w:rPr>
      </w:pPr>
      <w:r w:rsidRPr="0039787E">
        <w:rPr>
          <w:i/>
          <w:iCs/>
          <w:color w:val="808080" w:themeColor="background1" w:themeShade="80"/>
        </w:rPr>
        <w:t>Wat heeft de leerkracht nodig om een antwoord te bieden op de onderwijsbehoeften van de groep met inbegrip van deze leerling? Formuleer zo nauwkeurig mogelijk. De leerkracht heeft nood aan kennis van…, vaardigheden om…, ondersteuning tijdens…, materialen waarmee…, collega’s die … Dit luik kan ook later aangevuld worden.</w:t>
      </w:r>
    </w:p>
    <w:p w14:paraId="097E9795" w14:textId="77777777" w:rsidR="0039787E" w:rsidRDefault="0039787E" w:rsidP="0039787E">
      <w:pPr>
        <w:pStyle w:val="Bol"/>
        <w:spacing w:line="360" w:lineRule="auto"/>
      </w:pPr>
      <w:r>
        <w:t>…………………………………………………………………………………..</w:t>
      </w:r>
    </w:p>
    <w:p w14:paraId="5889E095" w14:textId="77777777" w:rsidR="0039787E" w:rsidRPr="00B31E3A" w:rsidRDefault="0039787E" w:rsidP="0039787E">
      <w:pPr>
        <w:pStyle w:val="Bol"/>
        <w:spacing w:line="360" w:lineRule="auto"/>
      </w:pPr>
      <w:r>
        <w:t>……………………………………………………………………………………</w:t>
      </w:r>
    </w:p>
    <w:p w14:paraId="4888920E" w14:textId="7C7BBAB6" w:rsidR="00FD509C" w:rsidRDefault="00FD509C">
      <w:pPr>
        <w:tabs>
          <w:tab w:val="clear" w:pos="2060"/>
        </w:tabs>
      </w:pPr>
      <w:r>
        <w:br w:type="page"/>
      </w:r>
    </w:p>
    <w:p w14:paraId="31B6D3AD" w14:textId="77777777" w:rsidR="00A14B4C" w:rsidRDefault="00A14B4C" w:rsidP="0039787E">
      <w:pPr>
        <w:spacing w:line="360" w:lineRule="auto"/>
      </w:pPr>
    </w:p>
    <w:tbl>
      <w:tblPr>
        <w:tblStyle w:val="Tabelraster"/>
        <w:tblW w:w="0" w:type="auto"/>
        <w:tblLook w:val="04A0" w:firstRow="1" w:lastRow="0" w:firstColumn="1" w:lastColumn="0" w:noHBand="0" w:noVBand="1"/>
      </w:tblPr>
      <w:tblGrid>
        <w:gridCol w:w="9062"/>
      </w:tblGrid>
      <w:tr w:rsidR="00A14B4C" w14:paraId="09E8B307" w14:textId="77777777" w:rsidTr="001742BA">
        <w:trPr>
          <w:trHeight w:val="340"/>
        </w:trPr>
        <w:tc>
          <w:tcPr>
            <w:tcW w:w="9062" w:type="dxa"/>
            <w:tcBorders>
              <w:top w:val="nil"/>
              <w:left w:val="nil"/>
              <w:bottom w:val="nil"/>
              <w:right w:val="nil"/>
            </w:tcBorders>
            <w:shd w:val="clear" w:color="auto" w:fill="5EBEBE"/>
            <w:vAlign w:val="center"/>
          </w:tcPr>
          <w:p w14:paraId="2DC56CB9" w14:textId="2E6C01D1" w:rsidR="00A14B4C" w:rsidRPr="005B3351" w:rsidRDefault="00A14B4C" w:rsidP="001742BA">
            <w:pPr>
              <w:rPr>
                <w:b/>
                <w:bCs/>
                <w:color w:val="FFFFFF" w:themeColor="background1"/>
              </w:rPr>
            </w:pPr>
            <w:r>
              <w:rPr>
                <w:b/>
                <w:bCs/>
                <w:color w:val="FFFFFF" w:themeColor="background1"/>
              </w:rPr>
              <w:t>DOELEN OP MAAT</w:t>
            </w:r>
          </w:p>
        </w:tc>
      </w:tr>
    </w:tbl>
    <w:p w14:paraId="5A55BB60" w14:textId="77777777" w:rsidR="00A14B4C" w:rsidRDefault="00A14B4C" w:rsidP="0039787E">
      <w:pPr>
        <w:spacing w:line="360" w:lineRule="auto"/>
      </w:pPr>
    </w:p>
    <w:p w14:paraId="20107889" w14:textId="77777777" w:rsidR="0039787E" w:rsidRPr="0039787E" w:rsidRDefault="0039787E" w:rsidP="0039787E">
      <w:pPr>
        <w:spacing w:after="240"/>
        <w:rPr>
          <w:rFonts w:asciiTheme="minorHAnsi" w:hAnsiTheme="minorHAnsi" w:cstheme="minorHAnsi"/>
        </w:rPr>
      </w:pPr>
      <w:r w:rsidRPr="0039787E">
        <w:rPr>
          <w:rFonts w:asciiTheme="minorHAnsi" w:hAnsiTheme="minorHAnsi" w:cstheme="minorHAnsi"/>
        </w:rPr>
        <w:t>Een individueel aangepast curriculum betekent dat de leerling een opleiding op maat volgt. Om doelen te selecteren stel je je achtereenvolgens enkele vragen:</w:t>
      </w:r>
    </w:p>
    <w:p w14:paraId="32ECE454" w14:textId="77777777" w:rsidR="0039787E" w:rsidRPr="0039787E" w:rsidRDefault="0039787E" w:rsidP="0039787E">
      <w:pPr>
        <w:pStyle w:val="Bol"/>
      </w:pPr>
      <w:r w:rsidRPr="0039787E">
        <w:t>Welke leerplandoelen uit het gemeenschappelijk curriculum kunnen ongewijzigd behouden blijven? (TIP: indien de meerderheid van de doelen behouden blijft, verwijs dan naar het gemeenschappelijk curriculum en noteer in het IAC-sjabloon enkel die doelen die geherformuleerd worden of volledig nieuw op maat van de leerling geformuleerd worden. Zo blijft het IAC-sjabloon een overzichtelijk en werkbaar document.)</w:t>
      </w:r>
    </w:p>
    <w:p w14:paraId="45004C13" w14:textId="77777777" w:rsidR="0039787E" w:rsidRPr="0039787E" w:rsidRDefault="0039787E" w:rsidP="0039787E">
      <w:pPr>
        <w:pStyle w:val="Bol"/>
      </w:pPr>
      <w:r w:rsidRPr="0039787E">
        <w:t xml:space="preserve">Welke leerplandoelen uit het gemeenschappelijk curriculum kunnen behouden blijven mits een aangepaste formulering / toevoeging van redelijke aanpassingen? </w:t>
      </w:r>
    </w:p>
    <w:p w14:paraId="37733B69" w14:textId="77777777" w:rsidR="0039787E" w:rsidRPr="0039787E" w:rsidRDefault="0039787E" w:rsidP="0039787E">
      <w:pPr>
        <w:pStyle w:val="Bol"/>
      </w:pPr>
      <w:r w:rsidRPr="0039787E">
        <w:t>Welke leerplandoelen uit het gemeenschappelijk curriculum zijn (voorlopig) niet haalbaar?</w:t>
      </w:r>
    </w:p>
    <w:p w14:paraId="5ABB020F" w14:textId="77777777" w:rsidR="0039787E" w:rsidRPr="0039787E" w:rsidRDefault="0039787E" w:rsidP="0039787E">
      <w:pPr>
        <w:pStyle w:val="Bol"/>
        <w:spacing w:after="240"/>
      </w:pPr>
      <w:r w:rsidRPr="0039787E">
        <w:t>Welke nieuwe doelen dienen toegevoegd te worden specifiek op maat van de leerling? (Tip: zorg dat nieuwe doelen steeds SMARTI geformuleerd zijn, nl. specifiek, meetbaar, aanvaardbaar, realistisch, tijdgebonden en inspirerend).</w:t>
      </w:r>
    </w:p>
    <w:p w14:paraId="7CA360FE" w14:textId="77777777" w:rsidR="0039787E" w:rsidRPr="0039787E" w:rsidRDefault="0039787E" w:rsidP="0039787E">
      <w:pPr>
        <w:spacing w:after="240"/>
        <w:rPr>
          <w:rFonts w:asciiTheme="minorHAnsi" w:hAnsiTheme="minorHAnsi" w:cstheme="minorHAnsi"/>
        </w:rPr>
      </w:pPr>
      <w:r w:rsidRPr="0039787E">
        <w:rPr>
          <w:rFonts w:asciiTheme="minorHAnsi" w:hAnsiTheme="minorHAnsi" w:cstheme="minorHAnsi"/>
        </w:rPr>
        <w:t>Enkele tips bij het selecteren van doelen:</w:t>
      </w:r>
    </w:p>
    <w:p w14:paraId="22CCFC9E" w14:textId="77777777" w:rsidR="0039787E" w:rsidRPr="0039787E" w:rsidRDefault="0039787E" w:rsidP="0039787E">
      <w:pPr>
        <w:pStyle w:val="Bol"/>
      </w:pPr>
      <w:r w:rsidRPr="0039787E">
        <w:t>Kies een beperkt aantal leerplandoelen waar je de komende periode aan wilt werken.</w:t>
      </w:r>
    </w:p>
    <w:p w14:paraId="2D03F51E" w14:textId="77777777" w:rsidR="0039787E" w:rsidRPr="0039787E" w:rsidRDefault="0039787E" w:rsidP="0039787E">
      <w:pPr>
        <w:pStyle w:val="Bol"/>
      </w:pPr>
      <w:r w:rsidRPr="0039787E">
        <w:t>Zorg dat de leerplandoelen die je vooropstelt gerelateerd zijn aan één of meerdere onderwijsdoelen.</w:t>
      </w:r>
    </w:p>
    <w:p w14:paraId="0BDF50D3" w14:textId="77777777" w:rsidR="0039787E" w:rsidRPr="0039787E" w:rsidRDefault="0039787E" w:rsidP="0039787E">
      <w:pPr>
        <w:pStyle w:val="Bol"/>
      </w:pPr>
      <w:r w:rsidRPr="0039787E">
        <w:t>Hou rekening met wat bij de leerplandoelen voorgaande stappen zijn. Denk na over een verticale leerlijn.</w:t>
      </w:r>
    </w:p>
    <w:p w14:paraId="112C68BA" w14:textId="77777777" w:rsidR="0039787E" w:rsidRPr="0039787E" w:rsidRDefault="0039787E" w:rsidP="0039787E">
      <w:pPr>
        <w:pStyle w:val="Bol"/>
      </w:pPr>
      <w:r w:rsidRPr="0039787E">
        <w:t>Indien je volledig nieuwe doelen formuleert, zorg dan dat deze voldoende aansluiten bij de eigenheid van de optie/studierichting (bv. niet volledig inzetten op therapeutische doelen in het deeltijds kunstonderwijs).</w:t>
      </w:r>
    </w:p>
    <w:p w14:paraId="6FBA5247" w14:textId="77777777" w:rsidR="0039787E" w:rsidRPr="0039787E" w:rsidRDefault="0039787E" w:rsidP="0039787E">
      <w:pPr>
        <w:pStyle w:val="Bol"/>
      </w:pPr>
      <w:r w:rsidRPr="0039787E">
        <w:t>Selecteer doelen die bijdragen aan een gevoel van autonomie, verbondenheid en competentie.</w:t>
      </w:r>
    </w:p>
    <w:p w14:paraId="59F35C29" w14:textId="77777777" w:rsidR="0039787E" w:rsidRPr="0039787E" w:rsidRDefault="0039787E" w:rsidP="0039787E">
      <w:pPr>
        <w:pStyle w:val="Bol"/>
        <w:spacing w:after="240"/>
      </w:pPr>
      <w:r w:rsidRPr="0039787E">
        <w:t>Hou rekening met de prioriteiten die de leerling (en de ouders) hebben.</w:t>
      </w:r>
    </w:p>
    <w:p w14:paraId="68238029" w14:textId="77777777" w:rsidR="0039787E" w:rsidRPr="0039787E" w:rsidRDefault="0039787E" w:rsidP="0039787E">
      <w:pPr>
        <w:spacing w:after="240"/>
        <w:rPr>
          <w:rFonts w:asciiTheme="minorHAnsi" w:hAnsiTheme="minorHAnsi" w:cstheme="minorHAnsi"/>
        </w:rPr>
      </w:pPr>
      <w:r w:rsidRPr="0039787E">
        <w:rPr>
          <w:rFonts w:asciiTheme="minorHAnsi" w:hAnsiTheme="minorHAnsi" w:cstheme="minorHAnsi"/>
        </w:rPr>
        <w:t xml:space="preserve">Een mogelijke manier om de doelen te ordenen is om deze weer te geven per kerncompetentie, leerveld of artistieke rol. Dit is echter vrijblijvend. Er zijn ook andere indelingen mogelijk.  </w:t>
      </w:r>
    </w:p>
    <w:p w14:paraId="3C50F083" w14:textId="77777777" w:rsidR="00BE0696" w:rsidRDefault="00BE0696">
      <w:pPr>
        <w:tabs>
          <w:tab w:val="clear" w:pos="2060"/>
        </w:tabs>
        <w:rPr>
          <w:rFonts w:ascii="Arial" w:eastAsia="Times New Roman" w:hAnsi="Arial" w:cs="Arial"/>
          <w:b/>
          <w:bCs/>
          <w:kern w:val="32"/>
          <w:sz w:val="20"/>
          <w:szCs w:val="20"/>
          <w:lang w:eastAsia="nl-NL"/>
        </w:rPr>
      </w:pPr>
      <w:r>
        <w:rPr>
          <w:rFonts w:ascii="Arial" w:eastAsia="Times New Roman" w:hAnsi="Arial" w:cs="Arial"/>
          <w:b/>
          <w:bCs/>
          <w:kern w:val="32"/>
          <w:sz w:val="20"/>
          <w:szCs w:val="20"/>
          <w:lang w:eastAsia="nl-NL"/>
        </w:rPr>
        <w:br w:type="page"/>
      </w:r>
    </w:p>
    <w:p w14:paraId="4FC13204" w14:textId="2088D49B" w:rsidR="00BE0696" w:rsidRPr="00BE0696" w:rsidRDefault="00BE0696" w:rsidP="00BE0696">
      <w:pPr>
        <w:cnfStyle w:val="100000000000" w:firstRow="1" w:lastRow="0" w:firstColumn="0" w:lastColumn="0" w:oddVBand="0" w:evenVBand="0" w:oddHBand="0" w:evenHBand="0" w:firstRowFirstColumn="0" w:firstRowLastColumn="0" w:lastRowFirstColumn="0" w:lastRowLastColumn="0"/>
        <w:rPr>
          <w:b/>
          <w:bCs/>
          <w:color w:val="12326E" w:themeColor="accent1"/>
        </w:rPr>
      </w:pPr>
      <w:r w:rsidRPr="00BE0696">
        <w:rPr>
          <w:b/>
          <w:bCs/>
          <w:color w:val="12326E" w:themeColor="accent1"/>
        </w:rPr>
        <w:lastRenderedPageBreak/>
        <w:t>KERNCOMPETENTIE / LEERVELD / ARTISTIEKE ROL</w:t>
      </w:r>
    </w:p>
    <w:p w14:paraId="41A898A6" w14:textId="5D0465B6" w:rsidR="00BE0696" w:rsidRDefault="00BE0696" w:rsidP="00BE0696">
      <w:pPr>
        <w:spacing w:after="120"/>
        <w:rPr>
          <w:rFonts w:ascii="Arial" w:hAnsi="Arial" w:cs="Arial"/>
          <w:sz w:val="20"/>
          <w:szCs w:val="20"/>
        </w:rPr>
      </w:pPr>
      <w:r w:rsidRPr="00FD509C">
        <w:rPr>
          <w:rFonts w:asciiTheme="minorHAnsi" w:hAnsiTheme="minorHAnsi" w:cstheme="minorHAnsi"/>
        </w:rPr>
        <w:t>Beginsituatie van de leerling (enkel in te vullen indien nodig):</w:t>
      </w:r>
      <w:r w:rsidRPr="00FD509C">
        <w:rPr>
          <w:rFonts w:ascii="Arial" w:hAnsi="Arial" w:cs="Arial"/>
          <w:color w:val="auto"/>
          <w:sz w:val="20"/>
          <w:szCs w:val="20"/>
        </w:rPr>
        <w:t xml:space="preserve"> </w:t>
      </w:r>
    </w:p>
    <w:p w14:paraId="496AAFE0" w14:textId="77777777" w:rsidR="00FD509C" w:rsidRPr="00B31E3A" w:rsidRDefault="00FD509C" w:rsidP="00FD509C">
      <w:pPr>
        <w:pStyle w:val="Bol"/>
        <w:spacing w:line="360" w:lineRule="auto"/>
      </w:pPr>
      <w:r>
        <w:t>……………………………………………………………………………………</w:t>
      </w:r>
    </w:p>
    <w:p w14:paraId="69133748" w14:textId="77777777" w:rsidR="00BE0696" w:rsidRDefault="00BE0696" w:rsidP="009E16C1">
      <w:pPr>
        <w:rPr>
          <w:rFonts w:ascii="Arial" w:hAnsi="Arial" w:cs="Arial"/>
          <w:sz w:val="20"/>
          <w:szCs w:val="20"/>
        </w:rPr>
      </w:pPr>
    </w:p>
    <w:tbl>
      <w:tblPr>
        <w:tblStyle w:val="Rastertabel1licht-Accent6"/>
        <w:tblW w:w="0" w:type="auto"/>
        <w:tblLook w:val="04A0" w:firstRow="1" w:lastRow="0" w:firstColumn="1" w:lastColumn="0" w:noHBand="0" w:noVBand="1"/>
      </w:tblPr>
      <w:tblGrid>
        <w:gridCol w:w="3020"/>
        <w:gridCol w:w="3021"/>
        <w:gridCol w:w="3021"/>
      </w:tblGrid>
      <w:tr w:rsidR="00BE0696" w:rsidRPr="00A14B4C" w14:paraId="5FF5F282" w14:textId="77777777" w:rsidTr="00174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C3094D8" w14:textId="77777777" w:rsidR="00BE0696" w:rsidRDefault="00FD509C" w:rsidP="001742BA">
            <w:pPr>
              <w:jc w:val="center"/>
              <w:rPr>
                <w:b w:val="0"/>
                <w:bCs w:val="0"/>
                <w:color w:val="5EBEBE"/>
              </w:rPr>
            </w:pPr>
            <w:r>
              <w:rPr>
                <w:color w:val="5EBEBE"/>
              </w:rPr>
              <w:t>DOEL</w:t>
            </w:r>
          </w:p>
          <w:p w14:paraId="6E29BE67" w14:textId="77777777" w:rsidR="00FD509C" w:rsidRDefault="00FD509C" w:rsidP="001742BA">
            <w:pPr>
              <w:jc w:val="center"/>
              <w:rPr>
                <w:b w:val="0"/>
                <w:bCs w:val="0"/>
                <w:color w:val="5EBEBE"/>
              </w:rPr>
            </w:pPr>
          </w:p>
          <w:p w14:paraId="4360C1AA" w14:textId="52C61A1D" w:rsidR="00FD509C" w:rsidRPr="00FD509C" w:rsidRDefault="00FD509C" w:rsidP="00FD509C">
            <w:pPr>
              <w:pStyle w:val="Bol"/>
              <w:numPr>
                <w:ilvl w:val="0"/>
                <w:numId w:val="18"/>
              </w:numPr>
              <w:tabs>
                <w:tab w:val="clear" w:pos="284"/>
                <w:tab w:val="left" w:pos="170"/>
              </w:tabs>
              <w:ind w:left="170" w:hanging="170"/>
              <w:rPr>
                <w:b w:val="0"/>
                <w:bCs w:val="0"/>
                <w:i/>
                <w:iCs/>
                <w:color w:val="808080" w:themeColor="background1" w:themeShade="80"/>
                <w:sz w:val="20"/>
                <w:szCs w:val="20"/>
              </w:rPr>
            </w:pPr>
            <w:r w:rsidRPr="00FD509C">
              <w:rPr>
                <w:b w:val="0"/>
                <w:bCs w:val="0"/>
                <w:i/>
                <w:iCs/>
                <w:color w:val="808080" w:themeColor="background1" w:themeShade="80"/>
                <w:sz w:val="20"/>
                <w:szCs w:val="20"/>
              </w:rPr>
              <w:t>al dan niet vanuit leerling</w:t>
            </w:r>
            <w:r>
              <w:rPr>
                <w:b w:val="0"/>
                <w:bCs w:val="0"/>
                <w:i/>
                <w:iCs/>
                <w:color w:val="808080" w:themeColor="background1" w:themeShade="80"/>
                <w:sz w:val="20"/>
                <w:szCs w:val="20"/>
              </w:rPr>
              <w:t>-</w:t>
            </w:r>
            <w:r w:rsidRPr="00FD509C">
              <w:rPr>
                <w:b w:val="0"/>
                <w:bCs w:val="0"/>
                <w:i/>
                <w:iCs/>
                <w:color w:val="808080" w:themeColor="background1" w:themeShade="80"/>
                <w:sz w:val="20"/>
                <w:szCs w:val="20"/>
              </w:rPr>
              <w:t>perspectief geformuleerd</w:t>
            </w:r>
          </w:p>
          <w:p w14:paraId="0E480950" w14:textId="71F25CAA" w:rsidR="00FD509C" w:rsidRPr="00FD509C" w:rsidRDefault="00FD509C" w:rsidP="00FD509C">
            <w:pPr>
              <w:pStyle w:val="Lijstalinea"/>
              <w:numPr>
                <w:ilvl w:val="0"/>
                <w:numId w:val="18"/>
              </w:numPr>
              <w:tabs>
                <w:tab w:val="left" w:pos="170"/>
              </w:tabs>
              <w:ind w:left="170" w:hanging="170"/>
              <w:rPr>
                <w:color w:val="5EBEBE"/>
              </w:rPr>
            </w:pPr>
            <w:r w:rsidRPr="00FD509C">
              <w:rPr>
                <w:rFonts w:cstheme="minorHAnsi"/>
                <w:b w:val="0"/>
                <w:bCs w:val="0"/>
                <w:i/>
                <w:iCs/>
                <w:color w:val="808080" w:themeColor="background1" w:themeShade="80"/>
                <w:sz w:val="20"/>
                <w:szCs w:val="20"/>
              </w:rPr>
              <w:t xml:space="preserve">indien van toepassing noteer je: </w:t>
            </w:r>
            <w:proofErr w:type="spellStart"/>
            <w:r w:rsidRPr="00FD509C">
              <w:rPr>
                <w:rFonts w:cstheme="minorHAnsi"/>
                <w:b w:val="0"/>
                <w:bCs w:val="0"/>
                <w:i/>
                <w:iCs/>
                <w:color w:val="808080" w:themeColor="background1" w:themeShade="80"/>
                <w:sz w:val="20"/>
                <w:szCs w:val="20"/>
              </w:rPr>
              <w:t>‘de</w:t>
            </w:r>
            <w:proofErr w:type="spellEnd"/>
            <w:r w:rsidRPr="00FD509C">
              <w:rPr>
                <w:rFonts w:cstheme="minorHAnsi"/>
                <w:b w:val="0"/>
                <w:bCs w:val="0"/>
                <w:i/>
                <w:iCs/>
                <w:color w:val="808080" w:themeColor="background1" w:themeShade="80"/>
                <w:sz w:val="20"/>
                <w:szCs w:val="20"/>
              </w:rPr>
              <w:t xml:space="preserve"> doelen van het gemeenschappelijk curriculum blijven behouden met uitzondering van …’</w:t>
            </w:r>
          </w:p>
        </w:tc>
        <w:tc>
          <w:tcPr>
            <w:tcW w:w="3021" w:type="dxa"/>
          </w:tcPr>
          <w:p w14:paraId="55D2E248" w14:textId="77777777" w:rsidR="00BE0696" w:rsidRDefault="00FD509C" w:rsidP="001742BA">
            <w:pPr>
              <w:jc w:val="center"/>
              <w:cnfStyle w:val="100000000000" w:firstRow="1" w:lastRow="0" w:firstColumn="0" w:lastColumn="0" w:oddVBand="0" w:evenVBand="0" w:oddHBand="0" w:evenHBand="0" w:firstRowFirstColumn="0" w:firstRowLastColumn="0" w:lastRowFirstColumn="0" w:lastRowLastColumn="0"/>
              <w:rPr>
                <w:b w:val="0"/>
                <w:bCs w:val="0"/>
                <w:color w:val="5EBEBE"/>
              </w:rPr>
            </w:pPr>
            <w:r>
              <w:rPr>
                <w:color w:val="5EBEBE"/>
              </w:rPr>
              <w:t>AANPAK / REDELIJKE AANPASSINGEN</w:t>
            </w:r>
          </w:p>
          <w:p w14:paraId="163FD381" w14:textId="77777777" w:rsidR="00FD509C" w:rsidRPr="00FD509C" w:rsidRDefault="00FD509C" w:rsidP="00FD509C">
            <w:pPr>
              <w:pStyle w:val="Bol"/>
              <w:numPr>
                <w:ilvl w:val="0"/>
                <w:numId w:val="18"/>
              </w:numPr>
              <w:tabs>
                <w:tab w:val="clear" w:pos="284"/>
                <w:tab w:val="left" w:pos="170"/>
              </w:tabs>
              <w:ind w:left="170" w:hanging="170"/>
              <w:cnfStyle w:val="100000000000" w:firstRow="1" w:lastRow="0" w:firstColumn="0" w:lastColumn="0" w:oddVBand="0" w:evenVBand="0" w:oddHBand="0" w:evenHBand="0" w:firstRowFirstColumn="0" w:firstRowLastColumn="0" w:lastRowFirstColumn="0" w:lastRowLastColumn="0"/>
              <w:rPr>
                <w:b w:val="0"/>
                <w:bCs w:val="0"/>
                <w:i/>
                <w:iCs/>
                <w:color w:val="808080" w:themeColor="background1" w:themeShade="80"/>
                <w:sz w:val="20"/>
                <w:szCs w:val="20"/>
              </w:rPr>
            </w:pPr>
            <w:r w:rsidRPr="00FD509C">
              <w:rPr>
                <w:b w:val="0"/>
                <w:bCs w:val="0"/>
                <w:i/>
                <w:iCs/>
                <w:color w:val="808080" w:themeColor="background1" w:themeShade="80"/>
                <w:sz w:val="20"/>
                <w:szCs w:val="20"/>
              </w:rPr>
              <w:t>concretiseer: wie doet wat wanneer?</w:t>
            </w:r>
          </w:p>
          <w:p w14:paraId="7C9A0485" w14:textId="29A1AC32" w:rsidR="00FD509C" w:rsidRPr="00A14B4C" w:rsidRDefault="00FD509C" w:rsidP="00FD509C">
            <w:pPr>
              <w:pStyle w:val="Bol"/>
              <w:numPr>
                <w:ilvl w:val="0"/>
                <w:numId w:val="18"/>
              </w:numPr>
              <w:tabs>
                <w:tab w:val="clear" w:pos="284"/>
                <w:tab w:val="left" w:pos="170"/>
              </w:tabs>
              <w:ind w:left="170" w:hanging="170"/>
              <w:cnfStyle w:val="100000000000" w:firstRow="1" w:lastRow="0" w:firstColumn="0" w:lastColumn="0" w:oddVBand="0" w:evenVBand="0" w:oddHBand="0" w:evenHBand="0" w:firstRowFirstColumn="0" w:firstRowLastColumn="0" w:lastRowFirstColumn="0" w:lastRowLastColumn="0"/>
              <w:rPr>
                <w:color w:val="5EBEBE"/>
              </w:rPr>
            </w:pPr>
            <w:r w:rsidRPr="00FD509C">
              <w:rPr>
                <w:b w:val="0"/>
                <w:bCs w:val="0"/>
                <w:i/>
                <w:iCs/>
                <w:color w:val="808080" w:themeColor="background1" w:themeShade="80"/>
                <w:sz w:val="20"/>
                <w:szCs w:val="20"/>
              </w:rPr>
              <w:t>noteer hoe je de doelen gaat evalueren/rapporteren</w:t>
            </w:r>
          </w:p>
        </w:tc>
        <w:tc>
          <w:tcPr>
            <w:tcW w:w="3021" w:type="dxa"/>
          </w:tcPr>
          <w:p w14:paraId="224D841C" w14:textId="77777777" w:rsidR="00BE0696" w:rsidRDefault="00FD509C" w:rsidP="001742BA">
            <w:pPr>
              <w:jc w:val="center"/>
              <w:cnfStyle w:val="100000000000" w:firstRow="1" w:lastRow="0" w:firstColumn="0" w:lastColumn="0" w:oddVBand="0" w:evenVBand="0" w:oddHBand="0" w:evenHBand="0" w:firstRowFirstColumn="0" w:firstRowLastColumn="0" w:lastRowFirstColumn="0" w:lastRowLastColumn="0"/>
              <w:rPr>
                <w:b w:val="0"/>
                <w:bCs w:val="0"/>
                <w:color w:val="5EBEBE"/>
              </w:rPr>
            </w:pPr>
            <w:r>
              <w:rPr>
                <w:color w:val="5EBEBE"/>
              </w:rPr>
              <w:t>EVALUATIE</w:t>
            </w:r>
          </w:p>
          <w:p w14:paraId="1B911933" w14:textId="77777777" w:rsidR="00FD509C" w:rsidRDefault="00FD509C" w:rsidP="001742BA">
            <w:pPr>
              <w:jc w:val="center"/>
              <w:cnfStyle w:val="100000000000" w:firstRow="1" w:lastRow="0" w:firstColumn="0" w:lastColumn="0" w:oddVBand="0" w:evenVBand="0" w:oddHBand="0" w:evenHBand="0" w:firstRowFirstColumn="0" w:firstRowLastColumn="0" w:lastRowFirstColumn="0" w:lastRowLastColumn="0"/>
              <w:rPr>
                <w:b w:val="0"/>
                <w:bCs w:val="0"/>
                <w:color w:val="5EBEBE"/>
              </w:rPr>
            </w:pPr>
          </w:p>
          <w:p w14:paraId="28806B82" w14:textId="77777777" w:rsidR="00FD509C" w:rsidRPr="00FD509C" w:rsidRDefault="00FD509C" w:rsidP="00FD509C">
            <w:pPr>
              <w:pStyle w:val="Bol"/>
              <w:numPr>
                <w:ilvl w:val="0"/>
                <w:numId w:val="18"/>
              </w:numPr>
              <w:tabs>
                <w:tab w:val="clear" w:pos="284"/>
                <w:tab w:val="left" w:pos="170"/>
              </w:tabs>
              <w:ind w:left="170" w:hanging="170"/>
              <w:cnfStyle w:val="100000000000" w:firstRow="1" w:lastRow="0" w:firstColumn="0" w:lastColumn="0" w:oddVBand="0" w:evenVBand="0" w:oddHBand="0" w:evenHBand="0" w:firstRowFirstColumn="0" w:firstRowLastColumn="0" w:lastRowFirstColumn="0" w:lastRowLastColumn="0"/>
              <w:rPr>
                <w:b w:val="0"/>
                <w:bCs w:val="0"/>
                <w:i/>
                <w:iCs/>
                <w:color w:val="808080" w:themeColor="background1" w:themeShade="80"/>
                <w:sz w:val="20"/>
                <w:szCs w:val="20"/>
              </w:rPr>
            </w:pPr>
            <w:r w:rsidRPr="00FD509C">
              <w:rPr>
                <w:b w:val="0"/>
                <w:bCs w:val="0"/>
                <w:i/>
                <w:iCs/>
                <w:color w:val="808080" w:themeColor="background1" w:themeShade="80"/>
                <w:sz w:val="20"/>
                <w:szCs w:val="20"/>
              </w:rPr>
              <w:t xml:space="preserve">van het doel </w:t>
            </w:r>
          </w:p>
          <w:p w14:paraId="3BAC66F1" w14:textId="61A9139F" w:rsidR="00FD509C" w:rsidRPr="00A14B4C" w:rsidRDefault="00FD509C" w:rsidP="00FD509C">
            <w:pPr>
              <w:pStyle w:val="Bol"/>
              <w:numPr>
                <w:ilvl w:val="0"/>
                <w:numId w:val="18"/>
              </w:numPr>
              <w:tabs>
                <w:tab w:val="clear" w:pos="284"/>
                <w:tab w:val="left" w:pos="170"/>
              </w:tabs>
              <w:ind w:left="170" w:hanging="170"/>
              <w:cnfStyle w:val="100000000000" w:firstRow="1" w:lastRow="0" w:firstColumn="0" w:lastColumn="0" w:oddVBand="0" w:evenVBand="0" w:oddHBand="0" w:evenHBand="0" w:firstRowFirstColumn="0" w:firstRowLastColumn="0" w:lastRowFirstColumn="0" w:lastRowLastColumn="0"/>
              <w:rPr>
                <w:color w:val="5EBEBE"/>
              </w:rPr>
            </w:pPr>
            <w:r w:rsidRPr="00FD509C">
              <w:rPr>
                <w:b w:val="0"/>
                <w:bCs w:val="0"/>
                <w:i/>
                <w:iCs/>
                <w:color w:val="808080" w:themeColor="background1" w:themeShade="80"/>
                <w:sz w:val="20"/>
                <w:szCs w:val="20"/>
              </w:rPr>
              <w:t>van de aanpak / redelijke aanpassingen</w:t>
            </w:r>
          </w:p>
        </w:tc>
      </w:tr>
      <w:tr w:rsidR="00BE0696" w:rsidRPr="00FD509C" w14:paraId="2C88D039" w14:textId="77777777" w:rsidTr="009E16C1">
        <w:trPr>
          <w:trHeight w:val="794"/>
        </w:trPr>
        <w:tc>
          <w:tcPr>
            <w:cnfStyle w:val="001000000000" w:firstRow="0" w:lastRow="0" w:firstColumn="1" w:lastColumn="0" w:oddVBand="0" w:evenVBand="0" w:oddHBand="0" w:evenHBand="0" w:firstRowFirstColumn="0" w:firstRowLastColumn="0" w:lastRowFirstColumn="0" w:lastRowLastColumn="0"/>
            <w:tcW w:w="3020" w:type="dxa"/>
          </w:tcPr>
          <w:p w14:paraId="79653F96" w14:textId="52396142" w:rsidR="00BE0696" w:rsidRPr="00FD509C" w:rsidRDefault="00FD509C" w:rsidP="009E16C1">
            <w:pPr>
              <w:rPr>
                <w:b w:val="0"/>
                <w:bCs w:val="0"/>
              </w:rPr>
            </w:pPr>
            <w:r>
              <w:rPr>
                <w:b w:val="0"/>
                <w:bCs w:val="0"/>
              </w:rPr>
              <w:t>Doel X</w:t>
            </w:r>
          </w:p>
        </w:tc>
        <w:tc>
          <w:tcPr>
            <w:tcW w:w="3021" w:type="dxa"/>
          </w:tcPr>
          <w:p w14:paraId="3C455FF1" w14:textId="77777777" w:rsidR="00BE0696" w:rsidRPr="00FD509C" w:rsidRDefault="00BE0696" w:rsidP="009E16C1">
            <w:pPr>
              <w:cnfStyle w:val="000000000000" w:firstRow="0" w:lastRow="0" w:firstColumn="0" w:lastColumn="0" w:oddVBand="0" w:evenVBand="0" w:oddHBand="0" w:evenHBand="0" w:firstRowFirstColumn="0" w:firstRowLastColumn="0" w:lastRowFirstColumn="0" w:lastRowLastColumn="0"/>
            </w:pPr>
          </w:p>
        </w:tc>
        <w:tc>
          <w:tcPr>
            <w:tcW w:w="3021" w:type="dxa"/>
            <w:vAlign w:val="center"/>
          </w:tcPr>
          <w:p w14:paraId="2BD25D50" w14:textId="77777777" w:rsidR="00BE0696" w:rsidRDefault="00FD509C" w:rsidP="009E16C1">
            <w:pPr>
              <w:spacing w:line="360" w:lineRule="auto"/>
              <w:cnfStyle w:val="000000000000" w:firstRow="0" w:lastRow="0" w:firstColumn="0" w:lastColumn="0" w:oddVBand="0" w:evenVBand="0" w:oddHBand="0" w:evenHBand="0" w:firstRowFirstColumn="0" w:firstRowLastColumn="0" w:lastRowFirstColumn="0" w:lastRowLastColumn="0"/>
            </w:pPr>
            <w:r>
              <w:t>Doel:</w:t>
            </w:r>
          </w:p>
          <w:p w14:paraId="4C7E8388" w14:textId="6817E8C6" w:rsidR="009E16C1" w:rsidRPr="00FD509C" w:rsidRDefault="00FD509C" w:rsidP="009E16C1">
            <w:pPr>
              <w:spacing w:line="360" w:lineRule="auto"/>
              <w:cnfStyle w:val="000000000000" w:firstRow="0" w:lastRow="0" w:firstColumn="0" w:lastColumn="0" w:oddVBand="0" w:evenVBand="0" w:oddHBand="0" w:evenHBand="0" w:firstRowFirstColumn="0" w:firstRowLastColumn="0" w:lastRowFirstColumn="0" w:lastRowLastColumn="0"/>
            </w:pPr>
            <w:r>
              <w:t>Aanpak:</w:t>
            </w:r>
          </w:p>
        </w:tc>
      </w:tr>
      <w:tr w:rsidR="00BE0696" w:rsidRPr="00FD509C" w14:paraId="2508962C" w14:textId="77777777" w:rsidTr="009E16C1">
        <w:trPr>
          <w:trHeight w:val="794"/>
        </w:trPr>
        <w:tc>
          <w:tcPr>
            <w:cnfStyle w:val="001000000000" w:firstRow="0" w:lastRow="0" w:firstColumn="1" w:lastColumn="0" w:oddVBand="0" w:evenVBand="0" w:oddHBand="0" w:evenHBand="0" w:firstRowFirstColumn="0" w:firstRowLastColumn="0" w:lastRowFirstColumn="0" w:lastRowLastColumn="0"/>
            <w:tcW w:w="3020" w:type="dxa"/>
          </w:tcPr>
          <w:p w14:paraId="17A8F00E" w14:textId="1111C505" w:rsidR="00BE0696" w:rsidRPr="00FD509C" w:rsidRDefault="00FD509C" w:rsidP="009E16C1">
            <w:pPr>
              <w:rPr>
                <w:b w:val="0"/>
                <w:bCs w:val="0"/>
              </w:rPr>
            </w:pPr>
            <w:r>
              <w:rPr>
                <w:b w:val="0"/>
                <w:bCs w:val="0"/>
              </w:rPr>
              <w:t>Doel Y</w:t>
            </w:r>
          </w:p>
        </w:tc>
        <w:tc>
          <w:tcPr>
            <w:tcW w:w="3021" w:type="dxa"/>
          </w:tcPr>
          <w:p w14:paraId="470DF84A" w14:textId="77777777" w:rsidR="00BE0696" w:rsidRPr="00FD509C" w:rsidRDefault="00BE0696" w:rsidP="009E16C1">
            <w:pPr>
              <w:cnfStyle w:val="000000000000" w:firstRow="0" w:lastRow="0" w:firstColumn="0" w:lastColumn="0" w:oddVBand="0" w:evenVBand="0" w:oddHBand="0" w:evenHBand="0" w:firstRowFirstColumn="0" w:firstRowLastColumn="0" w:lastRowFirstColumn="0" w:lastRowLastColumn="0"/>
            </w:pPr>
          </w:p>
        </w:tc>
        <w:tc>
          <w:tcPr>
            <w:tcW w:w="3021" w:type="dxa"/>
            <w:vAlign w:val="center"/>
          </w:tcPr>
          <w:p w14:paraId="37E97381" w14:textId="77777777" w:rsidR="00FD509C" w:rsidRDefault="00FD509C" w:rsidP="009E16C1">
            <w:pPr>
              <w:spacing w:line="360" w:lineRule="auto"/>
              <w:cnfStyle w:val="000000000000" w:firstRow="0" w:lastRow="0" w:firstColumn="0" w:lastColumn="0" w:oddVBand="0" w:evenVBand="0" w:oddHBand="0" w:evenHBand="0" w:firstRowFirstColumn="0" w:firstRowLastColumn="0" w:lastRowFirstColumn="0" w:lastRowLastColumn="0"/>
            </w:pPr>
            <w:r>
              <w:t>Doel:</w:t>
            </w:r>
          </w:p>
          <w:p w14:paraId="7DFB195A" w14:textId="1200FA47" w:rsidR="00BE0696" w:rsidRPr="00FD509C" w:rsidRDefault="00FD509C" w:rsidP="009E16C1">
            <w:pPr>
              <w:cnfStyle w:val="000000000000" w:firstRow="0" w:lastRow="0" w:firstColumn="0" w:lastColumn="0" w:oddVBand="0" w:evenVBand="0" w:oddHBand="0" w:evenHBand="0" w:firstRowFirstColumn="0" w:firstRowLastColumn="0" w:lastRowFirstColumn="0" w:lastRowLastColumn="0"/>
            </w:pPr>
            <w:r>
              <w:t>Aanpak:</w:t>
            </w:r>
          </w:p>
        </w:tc>
      </w:tr>
      <w:tr w:rsidR="00BE0696" w:rsidRPr="00FD509C" w14:paraId="0896E982" w14:textId="77777777" w:rsidTr="009E16C1">
        <w:trPr>
          <w:trHeight w:val="794"/>
        </w:trPr>
        <w:tc>
          <w:tcPr>
            <w:cnfStyle w:val="001000000000" w:firstRow="0" w:lastRow="0" w:firstColumn="1" w:lastColumn="0" w:oddVBand="0" w:evenVBand="0" w:oddHBand="0" w:evenHBand="0" w:firstRowFirstColumn="0" w:firstRowLastColumn="0" w:lastRowFirstColumn="0" w:lastRowLastColumn="0"/>
            <w:tcW w:w="3020" w:type="dxa"/>
          </w:tcPr>
          <w:p w14:paraId="5575CEDB" w14:textId="41009470" w:rsidR="00BE0696" w:rsidRPr="00FD509C" w:rsidRDefault="00FD509C" w:rsidP="009E16C1">
            <w:pPr>
              <w:rPr>
                <w:b w:val="0"/>
                <w:bCs w:val="0"/>
              </w:rPr>
            </w:pPr>
            <w:r>
              <w:rPr>
                <w:b w:val="0"/>
                <w:bCs w:val="0"/>
              </w:rPr>
              <w:t>Doel Z</w:t>
            </w:r>
          </w:p>
        </w:tc>
        <w:tc>
          <w:tcPr>
            <w:tcW w:w="3021" w:type="dxa"/>
          </w:tcPr>
          <w:p w14:paraId="238D7C3B" w14:textId="77777777" w:rsidR="00BE0696" w:rsidRPr="00FD509C" w:rsidRDefault="00BE0696" w:rsidP="009E16C1">
            <w:pPr>
              <w:cnfStyle w:val="000000000000" w:firstRow="0" w:lastRow="0" w:firstColumn="0" w:lastColumn="0" w:oddVBand="0" w:evenVBand="0" w:oddHBand="0" w:evenHBand="0" w:firstRowFirstColumn="0" w:firstRowLastColumn="0" w:lastRowFirstColumn="0" w:lastRowLastColumn="0"/>
            </w:pPr>
          </w:p>
        </w:tc>
        <w:tc>
          <w:tcPr>
            <w:tcW w:w="3021" w:type="dxa"/>
            <w:vAlign w:val="center"/>
          </w:tcPr>
          <w:p w14:paraId="4A8E242C" w14:textId="77777777" w:rsidR="00FD509C" w:rsidRDefault="00FD509C" w:rsidP="009E16C1">
            <w:pPr>
              <w:spacing w:line="360" w:lineRule="auto"/>
              <w:cnfStyle w:val="000000000000" w:firstRow="0" w:lastRow="0" w:firstColumn="0" w:lastColumn="0" w:oddVBand="0" w:evenVBand="0" w:oddHBand="0" w:evenHBand="0" w:firstRowFirstColumn="0" w:firstRowLastColumn="0" w:lastRowFirstColumn="0" w:lastRowLastColumn="0"/>
            </w:pPr>
            <w:r>
              <w:t>Doel:</w:t>
            </w:r>
          </w:p>
          <w:p w14:paraId="05E3A0A7" w14:textId="4A0E9688" w:rsidR="00BE0696" w:rsidRPr="00FD509C" w:rsidRDefault="00FD509C" w:rsidP="009E16C1">
            <w:pPr>
              <w:cnfStyle w:val="000000000000" w:firstRow="0" w:lastRow="0" w:firstColumn="0" w:lastColumn="0" w:oddVBand="0" w:evenVBand="0" w:oddHBand="0" w:evenHBand="0" w:firstRowFirstColumn="0" w:firstRowLastColumn="0" w:lastRowFirstColumn="0" w:lastRowLastColumn="0"/>
            </w:pPr>
            <w:r>
              <w:t>Aanpak:</w:t>
            </w:r>
          </w:p>
        </w:tc>
      </w:tr>
    </w:tbl>
    <w:p w14:paraId="11727476" w14:textId="77777777" w:rsidR="00BE0696" w:rsidRPr="00964E7E" w:rsidRDefault="00BE0696" w:rsidP="00BE0696">
      <w:pPr>
        <w:rPr>
          <w:rFonts w:ascii="Arial" w:hAnsi="Arial" w:cs="Arial"/>
          <w:sz w:val="20"/>
          <w:szCs w:val="20"/>
        </w:rPr>
      </w:pPr>
    </w:p>
    <w:p w14:paraId="6EEA9879" w14:textId="77777777" w:rsidR="00BE0696" w:rsidRPr="00BE0696" w:rsidRDefault="00BE0696" w:rsidP="00BE0696">
      <w:pPr>
        <w:cnfStyle w:val="100000000000" w:firstRow="1" w:lastRow="0" w:firstColumn="0" w:lastColumn="0" w:oddVBand="0" w:evenVBand="0" w:oddHBand="0" w:evenHBand="0" w:firstRowFirstColumn="0" w:firstRowLastColumn="0" w:lastRowFirstColumn="0" w:lastRowLastColumn="0"/>
        <w:rPr>
          <w:b/>
          <w:bCs/>
          <w:color w:val="12326E" w:themeColor="accent1"/>
        </w:rPr>
      </w:pPr>
      <w:r w:rsidRPr="00BE0696">
        <w:rPr>
          <w:b/>
          <w:bCs/>
          <w:color w:val="12326E" w:themeColor="accent1"/>
        </w:rPr>
        <w:t>KERNCOMPETENTIE / LEERVELD / ARTISTIEKE ROL</w:t>
      </w:r>
    </w:p>
    <w:p w14:paraId="3AB00C24" w14:textId="77777777" w:rsidR="00FD509C" w:rsidRDefault="00FD509C" w:rsidP="001742BA">
      <w:pPr>
        <w:spacing w:after="120"/>
        <w:rPr>
          <w:rFonts w:ascii="Arial" w:hAnsi="Arial" w:cs="Arial"/>
          <w:sz w:val="20"/>
          <w:szCs w:val="20"/>
        </w:rPr>
      </w:pPr>
      <w:r w:rsidRPr="00FD509C">
        <w:rPr>
          <w:rFonts w:asciiTheme="minorHAnsi" w:hAnsiTheme="minorHAnsi" w:cstheme="minorHAnsi"/>
        </w:rPr>
        <w:t>Beginsituatie van de leerling (enkel in te vullen indien nodig):</w:t>
      </w:r>
      <w:r w:rsidRPr="00FD509C">
        <w:rPr>
          <w:rFonts w:ascii="Arial" w:hAnsi="Arial" w:cs="Arial"/>
          <w:color w:val="auto"/>
          <w:sz w:val="20"/>
          <w:szCs w:val="20"/>
        </w:rPr>
        <w:t xml:space="preserve"> </w:t>
      </w:r>
    </w:p>
    <w:p w14:paraId="0ECE88CA" w14:textId="77777777" w:rsidR="00FD509C" w:rsidRDefault="00FD509C" w:rsidP="00FD509C">
      <w:pPr>
        <w:pStyle w:val="Bol"/>
        <w:spacing w:line="360" w:lineRule="auto"/>
      </w:pPr>
      <w:r>
        <w:t>……………………………………………………………………………………</w:t>
      </w:r>
    </w:p>
    <w:p w14:paraId="50509636" w14:textId="77777777" w:rsidR="00FD509C" w:rsidRDefault="00FD509C" w:rsidP="009E16C1"/>
    <w:tbl>
      <w:tblPr>
        <w:tblStyle w:val="Rastertabel1licht-Accent6"/>
        <w:tblW w:w="0" w:type="auto"/>
        <w:tblLook w:val="04A0" w:firstRow="1" w:lastRow="0" w:firstColumn="1" w:lastColumn="0" w:noHBand="0" w:noVBand="1"/>
      </w:tblPr>
      <w:tblGrid>
        <w:gridCol w:w="3020"/>
        <w:gridCol w:w="3021"/>
        <w:gridCol w:w="3021"/>
      </w:tblGrid>
      <w:tr w:rsidR="00FD509C" w:rsidRPr="00A14B4C" w14:paraId="6CEA6B28" w14:textId="77777777" w:rsidTr="00174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0511A9D" w14:textId="66318B43" w:rsidR="00FD509C" w:rsidRPr="00FD509C" w:rsidRDefault="00FD509C" w:rsidP="00FD509C">
            <w:pPr>
              <w:jc w:val="center"/>
              <w:rPr>
                <w:b w:val="0"/>
                <w:bCs w:val="0"/>
                <w:color w:val="5EBEBE"/>
              </w:rPr>
            </w:pPr>
            <w:r>
              <w:rPr>
                <w:color w:val="5EBEBE"/>
              </w:rPr>
              <w:t>DOEL</w:t>
            </w:r>
          </w:p>
        </w:tc>
        <w:tc>
          <w:tcPr>
            <w:tcW w:w="3021" w:type="dxa"/>
          </w:tcPr>
          <w:p w14:paraId="607F56EF" w14:textId="608A8D4F" w:rsidR="00FD509C" w:rsidRPr="00FD509C" w:rsidRDefault="00FD509C" w:rsidP="00FD509C">
            <w:pPr>
              <w:jc w:val="center"/>
              <w:cnfStyle w:val="100000000000" w:firstRow="1" w:lastRow="0" w:firstColumn="0" w:lastColumn="0" w:oddVBand="0" w:evenVBand="0" w:oddHBand="0" w:evenHBand="0" w:firstRowFirstColumn="0" w:firstRowLastColumn="0" w:lastRowFirstColumn="0" w:lastRowLastColumn="0"/>
              <w:rPr>
                <w:b w:val="0"/>
                <w:bCs w:val="0"/>
                <w:color w:val="5EBEBE"/>
              </w:rPr>
            </w:pPr>
            <w:r>
              <w:rPr>
                <w:color w:val="5EBEBE"/>
              </w:rPr>
              <w:t>AANPAK / REDELIJKE AANPASSINGEN</w:t>
            </w:r>
          </w:p>
        </w:tc>
        <w:tc>
          <w:tcPr>
            <w:tcW w:w="3021" w:type="dxa"/>
          </w:tcPr>
          <w:p w14:paraId="55886729" w14:textId="691ACDC8" w:rsidR="00FD509C" w:rsidRPr="00FD509C" w:rsidRDefault="00FD509C" w:rsidP="00FD509C">
            <w:pPr>
              <w:jc w:val="center"/>
              <w:cnfStyle w:val="100000000000" w:firstRow="1" w:lastRow="0" w:firstColumn="0" w:lastColumn="0" w:oddVBand="0" w:evenVBand="0" w:oddHBand="0" w:evenHBand="0" w:firstRowFirstColumn="0" w:firstRowLastColumn="0" w:lastRowFirstColumn="0" w:lastRowLastColumn="0"/>
              <w:rPr>
                <w:b w:val="0"/>
                <w:bCs w:val="0"/>
                <w:color w:val="5EBEBE"/>
              </w:rPr>
            </w:pPr>
            <w:r>
              <w:rPr>
                <w:color w:val="5EBEBE"/>
              </w:rPr>
              <w:t>EVALUATIE</w:t>
            </w:r>
          </w:p>
        </w:tc>
      </w:tr>
      <w:tr w:rsidR="00FD509C" w:rsidRPr="00FD509C" w14:paraId="3C64A107" w14:textId="77777777" w:rsidTr="009E16C1">
        <w:trPr>
          <w:trHeight w:val="794"/>
        </w:trPr>
        <w:tc>
          <w:tcPr>
            <w:cnfStyle w:val="001000000000" w:firstRow="0" w:lastRow="0" w:firstColumn="1" w:lastColumn="0" w:oddVBand="0" w:evenVBand="0" w:oddHBand="0" w:evenHBand="0" w:firstRowFirstColumn="0" w:firstRowLastColumn="0" w:lastRowFirstColumn="0" w:lastRowLastColumn="0"/>
            <w:tcW w:w="3020" w:type="dxa"/>
          </w:tcPr>
          <w:p w14:paraId="781DCBF9" w14:textId="77777777" w:rsidR="00FD509C" w:rsidRPr="00FD509C" w:rsidRDefault="00FD509C" w:rsidP="001742BA">
            <w:pPr>
              <w:rPr>
                <w:b w:val="0"/>
                <w:bCs w:val="0"/>
              </w:rPr>
            </w:pPr>
            <w:r>
              <w:rPr>
                <w:b w:val="0"/>
                <w:bCs w:val="0"/>
              </w:rPr>
              <w:t>Doel X</w:t>
            </w:r>
          </w:p>
        </w:tc>
        <w:tc>
          <w:tcPr>
            <w:tcW w:w="3021" w:type="dxa"/>
          </w:tcPr>
          <w:p w14:paraId="2A2705C5" w14:textId="77777777" w:rsidR="00FD509C" w:rsidRPr="00FD509C" w:rsidRDefault="00FD509C" w:rsidP="001742BA">
            <w:pPr>
              <w:cnfStyle w:val="000000000000" w:firstRow="0" w:lastRow="0" w:firstColumn="0" w:lastColumn="0" w:oddVBand="0" w:evenVBand="0" w:oddHBand="0" w:evenHBand="0" w:firstRowFirstColumn="0" w:firstRowLastColumn="0" w:lastRowFirstColumn="0" w:lastRowLastColumn="0"/>
            </w:pPr>
          </w:p>
        </w:tc>
        <w:tc>
          <w:tcPr>
            <w:tcW w:w="3021" w:type="dxa"/>
            <w:vAlign w:val="center"/>
          </w:tcPr>
          <w:p w14:paraId="36152937" w14:textId="77777777" w:rsidR="00FD509C" w:rsidRDefault="00FD509C" w:rsidP="009E16C1">
            <w:pPr>
              <w:spacing w:line="360" w:lineRule="auto"/>
              <w:cnfStyle w:val="000000000000" w:firstRow="0" w:lastRow="0" w:firstColumn="0" w:lastColumn="0" w:oddVBand="0" w:evenVBand="0" w:oddHBand="0" w:evenHBand="0" w:firstRowFirstColumn="0" w:firstRowLastColumn="0" w:lastRowFirstColumn="0" w:lastRowLastColumn="0"/>
            </w:pPr>
            <w:r>
              <w:t>Doel:</w:t>
            </w:r>
          </w:p>
          <w:p w14:paraId="64DAE3DE" w14:textId="77777777" w:rsidR="00FD509C" w:rsidRPr="00FD509C" w:rsidRDefault="00FD509C" w:rsidP="009E16C1">
            <w:pPr>
              <w:spacing w:line="360" w:lineRule="auto"/>
              <w:cnfStyle w:val="000000000000" w:firstRow="0" w:lastRow="0" w:firstColumn="0" w:lastColumn="0" w:oddVBand="0" w:evenVBand="0" w:oddHBand="0" w:evenHBand="0" w:firstRowFirstColumn="0" w:firstRowLastColumn="0" w:lastRowFirstColumn="0" w:lastRowLastColumn="0"/>
            </w:pPr>
            <w:r>
              <w:t>Aanpak:</w:t>
            </w:r>
          </w:p>
        </w:tc>
      </w:tr>
      <w:tr w:rsidR="00FD509C" w:rsidRPr="00FD509C" w14:paraId="7802CF35" w14:textId="77777777" w:rsidTr="009E16C1">
        <w:trPr>
          <w:trHeight w:val="794"/>
        </w:trPr>
        <w:tc>
          <w:tcPr>
            <w:cnfStyle w:val="001000000000" w:firstRow="0" w:lastRow="0" w:firstColumn="1" w:lastColumn="0" w:oddVBand="0" w:evenVBand="0" w:oddHBand="0" w:evenHBand="0" w:firstRowFirstColumn="0" w:firstRowLastColumn="0" w:lastRowFirstColumn="0" w:lastRowLastColumn="0"/>
            <w:tcW w:w="3020" w:type="dxa"/>
          </w:tcPr>
          <w:p w14:paraId="7B825A2A" w14:textId="77777777" w:rsidR="00FD509C" w:rsidRPr="00FD509C" w:rsidRDefault="00FD509C" w:rsidP="001742BA">
            <w:pPr>
              <w:rPr>
                <w:b w:val="0"/>
                <w:bCs w:val="0"/>
              </w:rPr>
            </w:pPr>
            <w:r>
              <w:rPr>
                <w:b w:val="0"/>
                <w:bCs w:val="0"/>
              </w:rPr>
              <w:t>Doel Y</w:t>
            </w:r>
          </w:p>
        </w:tc>
        <w:tc>
          <w:tcPr>
            <w:tcW w:w="3021" w:type="dxa"/>
          </w:tcPr>
          <w:p w14:paraId="52C9E82E" w14:textId="77777777" w:rsidR="00FD509C" w:rsidRPr="00FD509C" w:rsidRDefault="00FD509C" w:rsidP="001742BA">
            <w:pPr>
              <w:cnfStyle w:val="000000000000" w:firstRow="0" w:lastRow="0" w:firstColumn="0" w:lastColumn="0" w:oddVBand="0" w:evenVBand="0" w:oddHBand="0" w:evenHBand="0" w:firstRowFirstColumn="0" w:firstRowLastColumn="0" w:lastRowFirstColumn="0" w:lastRowLastColumn="0"/>
            </w:pPr>
          </w:p>
        </w:tc>
        <w:tc>
          <w:tcPr>
            <w:tcW w:w="3021" w:type="dxa"/>
            <w:vAlign w:val="center"/>
          </w:tcPr>
          <w:p w14:paraId="26DD0E58" w14:textId="77777777" w:rsidR="00FD509C" w:rsidRDefault="00FD509C" w:rsidP="009E16C1">
            <w:pPr>
              <w:spacing w:line="360" w:lineRule="auto"/>
              <w:cnfStyle w:val="000000000000" w:firstRow="0" w:lastRow="0" w:firstColumn="0" w:lastColumn="0" w:oddVBand="0" w:evenVBand="0" w:oddHBand="0" w:evenHBand="0" w:firstRowFirstColumn="0" w:firstRowLastColumn="0" w:lastRowFirstColumn="0" w:lastRowLastColumn="0"/>
            </w:pPr>
            <w:r>
              <w:t>Doel:</w:t>
            </w:r>
          </w:p>
          <w:p w14:paraId="097C1373" w14:textId="77777777" w:rsidR="00FD509C" w:rsidRPr="00FD509C" w:rsidRDefault="00FD509C" w:rsidP="009E16C1">
            <w:pPr>
              <w:cnfStyle w:val="000000000000" w:firstRow="0" w:lastRow="0" w:firstColumn="0" w:lastColumn="0" w:oddVBand="0" w:evenVBand="0" w:oddHBand="0" w:evenHBand="0" w:firstRowFirstColumn="0" w:firstRowLastColumn="0" w:lastRowFirstColumn="0" w:lastRowLastColumn="0"/>
            </w:pPr>
            <w:r>
              <w:t>Aanpak:</w:t>
            </w:r>
          </w:p>
        </w:tc>
      </w:tr>
      <w:tr w:rsidR="00FD509C" w:rsidRPr="00FD509C" w14:paraId="18F579FA" w14:textId="77777777" w:rsidTr="009E16C1">
        <w:trPr>
          <w:trHeight w:val="794"/>
        </w:trPr>
        <w:tc>
          <w:tcPr>
            <w:cnfStyle w:val="001000000000" w:firstRow="0" w:lastRow="0" w:firstColumn="1" w:lastColumn="0" w:oddVBand="0" w:evenVBand="0" w:oddHBand="0" w:evenHBand="0" w:firstRowFirstColumn="0" w:firstRowLastColumn="0" w:lastRowFirstColumn="0" w:lastRowLastColumn="0"/>
            <w:tcW w:w="3020" w:type="dxa"/>
          </w:tcPr>
          <w:p w14:paraId="1ED41972" w14:textId="77777777" w:rsidR="00FD509C" w:rsidRPr="00FD509C" w:rsidRDefault="00FD509C" w:rsidP="001742BA">
            <w:pPr>
              <w:rPr>
                <w:b w:val="0"/>
                <w:bCs w:val="0"/>
              </w:rPr>
            </w:pPr>
            <w:r>
              <w:rPr>
                <w:b w:val="0"/>
                <w:bCs w:val="0"/>
              </w:rPr>
              <w:t>Doel Z</w:t>
            </w:r>
          </w:p>
        </w:tc>
        <w:tc>
          <w:tcPr>
            <w:tcW w:w="3021" w:type="dxa"/>
          </w:tcPr>
          <w:p w14:paraId="49E0E130" w14:textId="77777777" w:rsidR="00FD509C" w:rsidRPr="00FD509C" w:rsidRDefault="00FD509C" w:rsidP="001742BA">
            <w:pPr>
              <w:cnfStyle w:val="000000000000" w:firstRow="0" w:lastRow="0" w:firstColumn="0" w:lastColumn="0" w:oddVBand="0" w:evenVBand="0" w:oddHBand="0" w:evenHBand="0" w:firstRowFirstColumn="0" w:firstRowLastColumn="0" w:lastRowFirstColumn="0" w:lastRowLastColumn="0"/>
            </w:pPr>
          </w:p>
        </w:tc>
        <w:tc>
          <w:tcPr>
            <w:tcW w:w="3021" w:type="dxa"/>
            <w:vAlign w:val="center"/>
          </w:tcPr>
          <w:p w14:paraId="532BBFCF" w14:textId="77777777" w:rsidR="00FD509C" w:rsidRDefault="00FD509C" w:rsidP="009E16C1">
            <w:pPr>
              <w:spacing w:line="360" w:lineRule="auto"/>
              <w:cnfStyle w:val="000000000000" w:firstRow="0" w:lastRow="0" w:firstColumn="0" w:lastColumn="0" w:oddVBand="0" w:evenVBand="0" w:oddHBand="0" w:evenHBand="0" w:firstRowFirstColumn="0" w:firstRowLastColumn="0" w:lastRowFirstColumn="0" w:lastRowLastColumn="0"/>
            </w:pPr>
            <w:r>
              <w:t>Doel:</w:t>
            </w:r>
          </w:p>
          <w:p w14:paraId="506A4C14" w14:textId="77777777" w:rsidR="00FD509C" w:rsidRPr="00FD509C" w:rsidRDefault="00FD509C" w:rsidP="009E16C1">
            <w:pPr>
              <w:cnfStyle w:val="000000000000" w:firstRow="0" w:lastRow="0" w:firstColumn="0" w:lastColumn="0" w:oddVBand="0" w:evenVBand="0" w:oddHBand="0" w:evenHBand="0" w:firstRowFirstColumn="0" w:firstRowLastColumn="0" w:lastRowFirstColumn="0" w:lastRowLastColumn="0"/>
            </w:pPr>
            <w:r>
              <w:t>Aanpak:</w:t>
            </w:r>
          </w:p>
        </w:tc>
      </w:tr>
    </w:tbl>
    <w:p w14:paraId="2F8406DA" w14:textId="77777777" w:rsidR="00A14B4C" w:rsidRDefault="00A14B4C" w:rsidP="0039787E">
      <w:pPr>
        <w:spacing w:line="360" w:lineRule="auto"/>
      </w:pPr>
    </w:p>
    <w:tbl>
      <w:tblPr>
        <w:tblStyle w:val="Tabelraster"/>
        <w:tblW w:w="0" w:type="auto"/>
        <w:tblBorders>
          <w:top w:val="single" w:sz="4" w:space="0" w:color="5EBEBE"/>
          <w:left w:val="single" w:sz="4" w:space="0" w:color="5EBEBE"/>
          <w:bottom w:val="single" w:sz="4" w:space="0" w:color="5EBEBE"/>
          <w:right w:val="single" w:sz="4" w:space="0" w:color="5EBEBE"/>
          <w:insideH w:val="none" w:sz="0" w:space="0" w:color="auto"/>
          <w:insideV w:val="none" w:sz="0" w:space="0" w:color="auto"/>
        </w:tblBorders>
        <w:tblLook w:val="04A0" w:firstRow="1" w:lastRow="0" w:firstColumn="1" w:lastColumn="0" w:noHBand="0" w:noVBand="1"/>
      </w:tblPr>
      <w:tblGrid>
        <w:gridCol w:w="9062"/>
      </w:tblGrid>
      <w:tr w:rsidR="00A14B4C" w14:paraId="4B7D70FE" w14:textId="77777777" w:rsidTr="00A14B4C">
        <w:trPr>
          <w:trHeight w:val="340"/>
        </w:trPr>
        <w:tc>
          <w:tcPr>
            <w:tcW w:w="9062" w:type="dxa"/>
            <w:shd w:val="clear" w:color="auto" w:fill="5EBEBE"/>
            <w:vAlign w:val="center"/>
          </w:tcPr>
          <w:p w14:paraId="272EDA67" w14:textId="4440D322" w:rsidR="00A14B4C" w:rsidRPr="005B3351" w:rsidRDefault="00A14B4C" w:rsidP="001742BA">
            <w:pPr>
              <w:rPr>
                <w:b/>
                <w:bCs/>
                <w:color w:val="FFFFFF" w:themeColor="background1"/>
              </w:rPr>
            </w:pPr>
            <w:r>
              <w:rPr>
                <w:b/>
                <w:bCs/>
                <w:color w:val="FFFFFF" w:themeColor="background1"/>
              </w:rPr>
              <w:t>ALGEMENE CONCLUSIE VAN AANPAK EN EVALUATIE</w:t>
            </w:r>
          </w:p>
        </w:tc>
      </w:tr>
      <w:tr w:rsidR="00A14B4C" w14:paraId="069FF487" w14:textId="77777777" w:rsidTr="00A14B4C">
        <w:trPr>
          <w:trHeight w:val="340"/>
        </w:trPr>
        <w:tc>
          <w:tcPr>
            <w:tcW w:w="9062" w:type="dxa"/>
            <w:shd w:val="clear" w:color="auto" w:fill="auto"/>
            <w:vAlign w:val="center"/>
          </w:tcPr>
          <w:p w14:paraId="6B231E11" w14:textId="77777777" w:rsidR="00A14B4C" w:rsidRDefault="00A14B4C" w:rsidP="001742BA">
            <w:pPr>
              <w:rPr>
                <w:b/>
                <w:bCs/>
                <w:color w:val="FFFFFF" w:themeColor="background1"/>
              </w:rPr>
            </w:pPr>
          </w:p>
          <w:p w14:paraId="27343F2F" w14:textId="77777777" w:rsidR="00A14B4C" w:rsidRDefault="00A14B4C" w:rsidP="001742BA">
            <w:pPr>
              <w:rPr>
                <w:b/>
                <w:bCs/>
                <w:color w:val="FFFFFF" w:themeColor="background1"/>
              </w:rPr>
            </w:pPr>
          </w:p>
          <w:p w14:paraId="3DF8AE24" w14:textId="77777777" w:rsidR="00A14B4C" w:rsidRDefault="00A14B4C" w:rsidP="001742BA">
            <w:pPr>
              <w:rPr>
                <w:b/>
                <w:bCs/>
                <w:color w:val="FFFFFF" w:themeColor="background1"/>
              </w:rPr>
            </w:pPr>
          </w:p>
          <w:p w14:paraId="38735047" w14:textId="77777777" w:rsidR="00A14B4C" w:rsidRDefault="00A14B4C" w:rsidP="001742BA">
            <w:pPr>
              <w:rPr>
                <w:b/>
                <w:bCs/>
                <w:color w:val="FFFFFF" w:themeColor="background1"/>
              </w:rPr>
            </w:pPr>
          </w:p>
          <w:p w14:paraId="7B4E51AB" w14:textId="77777777" w:rsidR="00A14B4C" w:rsidRDefault="00A14B4C" w:rsidP="001742BA">
            <w:pPr>
              <w:rPr>
                <w:b/>
                <w:bCs/>
                <w:color w:val="FFFFFF" w:themeColor="background1"/>
              </w:rPr>
            </w:pPr>
          </w:p>
        </w:tc>
      </w:tr>
    </w:tbl>
    <w:p w14:paraId="7B136CF8" w14:textId="77777777" w:rsidR="00A14B4C" w:rsidRPr="009E4FF9" w:rsidRDefault="00A14B4C" w:rsidP="0010136F"/>
    <w:sectPr w:rsidR="00A14B4C" w:rsidRPr="009E4FF9">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96ADC" w14:textId="77777777" w:rsidR="005B3351" w:rsidRDefault="005B3351" w:rsidP="0010136F">
      <w:r>
        <w:separator/>
      </w:r>
    </w:p>
  </w:endnote>
  <w:endnote w:type="continuationSeparator" w:id="0">
    <w:p w14:paraId="38F62410" w14:textId="77777777" w:rsidR="005B3351" w:rsidRDefault="005B3351" w:rsidP="0010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488555183"/>
      <w:docPartObj>
        <w:docPartGallery w:val="Page Numbers (Bottom of Page)"/>
        <w:docPartUnique/>
      </w:docPartObj>
    </w:sdtPr>
    <w:sdtEndPr>
      <w:rPr>
        <w:rStyle w:val="Paginanummer"/>
      </w:rPr>
    </w:sdtEndPr>
    <w:sdtContent>
      <w:p w14:paraId="4CC5A53D" w14:textId="77777777" w:rsidR="003630AF" w:rsidRDefault="003630AF" w:rsidP="0010136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560EBB4" w14:textId="77777777" w:rsidR="003630AF" w:rsidRDefault="003630AF" w:rsidP="001013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00AF" w14:textId="77777777" w:rsidR="003630AF" w:rsidRPr="009E4FF9" w:rsidRDefault="003630AF" w:rsidP="0010136F">
    <w:pPr>
      <w:pStyle w:val="Voettekst"/>
      <w:rPr>
        <w:rStyle w:val="Paginanummer"/>
        <w:color w:val="1D3159"/>
        <w:vertAlign w:val="subscript"/>
      </w:rPr>
    </w:pPr>
  </w:p>
  <w:p w14:paraId="27AC1DAF" w14:textId="77777777" w:rsidR="00E469C0" w:rsidRPr="006A5319" w:rsidRDefault="00E469C0" w:rsidP="00E469C0">
    <w:pPr>
      <w:pStyle w:val="Voettekst"/>
      <w:framePr w:w="556" w:h="203" w:hRule="exact" w:wrap="notBeside" w:vAnchor="text" w:hAnchor="page" w:x="10877" w:y="292"/>
      <w:jc w:val="center"/>
      <w:rPr>
        <w:rStyle w:val="Paginanummer"/>
        <w:color w:val="12326E" w:themeColor="accent1"/>
        <w:sz w:val="16"/>
        <w:szCs w:val="16"/>
      </w:rPr>
    </w:pPr>
    <w:r>
      <w:rPr>
        <w:noProof/>
      </w:rPr>
      <mc:AlternateContent>
        <mc:Choice Requires="wps">
          <w:drawing>
            <wp:anchor distT="0" distB="0" distL="114300" distR="114300" simplePos="0" relativeHeight="251661312" behindDoc="0" locked="0" layoutInCell="1" allowOverlap="1" wp14:anchorId="1A361F0A" wp14:editId="295174FD">
              <wp:simplePos x="0" y="0"/>
              <wp:positionH relativeFrom="column">
                <wp:posOffset>6854190</wp:posOffset>
              </wp:positionH>
              <wp:positionV relativeFrom="paragraph">
                <wp:posOffset>10380345</wp:posOffset>
              </wp:positionV>
              <wp:extent cx="410817" cy="303327"/>
              <wp:effectExtent l="0" t="0" r="8890" b="1905"/>
              <wp:wrapNone/>
              <wp:docPr id="1488614137" name="Rechthoek 11"/>
              <wp:cNvGraphicFramePr/>
              <a:graphic xmlns:a="http://schemas.openxmlformats.org/drawingml/2006/main">
                <a:graphicData uri="http://schemas.microsoft.com/office/word/2010/wordprocessingShape">
                  <wps:wsp>
                    <wps:cNvSpPr/>
                    <wps:spPr>
                      <a:xfrm>
                        <a:off x="0" y="0"/>
                        <a:ext cx="410817" cy="303327"/>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6C093" id="Rechthoek 11" o:spid="_x0000_s1026" style="position:absolute;margin-left:539.7pt;margin-top:817.35pt;width:32.35pt;height:2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" fillcolor="#12326e [3204]" stroked="f" strokeweight="1pt"/>
          </w:pict>
        </mc:Fallback>
      </mc:AlternateContent>
    </w:r>
    <w:r>
      <w:rPr>
        <w:rStyle w:val="Paginanummer"/>
        <w:sz w:val="16"/>
        <w:szCs w:val="16"/>
      </w:rPr>
      <w:t xml:space="preserve"> </w:t>
    </w:r>
    <w:sdt>
      <w:sdtPr>
        <w:rPr>
          <w:rStyle w:val="Paginanummer"/>
          <w:sz w:val="16"/>
          <w:szCs w:val="16"/>
        </w:rPr>
        <w:id w:val="-1160005684"/>
        <w:docPartObj>
          <w:docPartGallery w:val="Page Numbers (Bottom of Page)"/>
          <w:docPartUnique/>
        </w:docPartObj>
      </w:sdtPr>
      <w:sdtEndPr>
        <w:rPr>
          <w:rStyle w:val="Paginanummer"/>
          <w:color w:val="12326E" w:themeColor="accent1"/>
        </w:rPr>
      </w:sdtEndPr>
      <w:sdtContent>
        <w:r w:rsidRPr="006A5319">
          <w:rPr>
            <w:rStyle w:val="Paginanummer"/>
            <w:color w:val="12326E" w:themeColor="accent1"/>
            <w:sz w:val="16"/>
            <w:szCs w:val="16"/>
          </w:rPr>
          <w:fldChar w:fldCharType="begin"/>
        </w:r>
        <w:r w:rsidRPr="006A5319">
          <w:rPr>
            <w:rStyle w:val="Paginanummer"/>
            <w:color w:val="12326E" w:themeColor="accent1"/>
            <w:sz w:val="16"/>
            <w:szCs w:val="16"/>
          </w:rPr>
          <w:instrText xml:space="preserve"> PAGE </w:instrText>
        </w:r>
        <w:r w:rsidRPr="006A5319">
          <w:rPr>
            <w:rStyle w:val="Paginanummer"/>
            <w:color w:val="12326E" w:themeColor="accent1"/>
            <w:sz w:val="16"/>
            <w:szCs w:val="16"/>
          </w:rPr>
          <w:fldChar w:fldCharType="separate"/>
        </w:r>
        <w:r>
          <w:rPr>
            <w:rStyle w:val="Paginanummer"/>
            <w:color w:val="12326E" w:themeColor="accent1"/>
            <w:sz w:val="16"/>
            <w:szCs w:val="16"/>
          </w:rPr>
          <w:t>1</w:t>
        </w:r>
        <w:r w:rsidRPr="006A5319">
          <w:rPr>
            <w:rStyle w:val="Paginanummer"/>
            <w:color w:val="12326E" w:themeColor="accent1"/>
            <w:sz w:val="16"/>
            <w:szCs w:val="16"/>
          </w:rPr>
          <w:fldChar w:fldCharType="end"/>
        </w:r>
      </w:sdtContent>
    </w:sdt>
  </w:p>
  <w:p w14:paraId="10FB8078" w14:textId="77777777" w:rsidR="000B5B15" w:rsidRDefault="000B5B15" w:rsidP="001013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0BC2E" w14:textId="77777777" w:rsidR="005B3351" w:rsidRDefault="005B3351" w:rsidP="0010136F">
      <w:r>
        <w:separator/>
      </w:r>
    </w:p>
  </w:footnote>
  <w:footnote w:type="continuationSeparator" w:id="0">
    <w:p w14:paraId="5A415ABB" w14:textId="77777777" w:rsidR="005B3351" w:rsidRDefault="005B3351" w:rsidP="0010136F">
      <w:r>
        <w:continuationSeparator/>
      </w:r>
    </w:p>
  </w:footnote>
  <w:footnote w:id="1">
    <w:p w14:paraId="150ED9F0" w14:textId="5D2540E8" w:rsidR="00A14B4C" w:rsidRPr="00A14B4C" w:rsidRDefault="00A14B4C">
      <w:pPr>
        <w:pStyle w:val="Voetnoottekst"/>
        <w:rPr>
          <w:lang w:val="nl-BE"/>
        </w:rPr>
      </w:pPr>
      <w:r>
        <w:rPr>
          <w:rStyle w:val="Voetnootmarkering"/>
        </w:rPr>
        <w:footnoteRef/>
      </w:r>
      <w:r>
        <w:t xml:space="preserve"> Verslag/attest toevoegen in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CB7E" w14:textId="77777777" w:rsidR="00576223" w:rsidRDefault="00E469C0" w:rsidP="0010136F">
    <w:pPr>
      <w:pStyle w:val="Koptekst"/>
    </w:pPr>
    <w:r>
      <w:rPr>
        <w:noProof/>
      </w:rPr>
      <mc:AlternateContent>
        <mc:Choice Requires="wpg">
          <w:drawing>
            <wp:anchor distT="0" distB="0" distL="114300" distR="114300" simplePos="0" relativeHeight="251659264" behindDoc="0" locked="0" layoutInCell="1" allowOverlap="1" wp14:anchorId="52773E0A" wp14:editId="4393DA9A">
              <wp:simplePos x="0" y="0"/>
              <wp:positionH relativeFrom="column">
                <wp:posOffset>-838200</wp:posOffset>
              </wp:positionH>
              <wp:positionV relativeFrom="paragraph">
                <wp:posOffset>-336550</wp:posOffset>
              </wp:positionV>
              <wp:extent cx="7564120" cy="10458673"/>
              <wp:effectExtent l="0" t="0" r="0" b="0"/>
              <wp:wrapNone/>
              <wp:docPr id="1273763827" name="Groep 10"/>
              <wp:cNvGraphicFramePr/>
              <a:graphic xmlns:a="http://schemas.openxmlformats.org/drawingml/2006/main">
                <a:graphicData uri="http://schemas.microsoft.com/office/word/2010/wordprocessingGroup">
                  <wpg:wgp>
                    <wpg:cNvGrpSpPr/>
                    <wpg:grpSpPr>
                      <a:xfrm>
                        <a:off x="0" y="0"/>
                        <a:ext cx="7564120" cy="10458673"/>
                        <a:chOff x="0" y="0"/>
                        <a:chExt cx="7564120" cy="10458673"/>
                      </a:xfrm>
                    </wpg:grpSpPr>
                    <wpg:grpSp>
                      <wpg:cNvPr id="28084847" name="Groep 8"/>
                      <wpg:cNvGrpSpPr/>
                      <wpg:grpSpPr>
                        <a:xfrm>
                          <a:off x="219807" y="9847384"/>
                          <a:ext cx="6927456" cy="43180"/>
                          <a:chOff x="0" y="0"/>
                          <a:chExt cx="6927456" cy="43180"/>
                        </a:xfrm>
                      </wpg:grpSpPr>
                      <wps:wsp>
                        <wps:cNvPr id="2107916056" name="Ovaal 5"/>
                        <wps:cNvSpPr/>
                        <wps:spPr>
                          <a:xfrm rot="10800000">
                            <a:off x="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672204" name="Ovaal 5"/>
                        <wps:cNvSpPr/>
                        <wps:spPr>
                          <a:xfrm rot="10800000">
                            <a:off x="17604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119717" name="Ovaal 5"/>
                        <wps:cNvSpPr/>
                        <wps:spPr>
                          <a:xfrm rot="10800000">
                            <a:off x="35209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764437" name="Ovaal 5"/>
                        <wps:cNvSpPr/>
                        <wps:spPr>
                          <a:xfrm rot="10800000">
                            <a:off x="5307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9170580" name="Ovaal 5"/>
                        <wps:cNvSpPr/>
                        <wps:spPr>
                          <a:xfrm rot="10800000">
                            <a:off x="7068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206755" name="Ovaal 5"/>
                        <wps:cNvSpPr/>
                        <wps:spPr>
                          <a:xfrm rot="10800000">
                            <a:off x="8828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42950" name="Ovaal 5"/>
                        <wps:cNvSpPr/>
                        <wps:spPr>
                          <a:xfrm rot="10800000">
                            <a:off x="105891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157431" name="Ovaal 5"/>
                        <wps:cNvSpPr/>
                        <wps:spPr>
                          <a:xfrm rot="10800000">
                            <a:off x="123496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601617" name="Ovaal 5"/>
                        <wps:cNvSpPr/>
                        <wps:spPr>
                          <a:xfrm rot="10800000">
                            <a:off x="14110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09373" name="Ovaal 5"/>
                        <wps:cNvSpPr/>
                        <wps:spPr>
                          <a:xfrm rot="10800000">
                            <a:off x="15870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208618" name="Ovaal 5"/>
                        <wps:cNvSpPr/>
                        <wps:spPr>
                          <a:xfrm rot="10800000">
                            <a:off x="17657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496991" name="Ovaal 5"/>
                        <wps:cNvSpPr/>
                        <wps:spPr>
                          <a:xfrm rot="10800000">
                            <a:off x="194178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856903" name="Ovaal 5"/>
                        <wps:cNvSpPr/>
                        <wps:spPr>
                          <a:xfrm rot="10800000">
                            <a:off x="211783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686104" name="Ovaal 5"/>
                        <wps:cNvSpPr/>
                        <wps:spPr>
                          <a:xfrm rot="10800000">
                            <a:off x="229388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723010" name="Ovaal 5"/>
                        <wps:cNvSpPr/>
                        <wps:spPr>
                          <a:xfrm rot="10800000">
                            <a:off x="24725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75996" name="Ovaal 5"/>
                        <wps:cNvSpPr/>
                        <wps:spPr>
                          <a:xfrm rot="10800000">
                            <a:off x="26486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181948" name="Ovaal 5"/>
                        <wps:cNvSpPr/>
                        <wps:spPr>
                          <a:xfrm rot="10800000">
                            <a:off x="28246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311409" name="Ovaal 5"/>
                        <wps:cNvSpPr/>
                        <wps:spPr>
                          <a:xfrm rot="10800000">
                            <a:off x="300070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646521" name="Ovaal 5"/>
                        <wps:cNvSpPr/>
                        <wps:spPr>
                          <a:xfrm rot="10800000">
                            <a:off x="317675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761376" name="Ovaal 5"/>
                        <wps:cNvSpPr/>
                        <wps:spPr>
                          <a:xfrm rot="10800000">
                            <a:off x="33554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07065" name="Ovaal 5"/>
                        <wps:cNvSpPr/>
                        <wps:spPr>
                          <a:xfrm rot="10800000">
                            <a:off x="35314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829838" name="Ovaal 5"/>
                        <wps:cNvSpPr/>
                        <wps:spPr>
                          <a:xfrm rot="10800000">
                            <a:off x="370752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669340" name="Ovaal 5"/>
                        <wps:cNvSpPr/>
                        <wps:spPr>
                          <a:xfrm rot="10800000">
                            <a:off x="38835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783526" name="Ovaal 5"/>
                        <wps:cNvSpPr/>
                        <wps:spPr>
                          <a:xfrm rot="10800000">
                            <a:off x="40596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750774" name="Ovaal 5"/>
                        <wps:cNvSpPr/>
                        <wps:spPr>
                          <a:xfrm rot="10800000">
                            <a:off x="42356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250996" name="Ovaal 5"/>
                        <wps:cNvSpPr/>
                        <wps:spPr>
                          <a:xfrm rot="10800000">
                            <a:off x="441434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967177" name="Ovaal 5"/>
                        <wps:cNvSpPr/>
                        <wps:spPr>
                          <a:xfrm rot="10800000">
                            <a:off x="459039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245057" name="Ovaal 5"/>
                        <wps:cNvSpPr/>
                        <wps:spPr>
                          <a:xfrm rot="10800000">
                            <a:off x="476644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580730" name="Ovaal 5"/>
                        <wps:cNvSpPr/>
                        <wps:spPr>
                          <a:xfrm rot="10800000">
                            <a:off x="494248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266539" name="Ovaal 5"/>
                        <wps:cNvSpPr/>
                        <wps:spPr>
                          <a:xfrm rot="10800000">
                            <a:off x="51185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468370" name="Ovaal 5"/>
                        <wps:cNvSpPr/>
                        <wps:spPr>
                          <a:xfrm rot="10800000">
                            <a:off x="52972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2150551" name="Ovaal 5"/>
                        <wps:cNvSpPr/>
                        <wps:spPr>
                          <a:xfrm rot="10800000">
                            <a:off x="54732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857591" name="Ovaal 5"/>
                        <wps:cNvSpPr/>
                        <wps:spPr>
                          <a:xfrm rot="10800000">
                            <a:off x="564931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321807" name="Ovaal 5"/>
                        <wps:cNvSpPr/>
                        <wps:spPr>
                          <a:xfrm rot="10800000">
                            <a:off x="58253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985940" name="Ovaal 5"/>
                        <wps:cNvSpPr/>
                        <wps:spPr>
                          <a:xfrm rot="10800000">
                            <a:off x="60014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438744" name="Ovaal 5"/>
                        <wps:cNvSpPr/>
                        <wps:spPr>
                          <a:xfrm rot="10800000">
                            <a:off x="61774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56384" name="Ovaal 5"/>
                        <wps:cNvSpPr/>
                        <wps:spPr>
                          <a:xfrm rot="10800000">
                            <a:off x="635613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3186412" name="Ovaal 5"/>
                        <wps:cNvSpPr/>
                        <wps:spPr>
                          <a:xfrm rot="10800000">
                            <a:off x="653217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100751" name="Ovaal 5"/>
                        <wps:cNvSpPr/>
                        <wps:spPr>
                          <a:xfrm rot="10800000">
                            <a:off x="67082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712664" name="Ovaal 5"/>
                        <wps:cNvSpPr/>
                        <wps:spPr>
                          <a:xfrm rot="10800000">
                            <a:off x="68842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595134" name="Groep 2"/>
                      <wpg:cNvGrpSpPr/>
                      <wpg:grpSpPr>
                        <a:xfrm>
                          <a:off x="0" y="9988061"/>
                          <a:ext cx="7564120" cy="470612"/>
                          <a:chOff x="0" y="0"/>
                          <a:chExt cx="7564120" cy="470612"/>
                        </a:xfrm>
                      </wpg:grpSpPr>
                      <wps:wsp>
                        <wps:cNvPr id="962089264" name="Tekstvak 1"/>
                        <wps:cNvSpPr txBox="1"/>
                        <wps:spPr>
                          <a:xfrm>
                            <a:off x="0" y="76912"/>
                            <a:ext cx="7564120" cy="393700"/>
                          </a:xfrm>
                          <a:prstGeom prst="rect">
                            <a:avLst/>
                          </a:prstGeom>
                          <a:noFill/>
                          <a:ln w="6350">
                            <a:noFill/>
                          </a:ln>
                        </wps:spPr>
                        <wps:txbx>
                          <w:txbxContent>
                            <w:p w14:paraId="5B130EA9" w14:textId="77777777" w:rsidR="00E469C0" w:rsidRPr="005B3351" w:rsidRDefault="00E469C0" w:rsidP="00E469C0">
                              <w:pPr>
                                <w:jc w:val="center"/>
                                <w:rPr>
                                  <w:sz w:val="18"/>
                                  <w:szCs w:val="18"/>
                                  <w:lang w:val="de-DE"/>
                                </w:rPr>
                              </w:pPr>
                              <w:r w:rsidRPr="005B3351">
                                <w:rPr>
                                  <w:color w:val="12326E" w:themeColor="accent1"/>
                                  <w:sz w:val="18"/>
                                  <w:szCs w:val="18"/>
                                  <w:lang w:val="de-DE"/>
                                </w:rPr>
                                <w:t xml:space="preserve">OVSG </w:t>
                              </w:r>
                              <w:proofErr w:type="spellStart"/>
                              <w:r w:rsidRPr="005B3351">
                                <w:rPr>
                                  <w:color w:val="12326E" w:themeColor="accent1"/>
                                  <w:sz w:val="18"/>
                                  <w:szCs w:val="18"/>
                                  <w:lang w:val="de-DE"/>
                                </w:rPr>
                                <w:t>vzw</w:t>
                              </w:r>
                              <w:proofErr w:type="spellEnd"/>
                              <w:r w:rsidRPr="005B3351">
                                <w:rPr>
                                  <w:color w:val="12326E" w:themeColor="accent1"/>
                                  <w:sz w:val="18"/>
                                  <w:szCs w:val="18"/>
                                  <w:lang w:val="de-DE"/>
                                </w:rPr>
                                <w:t xml:space="preserve"> </w:t>
                              </w:r>
                              <w:r w:rsidRPr="005B3351">
                                <w:rPr>
                                  <w:color w:val="68C3CD" w:themeColor="accent2"/>
                                  <w:sz w:val="18"/>
                                  <w:szCs w:val="18"/>
                                  <w:lang w:val="de-DE"/>
                                </w:rPr>
                                <w:t xml:space="preserve">• </w:t>
                              </w:r>
                              <w:proofErr w:type="spellStart"/>
                              <w:r w:rsidRPr="005B3351">
                                <w:rPr>
                                  <w:color w:val="12326E" w:themeColor="accent1"/>
                                  <w:sz w:val="18"/>
                                  <w:szCs w:val="18"/>
                                  <w:lang w:val="de-DE"/>
                                </w:rPr>
                                <w:t>Bischoffsheimlaan</w:t>
                              </w:r>
                              <w:proofErr w:type="spellEnd"/>
                              <w:r w:rsidRPr="005B3351">
                                <w:rPr>
                                  <w:color w:val="12326E" w:themeColor="accent1"/>
                                  <w:sz w:val="18"/>
                                  <w:szCs w:val="18"/>
                                  <w:lang w:val="de-DE"/>
                                </w:rPr>
                                <w:t xml:space="preserve"> 1-8, 1000 </w:t>
                              </w:r>
                              <w:proofErr w:type="spellStart"/>
                              <w:r w:rsidRPr="005B3351">
                                <w:rPr>
                                  <w:color w:val="12326E" w:themeColor="accent1"/>
                                  <w:sz w:val="18"/>
                                  <w:szCs w:val="18"/>
                                  <w:lang w:val="de-DE"/>
                                </w:rPr>
                                <w:t>Brussel</w:t>
                              </w:r>
                              <w:proofErr w:type="spellEnd"/>
                              <w:r w:rsidRPr="005B3351">
                                <w:rPr>
                                  <w:color w:val="12326E" w:themeColor="accent1"/>
                                  <w:sz w:val="18"/>
                                  <w:szCs w:val="18"/>
                                  <w:lang w:val="de-DE"/>
                                </w:rPr>
                                <w:t xml:space="preserve"> </w:t>
                              </w:r>
                              <w:r w:rsidRPr="005B3351">
                                <w:rPr>
                                  <w:color w:val="68C3CD" w:themeColor="accent2"/>
                                  <w:sz w:val="18"/>
                                  <w:szCs w:val="18"/>
                                  <w:lang w:val="de-DE"/>
                                </w:rPr>
                                <w:t>•</w:t>
                              </w:r>
                              <w:r w:rsidRPr="005B3351">
                                <w:rPr>
                                  <w:color w:val="12326E" w:themeColor="accent1"/>
                                  <w:sz w:val="18"/>
                                  <w:szCs w:val="18"/>
                                  <w:lang w:val="de-DE"/>
                                </w:rPr>
                                <w:t xml:space="preserve"> 02 506 41 50 </w:t>
                              </w:r>
                              <w:r w:rsidRPr="005B3351">
                                <w:rPr>
                                  <w:color w:val="68C3CD" w:themeColor="accent2"/>
                                  <w:sz w:val="18"/>
                                  <w:szCs w:val="18"/>
                                  <w:lang w:val="de-DE"/>
                                </w:rPr>
                                <w:t>•</w:t>
                              </w:r>
                              <w:r w:rsidRPr="005B3351">
                                <w:rPr>
                                  <w:color w:val="12326E" w:themeColor="accent1"/>
                                  <w:sz w:val="18"/>
                                  <w:szCs w:val="18"/>
                                  <w:lang w:val="de-DE"/>
                                </w:rPr>
                                <w:t xml:space="preserve"> info@ovsg.be </w:t>
                              </w:r>
                              <w:r w:rsidRPr="005B3351">
                                <w:rPr>
                                  <w:color w:val="68C3CD" w:themeColor="accent2"/>
                                  <w:sz w:val="18"/>
                                  <w:szCs w:val="18"/>
                                  <w:lang w:val="de-DE"/>
                                </w:rPr>
                                <w:t>•</w:t>
                              </w:r>
                              <w:r w:rsidRPr="005B3351">
                                <w:rPr>
                                  <w:color w:val="12326E" w:themeColor="accent1"/>
                                  <w:sz w:val="18"/>
                                  <w:szCs w:val="18"/>
                                  <w:lang w:val="de-DE"/>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0133021" name="Ruit 4"/>
                        <wps:cNvSpPr/>
                        <wps:spPr>
                          <a:xfrm>
                            <a:off x="1107075" y="0"/>
                            <a:ext cx="179705" cy="179705"/>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881186" name="Ovaal 5"/>
                        <wps:cNvSpPr/>
                        <wps:spPr>
                          <a:xfrm>
                            <a:off x="225870" y="179461"/>
                            <a:ext cx="161925" cy="161925"/>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0401820" name="Gelijkbenige driehoek 6"/>
                        <wps:cNvSpPr/>
                        <wps:spPr>
                          <a:xfrm>
                            <a:off x="6297726" y="145278"/>
                            <a:ext cx="169545" cy="175260"/>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855004659" name="Afbeelding 9" descr="Afbeelding met tekst, Lettertype, schermopname,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7923" y="0"/>
                          <a:ext cx="2070735" cy="965835"/>
                        </a:xfrm>
                        <a:prstGeom prst="rect">
                          <a:avLst/>
                        </a:prstGeom>
                      </pic:spPr>
                    </pic:pic>
                  </wpg:wgp>
                </a:graphicData>
              </a:graphic>
            </wp:anchor>
          </w:drawing>
        </mc:Choice>
        <mc:Fallback>
          <w:pict>
            <v:group w14:anchorId="52773E0A" id="Groep 10" o:spid="_x0000_s1026" style="position:absolute;margin-left:-66pt;margin-top:-26.5pt;width:595.6pt;height:823.5pt;z-index:251659264" coordsize="75641,104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">
              <v:group id="Groep 8" o:spid="_x0000_s1027" style="position:absolute;left:2198;top:98473;width:69274;height:432" coordsize="6927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">
                <v:oval id="Ovaal 5" o:spid="_x0000_s1028"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" fillcolor="#c2e6eb [1301]" stroked="f" strokeweight="1pt">
                  <v:stroke joinstyle="miter"/>
                </v:oval>
                <v:oval id="Ovaal 5" o:spid="_x0000_s1029" style="position:absolute;left:176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" fillcolor="#c2e6eb [1301]" stroked="f" strokeweight="1pt">
                  <v:stroke joinstyle="miter"/>
                </v:oval>
                <v:oval id="Ovaal 5" o:spid="_x0000_s1030" style="position:absolute;left:352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" fillcolor="#c2e6eb [1301]" stroked="f" strokeweight="1pt">
                  <v:stroke joinstyle="miter"/>
                </v:oval>
                <v:oval id="Ovaal 5" o:spid="_x0000_s1031" style="position:absolute;left:530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" fillcolor="#c2e6eb [1301]" stroked="f" strokeweight="1pt">
                  <v:stroke joinstyle="miter"/>
                </v:oval>
                <v:oval id="Ovaal 5" o:spid="_x0000_s1032" style="position:absolute;left:706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" fillcolor="#c2e6eb [1301]" stroked="f" strokeweight="1pt">
                  <v:stroke joinstyle="miter"/>
                </v:oval>
                <v:oval id="Ovaal 5" o:spid="_x0000_s1033" style="position:absolute;left:88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" fillcolor="#c2e6eb [1301]" stroked="f" strokeweight="1pt">
                  <v:stroke joinstyle="miter"/>
                </v:oval>
                <v:oval id="Ovaal 5" o:spid="_x0000_s1034" style="position:absolute;left:1058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" fillcolor="#c2e6eb [1301]" stroked="f" strokeweight="1pt">
                  <v:stroke joinstyle="miter"/>
                </v:oval>
                <v:oval id="Ovaal 5" o:spid="_x0000_s1035" style="position:absolute;left:1234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" fillcolor="#c2e6eb [1301]" stroked="f" strokeweight="1pt">
                  <v:stroke joinstyle="miter"/>
                </v:oval>
                <v:oval id="Ovaal 5" o:spid="_x0000_s1036" style="position:absolute;left:1411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" fillcolor="#c2e6eb [1301]" stroked="f" strokeweight="1pt">
                  <v:stroke joinstyle="miter"/>
                </v:oval>
                <v:oval id="Ovaal 5" o:spid="_x0000_s1037" style="position:absolute;left:1587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" fillcolor="#c2e6eb [1301]" stroked="f" strokeweight="1pt">
                  <v:stroke joinstyle="miter"/>
                </v:oval>
                <v:oval id="Ovaal 5" o:spid="_x0000_s1038" style="position:absolute;left:176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" fillcolor="#c2e6eb [1301]" stroked="f" strokeweight="1pt">
                  <v:stroke joinstyle="miter"/>
                </v:oval>
                <v:oval id="Ovaal 5" o:spid="_x0000_s1039" style="position:absolute;left:1941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" fillcolor="#c2e6eb [1301]" stroked="f" strokeweight="1pt">
                  <v:stroke joinstyle="miter"/>
                </v:oval>
                <v:oval id="Ovaal 5" o:spid="_x0000_s1040" style="position:absolute;left:2117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" fillcolor="#c2e6eb [1301]" stroked="f" strokeweight="1pt">
                  <v:stroke joinstyle="miter"/>
                </v:oval>
                <v:oval id="Ovaal 5" o:spid="_x0000_s1041" style="position:absolute;left:2293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" fillcolor="#c2e6eb [1301]" stroked="f" strokeweight="1pt">
                  <v:stroke joinstyle="miter"/>
                </v:oval>
                <v:oval id="Ovaal 5" o:spid="_x0000_s1042" style="position:absolute;left:247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" fillcolor="#c2e6eb [1301]" stroked="f" strokeweight="1pt">
                  <v:stroke joinstyle="miter"/>
                </v:oval>
                <v:oval id="Ovaal 5" o:spid="_x0000_s1043" style="position:absolute;left:2648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" fillcolor="#c2e6eb [1301]" stroked="f" strokeweight="1pt">
                  <v:stroke joinstyle="miter"/>
                </v:oval>
                <v:oval id="Ovaal 5" o:spid="_x0000_s1044" style="position:absolute;left:2824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" fillcolor="#c2e6eb [1301]" stroked="f" strokeweight="1pt">
                  <v:stroke joinstyle="miter"/>
                </v:oval>
                <v:oval id="Ovaal 5" o:spid="_x0000_s1045" style="position:absolute;left:3000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" fillcolor="#c2e6eb [1301]" stroked="f" strokeweight="1pt">
                  <v:stroke joinstyle="miter"/>
                </v:oval>
                <v:oval id="Ovaal 5" o:spid="_x0000_s1046" style="position:absolute;left:3176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" fillcolor="#c2e6eb [1301]" stroked="f" strokeweight="1pt">
                  <v:stroke joinstyle="miter"/>
                </v:oval>
                <v:oval id="Ovaal 5" o:spid="_x0000_s1047" style="position:absolute;left:335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" fillcolor="#c2e6eb [1301]" stroked="f" strokeweight="1pt">
                  <v:stroke joinstyle="miter"/>
                </v:oval>
                <v:oval id="Ovaal 5" o:spid="_x0000_s1048" style="position:absolute;left:3531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" fillcolor="#c2e6eb [1301]" stroked="f" strokeweight="1pt">
                  <v:stroke joinstyle="miter"/>
                </v:oval>
                <v:oval id="Ovaal 5" o:spid="_x0000_s1049" style="position:absolute;left:3707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" fillcolor="#c2e6eb [1301]" stroked="f" strokeweight="1pt">
                  <v:stroke joinstyle="miter"/>
                </v:oval>
                <v:oval id="Ovaal 5" o:spid="_x0000_s1050" style="position:absolute;left:388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" fillcolor="#c2e6eb [1301]" stroked="f" strokeweight="1pt">
                  <v:stroke joinstyle="miter"/>
                </v:oval>
                <v:oval id="Ovaal 5" o:spid="_x0000_s1051" style="position:absolute;left:4059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" fillcolor="#c2e6eb [1301]" stroked="f" strokeweight="1pt">
                  <v:stroke joinstyle="miter"/>
                </v:oval>
                <v:oval id="Ovaal 5" o:spid="_x0000_s1052" style="position:absolute;left:4235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" fillcolor="#c2e6eb [1301]" stroked="f" strokeweight="1pt">
                  <v:stroke joinstyle="miter"/>
                </v:oval>
                <v:oval id="Ovaal 5" o:spid="_x0000_s1053" style="position:absolute;left:4414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" fillcolor="#c2e6eb [1301]" stroked="f" strokeweight="1pt">
                  <v:stroke joinstyle="miter"/>
                </v:oval>
                <v:oval id="Ovaal 5" o:spid="_x0000_s1054" style="position:absolute;left:4590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" fillcolor="#c2e6eb [1301]" stroked="f" strokeweight="1pt">
                  <v:stroke joinstyle="miter"/>
                </v:oval>
                <v:oval id="Ovaal 5" o:spid="_x0000_s1055" style="position:absolute;left:4766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" fillcolor="#c2e6eb [1301]" stroked="f" strokeweight="1pt">
                  <v:stroke joinstyle="miter"/>
                </v:oval>
                <v:oval id="Ovaal 5" o:spid="_x0000_s1056" style="position:absolute;left:4942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" fillcolor="#c2e6eb [1301]" stroked="f" strokeweight="1pt">
                  <v:stroke joinstyle="miter"/>
                </v:oval>
                <v:oval id="Ovaal 5" o:spid="_x0000_s1057" style="position:absolute;left:5118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" fillcolor="#c2e6eb [1301]" stroked="f" strokeweight="1pt">
                  <v:stroke joinstyle="miter"/>
                </v:oval>
                <v:oval id="Ovaal 5" o:spid="_x0000_s1058" style="position:absolute;left:5297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" fillcolor="#c2e6eb [1301]" stroked="f" strokeweight="1pt">
                  <v:stroke joinstyle="miter"/>
                </v:oval>
                <v:oval id="Ovaal 5" o:spid="_x0000_s1059" style="position:absolute;left:547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" fillcolor="#c2e6eb [1301]" stroked="f" strokeweight="1pt">
                  <v:stroke joinstyle="miter"/>
                </v:oval>
                <v:oval id="Ovaal 5" o:spid="_x0000_s1060" style="position:absolute;left:5649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" fillcolor="#c2e6eb [1301]" stroked="f" strokeweight="1pt">
                  <v:stroke joinstyle="miter"/>
                </v:oval>
                <v:oval id="Ovaal 5" o:spid="_x0000_s1061" style="position:absolute;left:5825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" fillcolor="#c2e6eb [1301]" stroked="f" strokeweight="1pt">
                  <v:stroke joinstyle="miter"/>
                </v:oval>
                <v:oval id="Ovaal 5" o:spid="_x0000_s1062" style="position:absolute;left:6001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" fillcolor="#c2e6eb [1301]" stroked="f" strokeweight="1pt">
                  <v:stroke joinstyle="miter"/>
                </v:oval>
                <v:oval id="Ovaal 5" o:spid="_x0000_s1063" style="position:absolute;left:6177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" fillcolor="#c2e6eb [1301]" stroked="f" strokeweight="1pt">
                  <v:stroke joinstyle="miter"/>
                </v:oval>
                <v:oval id="Ovaal 5" o:spid="_x0000_s1064" style="position:absolute;left:6356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" fillcolor="#c2e6eb [1301]" stroked="f" strokeweight="1pt">
                  <v:stroke joinstyle="miter"/>
                </v:oval>
                <v:oval id="Ovaal 5" o:spid="_x0000_s1065" style="position:absolute;left:6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" fillcolor="#c2e6eb [1301]" stroked="f" strokeweight="1pt">
                  <v:stroke joinstyle="miter"/>
                </v:oval>
                <v:oval id="Ovaal 5" o:spid="_x0000_s1066" style="position:absolute;left:6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" fillcolor="#c2e6eb [1301]" stroked="f" strokeweight="1pt">
                  <v:stroke joinstyle="miter"/>
                </v:oval>
                <v:oval id="Ovaal 5" o:spid="_x0000_s1067" style="position:absolute;left:6884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" fillcolor="#c2e6eb [1301]" stroked="f" strokeweight="1pt">
                  <v:stroke joinstyle="miter"/>
                </v:oval>
              </v:group>
              <v:group id="Groep 2" o:spid="_x0000_s1068" style="position:absolute;top:99880;width:75641;height:4706" coordsize="7564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">
                <v:shapetype id="_x0000_t202" coordsize="21600,21600" o:spt="202" path="m,l,21600r21600,l21600,xe">
                  <v:stroke joinstyle="miter"/>
                  <v:path gradientshapeok="t" o:connecttype="rect"/>
                </v:shapetype>
                <v:shape id="Tekstvak 1" o:spid="_x0000_s1069" type="#_x0000_t202" style="position:absolute;top:769;width:7564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" filled="f" stroked="f" strokeweight=".5pt">
                  <v:textbox>
                    <w:txbxContent>
                      <w:p w14:paraId="5B130EA9" w14:textId="77777777" w:rsidR="00E469C0" w:rsidRPr="005B3351" w:rsidRDefault="00E469C0" w:rsidP="00E469C0">
                        <w:pPr>
                          <w:jc w:val="center"/>
                          <w:rPr>
                            <w:sz w:val="18"/>
                            <w:szCs w:val="18"/>
                            <w:lang w:val="de-DE"/>
                          </w:rPr>
                        </w:pPr>
                        <w:r w:rsidRPr="005B3351">
                          <w:rPr>
                            <w:color w:val="12326E" w:themeColor="accent1"/>
                            <w:sz w:val="18"/>
                            <w:szCs w:val="18"/>
                            <w:lang w:val="de-DE"/>
                          </w:rPr>
                          <w:t xml:space="preserve">OVSG </w:t>
                        </w:r>
                        <w:proofErr w:type="spellStart"/>
                        <w:r w:rsidRPr="005B3351">
                          <w:rPr>
                            <w:color w:val="12326E" w:themeColor="accent1"/>
                            <w:sz w:val="18"/>
                            <w:szCs w:val="18"/>
                            <w:lang w:val="de-DE"/>
                          </w:rPr>
                          <w:t>vzw</w:t>
                        </w:r>
                        <w:proofErr w:type="spellEnd"/>
                        <w:r w:rsidRPr="005B3351">
                          <w:rPr>
                            <w:color w:val="12326E" w:themeColor="accent1"/>
                            <w:sz w:val="18"/>
                            <w:szCs w:val="18"/>
                            <w:lang w:val="de-DE"/>
                          </w:rPr>
                          <w:t xml:space="preserve"> </w:t>
                        </w:r>
                        <w:r w:rsidRPr="005B3351">
                          <w:rPr>
                            <w:color w:val="68C3CD" w:themeColor="accent2"/>
                            <w:sz w:val="18"/>
                            <w:szCs w:val="18"/>
                            <w:lang w:val="de-DE"/>
                          </w:rPr>
                          <w:t xml:space="preserve">• </w:t>
                        </w:r>
                        <w:proofErr w:type="spellStart"/>
                        <w:r w:rsidRPr="005B3351">
                          <w:rPr>
                            <w:color w:val="12326E" w:themeColor="accent1"/>
                            <w:sz w:val="18"/>
                            <w:szCs w:val="18"/>
                            <w:lang w:val="de-DE"/>
                          </w:rPr>
                          <w:t>Bischoffsheimlaan</w:t>
                        </w:r>
                        <w:proofErr w:type="spellEnd"/>
                        <w:r w:rsidRPr="005B3351">
                          <w:rPr>
                            <w:color w:val="12326E" w:themeColor="accent1"/>
                            <w:sz w:val="18"/>
                            <w:szCs w:val="18"/>
                            <w:lang w:val="de-DE"/>
                          </w:rPr>
                          <w:t xml:space="preserve"> 1-8, 1000 </w:t>
                        </w:r>
                        <w:proofErr w:type="spellStart"/>
                        <w:r w:rsidRPr="005B3351">
                          <w:rPr>
                            <w:color w:val="12326E" w:themeColor="accent1"/>
                            <w:sz w:val="18"/>
                            <w:szCs w:val="18"/>
                            <w:lang w:val="de-DE"/>
                          </w:rPr>
                          <w:t>Brussel</w:t>
                        </w:r>
                        <w:proofErr w:type="spellEnd"/>
                        <w:r w:rsidRPr="005B3351">
                          <w:rPr>
                            <w:color w:val="12326E" w:themeColor="accent1"/>
                            <w:sz w:val="18"/>
                            <w:szCs w:val="18"/>
                            <w:lang w:val="de-DE"/>
                          </w:rPr>
                          <w:t xml:space="preserve"> </w:t>
                        </w:r>
                        <w:r w:rsidRPr="005B3351">
                          <w:rPr>
                            <w:color w:val="68C3CD" w:themeColor="accent2"/>
                            <w:sz w:val="18"/>
                            <w:szCs w:val="18"/>
                            <w:lang w:val="de-DE"/>
                          </w:rPr>
                          <w:t>•</w:t>
                        </w:r>
                        <w:r w:rsidRPr="005B3351">
                          <w:rPr>
                            <w:color w:val="12326E" w:themeColor="accent1"/>
                            <w:sz w:val="18"/>
                            <w:szCs w:val="18"/>
                            <w:lang w:val="de-DE"/>
                          </w:rPr>
                          <w:t xml:space="preserve"> 02 506 41 50 </w:t>
                        </w:r>
                        <w:r w:rsidRPr="005B3351">
                          <w:rPr>
                            <w:color w:val="68C3CD" w:themeColor="accent2"/>
                            <w:sz w:val="18"/>
                            <w:szCs w:val="18"/>
                            <w:lang w:val="de-DE"/>
                          </w:rPr>
                          <w:t>•</w:t>
                        </w:r>
                        <w:r w:rsidRPr="005B3351">
                          <w:rPr>
                            <w:color w:val="12326E" w:themeColor="accent1"/>
                            <w:sz w:val="18"/>
                            <w:szCs w:val="18"/>
                            <w:lang w:val="de-DE"/>
                          </w:rPr>
                          <w:t xml:space="preserve"> info@ovsg.be </w:t>
                        </w:r>
                        <w:r w:rsidRPr="005B3351">
                          <w:rPr>
                            <w:color w:val="68C3CD" w:themeColor="accent2"/>
                            <w:sz w:val="18"/>
                            <w:szCs w:val="18"/>
                            <w:lang w:val="de-DE"/>
                          </w:rPr>
                          <w:t>•</w:t>
                        </w:r>
                        <w:r w:rsidRPr="005B3351">
                          <w:rPr>
                            <w:color w:val="12326E" w:themeColor="accent1"/>
                            <w:sz w:val="18"/>
                            <w:szCs w:val="18"/>
                            <w:lang w:val="de-DE"/>
                          </w:rPr>
                          <w:t xml:space="preserve"> www.ovsg</w:t>
                        </w:r>
                      </w:p>
                    </w:txbxContent>
                  </v:textbox>
                </v:shape>
                <v:shapetype id="_x0000_t4" coordsize="21600,21600" o:spt="4" path="m10800,l,10800,10800,21600,21600,10800xe">
                  <v:stroke joinstyle="miter"/>
                  <v:path gradientshapeok="t" o:connecttype="rect" textboxrect="5400,5400,16200,16200"/>
                </v:shapetype>
                <v:shape id="Ruit 4" o:spid="_x0000_s1070" type="#_x0000_t4" style="position:absolute;left:1107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" fillcolor="#62bc62 [3207]" stroked="f" strokeweight="1pt"/>
                <v:oval id="Ovaal 5" o:spid="_x0000_s1071" style="position:absolute;left:2258;top:1794;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" fillcolor="#68c3cd [3209]"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72" type="#_x0000_t5" style="position:absolute;left:62977;top:1452;width:169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" fillcolor="#f7b81e [3206]" stroked="f" strokeweight=".2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73" type="#_x0000_t75" alt="Afbeelding met tekst, Lettertype, schermopname, logo&#10;&#10;Automatisch gegenereerde beschrijving" style="position:absolute;left:879;width:20707;height:9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">
                <v:imagedata r:id="rId2" o:title="Afbeelding met tekst, Lettertype, schermopname, logo&#10;&#10;Automatisch gegenereerde beschrijving"/>
              </v:shape>
            </v:group>
          </w:pict>
        </mc:Fallback>
      </mc:AlternateContent>
    </w:r>
  </w:p>
  <w:p w14:paraId="2E78A446" w14:textId="77777777" w:rsidR="006A5EEC" w:rsidRDefault="006A5EEC" w:rsidP="0010136F">
    <w:pPr>
      <w:pStyle w:val="Koptekst"/>
    </w:pPr>
  </w:p>
  <w:p w14:paraId="6542E2E0" w14:textId="77777777" w:rsidR="00C9760D" w:rsidRDefault="00C9760D" w:rsidP="0010136F">
    <w:pPr>
      <w:pStyle w:val="Koptekst"/>
    </w:pPr>
  </w:p>
  <w:p w14:paraId="52069639" w14:textId="77777777" w:rsidR="00C9760D" w:rsidRDefault="00C9760D" w:rsidP="001013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FCC"/>
    <w:multiLevelType w:val="hybridMultilevel"/>
    <w:tmpl w:val="8A02FE26"/>
    <w:lvl w:ilvl="0" w:tplc="C44ADB26">
      <w:start w:val="1"/>
      <w:numFmt w:val="bullet"/>
      <w:pStyle w:val="Ruit"/>
      <w:lvlText w:val=""/>
      <w:lvlJc w:val="left"/>
      <w:pPr>
        <w:ind w:left="644" w:hanging="360"/>
      </w:pPr>
      <w:rPr>
        <w:rFonts w:ascii="Wingdings 2" w:hAnsi="Wingdings 2" w:hint="default"/>
        <w:color w:val="62BC62" w:themeColor="accent4"/>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107634C1"/>
    <w:multiLevelType w:val="hybridMultilevel"/>
    <w:tmpl w:val="CBEA5458"/>
    <w:lvl w:ilvl="0" w:tplc="652239D8">
      <w:start w:val="1"/>
      <w:numFmt w:val="bullet"/>
      <w:lvlText w:val=""/>
      <w:lvlJc w:val="left"/>
      <w:pPr>
        <w:ind w:left="454" w:hanging="341"/>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C74421"/>
    <w:multiLevelType w:val="hybridMultilevel"/>
    <w:tmpl w:val="7560738E"/>
    <w:lvl w:ilvl="0" w:tplc="B3881E94">
      <w:start w:val="1"/>
      <w:numFmt w:val="bullet"/>
      <w:pStyle w:val="Driehoek"/>
      <w:lvlText w:val=""/>
      <w:lvlJc w:val="left"/>
      <w:pPr>
        <w:ind w:left="644" w:hanging="360"/>
      </w:pPr>
      <w:rPr>
        <w:rFonts w:ascii="Wingdings 3" w:hAnsi="Wingdings 3" w:hint="default"/>
        <w:color w:val="F7B81E" w:themeColor="accent3"/>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 w15:restartNumberingAfterBreak="0">
    <w:nsid w:val="30446835"/>
    <w:multiLevelType w:val="hybridMultilevel"/>
    <w:tmpl w:val="D4FC4CC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E7E3D"/>
    <w:multiLevelType w:val="hybridMultilevel"/>
    <w:tmpl w:val="FD5EC256"/>
    <w:lvl w:ilvl="0" w:tplc="10B2D2DE">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7864A97"/>
    <w:multiLevelType w:val="hybridMultilevel"/>
    <w:tmpl w:val="FBE29AE0"/>
    <w:lvl w:ilvl="0" w:tplc="014AB8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6B380E"/>
    <w:multiLevelType w:val="hybridMultilevel"/>
    <w:tmpl w:val="4B72A902"/>
    <w:lvl w:ilvl="0" w:tplc="FED00E7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D356C19"/>
    <w:multiLevelType w:val="hybridMultilevel"/>
    <w:tmpl w:val="5E60E49E"/>
    <w:lvl w:ilvl="0" w:tplc="203E2CFE">
      <w:start w:val="1"/>
      <w:numFmt w:val="bullet"/>
      <w:pStyle w:val="Bol"/>
      <w:lvlText w:val=""/>
      <w:lvlJc w:val="left"/>
      <w:pPr>
        <w:ind w:left="644" w:hanging="360"/>
      </w:pPr>
      <w:rPr>
        <w:rFonts w:ascii="Wingdings" w:hAnsi="Wingdings" w:hint="default"/>
        <w:color w:val="68C3CD" w:themeColor="accent6"/>
        <w:sz w:val="18"/>
        <w:szCs w:val="18"/>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714C367A"/>
    <w:multiLevelType w:val="hybridMultilevel"/>
    <w:tmpl w:val="39C45CC4"/>
    <w:lvl w:ilvl="0" w:tplc="A5820E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83F52AA"/>
    <w:multiLevelType w:val="hybridMultilevel"/>
    <w:tmpl w:val="1408F5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A653FF5"/>
    <w:multiLevelType w:val="hybridMultilevel"/>
    <w:tmpl w:val="D87E1B22"/>
    <w:lvl w:ilvl="0" w:tplc="668213F6">
      <w:numFmt w:val="bullet"/>
      <w:lvlText w:val="-"/>
      <w:lvlJc w:val="left"/>
      <w:pPr>
        <w:ind w:left="360" w:hanging="360"/>
      </w:pPr>
      <w:rPr>
        <w:rFonts w:ascii="Arial" w:eastAsia="Arial" w:hAnsi="Arial" w:cs="Arial" w:hint="default"/>
        <w:b w:val="0"/>
        <w:bCs w:val="0"/>
        <w:i w:val="0"/>
        <w:iCs w:val="0"/>
        <w:color w:val="808080" w:themeColor="background1" w:themeShade="80"/>
        <w:spacing w:val="0"/>
        <w:w w:val="99"/>
        <w:sz w:val="20"/>
        <w:szCs w:val="20"/>
        <w:lang w:val="nl-NL" w:eastAsia="en-US" w:bidi="ar-SA"/>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7C29743A"/>
    <w:multiLevelType w:val="hybridMultilevel"/>
    <w:tmpl w:val="B164B878"/>
    <w:lvl w:ilvl="0" w:tplc="6C28A4BE">
      <w:start w:val="2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0389948">
    <w:abstractNumId w:val="1"/>
  </w:num>
  <w:num w:numId="2" w16cid:durableId="1723214376">
    <w:abstractNumId w:val="6"/>
  </w:num>
  <w:num w:numId="3" w16cid:durableId="1437409498">
    <w:abstractNumId w:val="5"/>
  </w:num>
  <w:num w:numId="4" w16cid:durableId="2095084864">
    <w:abstractNumId w:val="3"/>
  </w:num>
  <w:num w:numId="5" w16cid:durableId="1831864248">
    <w:abstractNumId w:val="4"/>
  </w:num>
  <w:num w:numId="6" w16cid:durableId="1317228450">
    <w:abstractNumId w:val="12"/>
  </w:num>
  <w:num w:numId="7" w16cid:durableId="1670400158">
    <w:abstractNumId w:val="2"/>
  </w:num>
  <w:num w:numId="8" w16cid:durableId="996999208">
    <w:abstractNumId w:val="8"/>
  </w:num>
  <w:num w:numId="9" w16cid:durableId="1128281679">
    <w:abstractNumId w:val="0"/>
  </w:num>
  <w:num w:numId="10" w16cid:durableId="624391243">
    <w:abstractNumId w:val="8"/>
  </w:num>
  <w:num w:numId="11" w16cid:durableId="166143056">
    <w:abstractNumId w:val="8"/>
  </w:num>
  <w:num w:numId="12" w16cid:durableId="1767576558">
    <w:abstractNumId w:val="10"/>
  </w:num>
  <w:num w:numId="13" w16cid:durableId="1475292808">
    <w:abstractNumId w:val="8"/>
  </w:num>
  <w:num w:numId="14" w16cid:durableId="796148481">
    <w:abstractNumId w:val="8"/>
  </w:num>
  <w:num w:numId="15" w16cid:durableId="1384518443">
    <w:abstractNumId w:val="9"/>
  </w:num>
  <w:num w:numId="16" w16cid:durableId="1635258558">
    <w:abstractNumId w:val="7"/>
  </w:num>
  <w:num w:numId="17" w16cid:durableId="290021688">
    <w:abstractNumId w:val="8"/>
  </w:num>
  <w:num w:numId="18" w16cid:durableId="1529290476">
    <w:abstractNumId w:val="11"/>
  </w:num>
  <w:num w:numId="19" w16cid:durableId="938215916">
    <w:abstractNumId w:val="8"/>
  </w:num>
  <w:num w:numId="20" w16cid:durableId="1206604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attachedTemplate r:id="rId1"/>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51"/>
    <w:rsid w:val="000030B4"/>
    <w:rsid w:val="00075428"/>
    <w:rsid w:val="000B5B15"/>
    <w:rsid w:val="0010136F"/>
    <w:rsid w:val="00102106"/>
    <w:rsid w:val="0014256E"/>
    <w:rsid w:val="002165B0"/>
    <w:rsid w:val="002F0DCC"/>
    <w:rsid w:val="003347EC"/>
    <w:rsid w:val="0034349E"/>
    <w:rsid w:val="003630AF"/>
    <w:rsid w:val="0039237E"/>
    <w:rsid w:val="0039787E"/>
    <w:rsid w:val="003B5311"/>
    <w:rsid w:val="003B576D"/>
    <w:rsid w:val="00407443"/>
    <w:rsid w:val="004705CE"/>
    <w:rsid w:val="004817A7"/>
    <w:rsid w:val="005547D7"/>
    <w:rsid w:val="00576223"/>
    <w:rsid w:val="005B3351"/>
    <w:rsid w:val="005C327F"/>
    <w:rsid w:val="00601929"/>
    <w:rsid w:val="0062065F"/>
    <w:rsid w:val="00643E37"/>
    <w:rsid w:val="00664DA7"/>
    <w:rsid w:val="006771AB"/>
    <w:rsid w:val="00690695"/>
    <w:rsid w:val="006A5EEC"/>
    <w:rsid w:val="0073662B"/>
    <w:rsid w:val="00793966"/>
    <w:rsid w:val="007D0072"/>
    <w:rsid w:val="008020AC"/>
    <w:rsid w:val="0087099E"/>
    <w:rsid w:val="0089315F"/>
    <w:rsid w:val="008E5004"/>
    <w:rsid w:val="0093583F"/>
    <w:rsid w:val="00987C32"/>
    <w:rsid w:val="009E16C1"/>
    <w:rsid w:val="009E4FF9"/>
    <w:rsid w:val="009F5ACC"/>
    <w:rsid w:val="00A14B4C"/>
    <w:rsid w:val="00A55C70"/>
    <w:rsid w:val="00A60E93"/>
    <w:rsid w:val="00A84AD3"/>
    <w:rsid w:val="00AC7221"/>
    <w:rsid w:val="00B276EE"/>
    <w:rsid w:val="00B66A13"/>
    <w:rsid w:val="00BC1082"/>
    <w:rsid w:val="00BC796C"/>
    <w:rsid w:val="00BE0696"/>
    <w:rsid w:val="00C9760D"/>
    <w:rsid w:val="00CC5CC4"/>
    <w:rsid w:val="00CD4C54"/>
    <w:rsid w:val="00DF3DEF"/>
    <w:rsid w:val="00E469C0"/>
    <w:rsid w:val="00E51270"/>
    <w:rsid w:val="00E52027"/>
    <w:rsid w:val="00EB5B78"/>
    <w:rsid w:val="00EB6CE0"/>
    <w:rsid w:val="00EE3F13"/>
    <w:rsid w:val="00F116E6"/>
    <w:rsid w:val="00F70441"/>
    <w:rsid w:val="00F9041F"/>
    <w:rsid w:val="00FA12A2"/>
    <w:rsid w:val="00FD3FF7"/>
    <w:rsid w:val="00FD509C"/>
    <w:rsid w:val="00FE3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7193A"/>
  <w15:chartTrackingRefBased/>
  <w15:docId w15:val="{0BFB61F5-A307-42E7-8E91-29FF2368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A14B4C"/>
    <w:pPr>
      <w:tabs>
        <w:tab w:val="left" w:pos="2060"/>
      </w:tabs>
    </w:pPr>
    <w:rPr>
      <w:rFonts w:ascii="Calibri" w:hAnsi="Calibri" w:cs="Calibri Light"/>
      <w:color w:val="000000" w:themeColor="text1"/>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Ontvanger en onderwerp,Hoofdtitel"/>
    <w:next w:val="Standaard"/>
    <w:link w:val="TitelChar"/>
    <w:uiPriority w:val="10"/>
    <w:qFormat/>
    <w:rsid w:val="0010136F"/>
    <w:rPr>
      <w:rFonts w:ascii="Calibri" w:hAnsi="Calibri" w:cs="Calibri Light"/>
      <w:b/>
      <w:bCs/>
      <w:color w:val="1D3159"/>
      <w:lang w:val="nl-NL"/>
    </w:rPr>
  </w:style>
  <w:style w:type="character" w:customStyle="1" w:styleId="TitelChar">
    <w:name w:val="Titel Char"/>
    <w:aliases w:val="Ontvanger en onderwerp Char,Hoofdtitel Char"/>
    <w:basedOn w:val="Standaardalinea-lettertype"/>
    <w:link w:val="Titel"/>
    <w:uiPriority w:val="10"/>
    <w:rsid w:val="0010136F"/>
    <w:rPr>
      <w:rFonts w:ascii="Calibri" w:hAnsi="Calibri" w:cs="Calibri Light"/>
      <w:b/>
      <w:bCs/>
      <w:color w:val="1D3159"/>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qFormat/>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DF3DEF"/>
    <w:rPr>
      <w:rFonts w:ascii="Calibri" w:hAnsi="Calibri" w:cs="Calibri"/>
      <w:color w:val="000000" w:themeColor="text1"/>
      <w:sz w:val="22"/>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nota">
    <w:name w:val="Datum nota"/>
    <w:basedOn w:val="Titel"/>
    <w:qFormat/>
    <w:rsid w:val="009E4FF9"/>
    <w:rPr>
      <w:color w:val="5EBEBE"/>
      <w:sz w:val="22"/>
      <w:szCs w:val="22"/>
    </w:rPr>
  </w:style>
  <w:style w:type="paragraph" w:customStyle="1" w:styleId="Opsomming">
    <w:name w:val="Opsomming"/>
    <w:basedOn w:val="Titel"/>
    <w:qFormat/>
    <w:rsid w:val="00DF3DEF"/>
    <w:pPr>
      <w:numPr>
        <w:numId w:val="5"/>
      </w:numPr>
    </w:pPr>
    <w:rPr>
      <w:b w:val="0"/>
      <w:bCs w:val="0"/>
      <w:color w:val="000000" w:themeColor="text1"/>
      <w:sz w:val="22"/>
    </w:rPr>
  </w:style>
  <w:style w:type="paragraph" w:customStyle="1" w:styleId="Tussentitel">
    <w:name w:val="Tussentitel"/>
    <w:qFormat/>
    <w:rsid w:val="003347EC"/>
    <w:rPr>
      <w:rFonts w:ascii="Calibri" w:hAnsi="Calibri" w:cs="Calibri"/>
      <w:b/>
      <w:bCs/>
      <w:color w:val="5EBEBE"/>
      <w:lang w:val="nl-NL"/>
    </w:rPr>
  </w:style>
  <w:style w:type="character" w:styleId="Paginanummer">
    <w:name w:val="page number"/>
    <w:basedOn w:val="Standaardalinea-lettertype"/>
    <w:uiPriority w:val="99"/>
    <w:semiHidden/>
    <w:unhideWhenUsed/>
    <w:rsid w:val="003630AF"/>
  </w:style>
  <w:style w:type="paragraph" w:customStyle="1" w:styleId="Driehoek">
    <w:name w:val="Driehoek"/>
    <w:basedOn w:val="Opsomming"/>
    <w:qFormat/>
    <w:rsid w:val="00E469C0"/>
    <w:pPr>
      <w:numPr>
        <w:numId w:val="7"/>
      </w:numPr>
      <w:tabs>
        <w:tab w:val="left" w:pos="284"/>
      </w:tabs>
    </w:pPr>
    <w:rPr>
      <w:rFonts w:asciiTheme="minorHAnsi" w:hAnsiTheme="minorHAnsi" w:cstheme="minorHAnsi"/>
      <w:szCs w:val="22"/>
    </w:rPr>
  </w:style>
  <w:style w:type="paragraph" w:customStyle="1" w:styleId="Bol">
    <w:name w:val="Bol"/>
    <w:basedOn w:val="Driehoek"/>
    <w:qFormat/>
    <w:rsid w:val="00E469C0"/>
    <w:pPr>
      <w:numPr>
        <w:numId w:val="8"/>
      </w:numPr>
    </w:pPr>
  </w:style>
  <w:style w:type="paragraph" w:customStyle="1" w:styleId="Ruit">
    <w:name w:val="Ruit"/>
    <w:basedOn w:val="Bol"/>
    <w:qFormat/>
    <w:rsid w:val="00E469C0"/>
    <w:pPr>
      <w:numPr>
        <w:numId w:val="9"/>
      </w:numPr>
    </w:pPr>
  </w:style>
  <w:style w:type="paragraph" w:styleId="Voetnoottekst">
    <w:name w:val="footnote text"/>
    <w:basedOn w:val="Standaard"/>
    <w:link w:val="VoetnoottekstChar"/>
    <w:uiPriority w:val="99"/>
    <w:semiHidden/>
    <w:unhideWhenUsed/>
    <w:rsid w:val="00A14B4C"/>
    <w:rPr>
      <w:sz w:val="20"/>
      <w:szCs w:val="20"/>
    </w:rPr>
  </w:style>
  <w:style w:type="character" w:customStyle="1" w:styleId="VoetnoottekstChar">
    <w:name w:val="Voetnoottekst Char"/>
    <w:basedOn w:val="Standaardalinea-lettertype"/>
    <w:link w:val="Voetnoottekst"/>
    <w:uiPriority w:val="99"/>
    <w:semiHidden/>
    <w:rsid w:val="00A14B4C"/>
    <w:rPr>
      <w:rFonts w:ascii="Calibri" w:hAnsi="Calibri" w:cs="Calibri Light"/>
      <w:color w:val="000000" w:themeColor="text1"/>
      <w:sz w:val="20"/>
      <w:szCs w:val="20"/>
      <w:lang w:val="nl-NL"/>
    </w:rPr>
  </w:style>
  <w:style w:type="character" w:styleId="Voetnootmarkering">
    <w:name w:val="footnote reference"/>
    <w:basedOn w:val="Standaardalinea-lettertype"/>
    <w:uiPriority w:val="99"/>
    <w:semiHidden/>
    <w:unhideWhenUsed/>
    <w:rsid w:val="00A14B4C"/>
    <w:rPr>
      <w:vertAlign w:val="superscript"/>
    </w:rPr>
  </w:style>
  <w:style w:type="table" w:styleId="Rastertabel1licht-Accent6">
    <w:name w:val="Grid Table 1 Light Accent 6"/>
    <w:basedOn w:val="Standaardtabel"/>
    <w:uiPriority w:val="46"/>
    <w:rsid w:val="00A14B4C"/>
    <w:tblPr>
      <w:tblStyleRowBandSize w:val="1"/>
      <w:tblStyleColBandSize w:val="1"/>
      <w:tblBorders>
        <w:top w:val="single" w:sz="4" w:space="0" w:color="C2E6EB" w:themeColor="accent6" w:themeTint="66"/>
        <w:left w:val="single" w:sz="4" w:space="0" w:color="C2E6EB" w:themeColor="accent6" w:themeTint="66"/>
        <w:bottom w:val="single" w:sz="4" w:space="0" w:color="C2E6EB" w:themeColor="accent6" w:themeTint="66"/>
        <w:right w:val="single" w:sz="4" w:space="0" w:color="C2E6EB" w:themeColor="accent6" w:themeTint="66"/>
        <w:insideH w:val="single" w:sz="4" w:space="0" w:color="C2E6EB" w:themeColor="accent6" w:themeTint="66"/>
        <w:insideV w:val="single" w:sz="4" w:space="0" w:color="C2E6EB" w:themeColor="accent6" w:themeTint="66"/>
      </w:tblBorders>
    </w:tblPr>
    <w:tblStylePr w:type="firstRow">
      <w:rPr>
        <w:b/>
        <w:bCs/>
      </w:rPr>
      <w:tblPr/>
      <w:tcPr>
        <w:tcBorders>
          <w:bottom w:val="single" w:sz="12" w:space="0" w:color="A4DAE1" w:themeColor="accent6" w:themeTint="99"/>
        </w:tcBorders>
      </w:tcPr>
    </w:tblStylePr>
    <w:tblStylePr w:type="lastRow">
      <w:rPr>
        <w:b/>
        <w:bCs/>
      </w:rPr>
      <w:tblPr/>
      <w:tcPr>
        <w:tcBorders>
          <w:top w:val="double" w:sz="2" w:space="0" w:color="A4DAE1"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lie%20Carteus\Downloads\Sjabloon%20Informatieve%20nota.dotx" TargetMode="External"/></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0CFA2031DB547975BE353FEC54AE5" ma:contentTypeVersion="18" ma:contentTypeDescription="Een nieuw document maken." ma:contentTypeScope="" ma:versionID="b2adc81e58ca71891595d17255a6cc7a">
  <xsd:schema xmlns:xsd="http://www.w3.org/2001/XMLSchema" xmlns:xs="http://www.w3.org/2001/XMLSchema" xmlns:p="http://schemas.microsoft.com/office/2006/metadata/properties" xmlns:ns2="e4076051-9ead-448d-828c-d832b8d385e4" xmlns:ns3="921bf3e4-4883-47e0-a24b-7a24c1fd2256" targetNamespace="http://schemas.microsoft.com/office/2006/metadata/properties" ma:root="true" ma:fieldsID="900cd50acbd40c090a2307314ddb96a1" ns2:_="" ns3:_="">
    <xsd:import namespace="e4076051-9ead-448d-828c-d832b8d385e4"/>
    <xsd:import namespace="921bf3e4-4883-47e0-a24b-7a24c1fd2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6051-9ead-448d-828c-d832b8d38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3e4-4883-47e0-a24b-7a24c1fd225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4cbbda2-8d2c-4edd-9b57-712207a3a0d0}" ma:internalName="TaxCatchAll" ma:showField="CatchAllData" ma:web="921bf3e4-4883-47e0-a24b-7a24c1fd2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1bf3e4-4883-47e0-a24b-7a24c1fd2256" xsi:nil="true"/>
    <lcf76f155ced4ddcb4097134ff3c332f xmlns="e4076051-9ead-448d-828c-d832b8d385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181B3-DA81-42F0-A2BF-54B43BFAB96F}"/>
</file>

<file path=customXml/itemProps2.xml><?xml version="1.0" encoding="utf-8"?>
<ds:datastoreItem xmlns:ds="http://schemas.openxmlformats.org/officeDocument/2006/customXml" ds:itemID="{57FE816A-D234-47C9-8097-6AECF39175CB}">
  <ds:schemaRefs>
    <ds:schemaRef ds:uri="http://schemas.microsoft.com/sharepoint/v3/contenttype/forms"/>
  </ds:schemaRefs>
</ds:datastoreItem>
</file>

<file path=customXml/itemProps3.xml><?xml version="1.0" encoding="utf-8"?>
<ds:datastoreItem xmlns:ds="http://schemas.openxmlformats.org/officeDocument/2006/customXml" ds:itemID="{27B6466F-C70F-48A8-A51F-CE44DF491532}">
  <ds:schemaRefs>
    <ds:schemaRef ds:uri="http://schemas.microsoft.com/office/2006/metadata/properties"/>
    <ds:schemaRef ds:uri="http://schemas.microsoft.com/office/infopath/2007/PartnerControls"/>
    <ds:schemaRef ds:uri="34824430-cd15-4c20-b473-45ebd8dc7a2e"/>
    <ds:schemaRef ds:uri="08098b2e-42bf-4be5-ad54-b358918381c6"/>
  </ds:schemaRefs>
</ds:datastoreItem>
</file>

<file path=customXml/itemProps4.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Informatieve nota.dotx</Template>
  <TotalTime>0</TotalTime>
  <Pages>4</Pages>
  <Words>774</Words>
  <Characters>4463</Characters>
  <Application>Microsoft Office Word</Application>
  <DocSecurity>0</DocSecurity>
  <Lines>111</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Carteus</dc:creator>
  <cp:keywords/>
  <dc:description/>
  <cp:lastModifiedBy>Nathalie Carteus</cp:lastModifiedBy>
  <cp:revision>1</cp:revision>
  <cp:lastPrinted>2023-02-08T16:43:00Z</cp:lastPrinted>
  <dcterms:created xsi:type="dcterms:W3CDTF">2025-02-25T15:02:00Z</dcterms:created>
  <dcterms:modified xsi:type="dcterms:W3CDTF">2025-02-26T07:43:00Z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0x010100FA50CFA2031DB547975BE353FEC54AE5</vt:lpwstr>
  </property>
  <property fmtid="{D5CDD505-2E9C-101B-9397-08002B2CF9AE}" pid="3" name="MediaServiceImageTags">
    <vt:lpwstr/>
  </property>
  <property fmtid="{D5CDD505-2E9C-101B-9397-08002B2CF9AE}" pid="4" name="Trefwoorden_x0020_van_x0020_OVSG">
    <vt:lpwstr/>
  </property>
  <property fmtid="{D5CDD505-2E9C-101B-9397-08002B2CF9AE}" pid="5" name="Trefwoorden van OVSG">
    <vt:lpwstr/>
  </property>
</Properties>
</file>